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4E26" w14:textId="77777777" w:rsidR="004956B4" w:rsidRPr="00D56801" w:rsidRDefault="00AC55CC" w:rsidP="00A61889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uto"/>
        <w:ind w:right="47"/>
        <w:jc w:val="center"/>
        <w:rPr>
          <w:rFonts w:ascii="Angsana New" w:hAnsi="Angsana New" w:cs="Angsana New"/>
          <w:sz w:val="52"/>
          <w:szCs w:val="52"/>
        </w:rPr>
      </w:pPr>
      <w:r w:rsidRPr="00D56801">
        <w:rPr>
          <w:rFonts w:ascii="Angsana New" w:hAnsi="Angsana New" w:cs="Angsana New"/>
          <w:sz w:val="52"/>
          <w:szCs w:val="52"/>
          <w:cs/>
        </w:rPr>
        <w:t xml:space="preserve">บริษัท </w:t>
      </w:r>
      <w:r w:rsidR="004857C2" w:rsidRPr="00D56801">
        <w:rPr>
          <w:rFonts w:ascii="Angsana New" w:hAnsi="Angsana New" w:cs="Angsana New"/>
          <w:sz w:val="52"/>
          <w:szCs w:val="52"/>
          <w:cs/>
        </w:rPr>
        <w:t>สยามภัณฑ์กรุ๊</w:t>
      </w:r>
      <w:r w:rsidR="00CB7B66" w:rsidRPr="00D56801">
        <w:rPr>
          <w:rFonts w:ascii="Angsana New" w:hAnsi="Angsana New" w:cs="Angsana New"/>
          <w:sz w:val="52"/>
          <w:szCs w:val="52"/>
          <w:cs/>
        </w:rPr>
        <w:t xml:space="preserve">ป </w:t>
      </w:r>
      <w:r w:rsidR="004956B4" w:rsidRPr="00D56801">
        <w:rPr>
          <w:rFonts w:ascii="Angsana New" w:hAnsi="Angsana New" w:cs="Angsana New"/>
          <w:sz w:val="52"/>
          <w:szCs w:val="52"/>
          <w:cs/>
        </w:rPr>
        <w:t>จำกัด</w:t>
      </w:r>
      <w:r w:rsidR="008713D8" w:rsidRPr="00D56801">
        <w:rPr>
          <w:rFonts w:ascii="Angsana New" w:hAnsi="Angsana New" w:cs="Angsana New"/>
          <w:sz w:val="52"/>
          <w:szCs w:val="52"/>
        </w:rPr>
        <w:t xml:space="preserve"> </w:t>
      </w:r>
      <w:r w:rsidR="008713D8" w:rsidRPr="00D56801">
        <w:rPr>
          <w:rFonts w:ascii="Angsana New" w:hAnsi="Angsana New" w:cs="Angsana New"/>
          <w:sz w:val="52"/>
          <w:szCs w:val="52"/>
          <w:cs/>
        </w:rPr>
        <w:t>(มหาชน) และบริษัทย่อย</w:t>
      </w:r>
    </w:p>
    <w:p w14:paraId="3824D98D" w14:textId="77777777" w:rsidR="0087116F" w:rsidRPr="00D56801" w:rsidRDefault="0087116F" w:rsidP="00A61889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uto"/>
        <w:ind w:right="47"/>
        <w:jc w:val="center"/>
        <w:rPr>
          <w:rFonts w:ascii="Angsana New" w:hAnsi="Angsana New" w:cs="Angsana New"/>
          <w:sz w:val="28"/>
          <w:szCs w:val="28"/>
        </w:rPr>
      </w:pPr>
    </w:p>
    <w:p w14:paraId="78BAD694" w14:textId="77326D8E" w:rsidR="001C4E52" w:rsidRPr="00D56801" w:rsidRDefault="001C4E52" w:rsidP="001C4E52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jc w:val="center"/>
        <w:rPr>
          <w:rFonts w:ascii="Angsana New" w:hAnsi="Angsana New" w:cs="Angsana New"/>
          <w:b w:val="0"/>
          <w:bCs w:val="0"/>
          <w:sz w:val="32"/>
          <w:szCs w:val="32"/>
        </w:rPr>
      </w:pPr>
      <w:r w:rsidRPr="00D56801">
        <w:rPr>
          <w:rFonts w:ascii="Angsana New" w:hAnsi="Angsana New" w:cs="Angsana New"/>
          <w:b w:val="0"/>
          <w:bCs w:val="0"/>
          <w:sz w:val="32"/>
          <w:szCs w:val="32"/>
          <w:cs/>
        </w:rPr>
        <w:t xml:space="preserve">งบการเงินสำหรับปีสิ้นสุดวันที่ </w:t>
      </w:r>
      <w:r w:rsidR="00D27DF5" w:rsidRPr="00D56801">
        <w:rPr>
          <w:rFonts w:ascii="Angsana New" w:hAnsi="Angsana New" w:cs="Angsana New"/>
          <w:b w:val="0"/>
          <w:bCs w:val="0"/>
          <w:sz w:val="32"/>
          <w:szCs w:val="32"/>
        </w:rPr>
        <w:t>3</w:t>
      </w:r>
      <w:r w:rsidRPr="00D56801">
        <w:rPr>
          <w:rFonts w:ascii="Angsana New" w:hAnsi="Angsana New" w:cs="Angsana New"/>
          <w:b w:val="0"/>
          <w:bCs w:val="0"/>
          <w:sz w:val="32"/>
          <w:szCs w:val="32"/>
        </w:rPr>
        <w:t>1</w:t>
      </w:r>
      <w:r w:rsidRPr="00D56801">
        <w:rPr>
          <w:rFonts w:ascii="Angsana New" w:hAnsi="Angsana New" w:cs="Angsana New"/>
          <w:b w:val="0"/>
          <w:bCs w:val="0"/>
          <w:sz w:val="32"/>
          <w:szCs w:val="32"/>
          <w:cs/>
        </w:rPr>
        <w:t xml:space="preserve"> ธันวาคม</w:t>
      </w:r>
      <w:r w:rsidRPr="00D56801">
        <w:rPr>
          <w:rFonts w:ascii="Angsana New" w:hAnsi="Angsana New" w:cs="Angsana New"/>
          <w:b w:val="0"/>
          <w:bCs w:val="0"/>
          <w:sz w:val="32"/>
          <w:szCs w:val="32"/>
          <w:cs/>
          <w:lang w:val="th-TH"/>
        </w:rPr>
        <w:t xml:space="preserve"> </w:t>
      </w:r>
      <w:r w:rsidR="009E4906">
        <w:rPr>
          <w:rFonts w:ascii="Angsana New" w:hAnsi="Angsana New" w:cs="Angsana New"/>
          <w:b w:val="0"/>
          <w:bCs w:val="0"/>
          <w:sz w:val="32"/>
          <w:szCs w:val="32"/>
        </w:rPr>
        <w:t>256</w:t>
      </w:r>
      <w:r w:rsidR="0048329F">
        <w:rPr>
          <w:rFonts w:ascii="Angsana New" w:hAnsi="Angsana New" w:cs="Angsana New"/>
          <w:b w:val="0"/>
          <w:bCs w:val="0"/>
          <w:sz w:val="32"/>
          <w:szCs w:val="32"/>
        </w:rPr>
        <w:t>8</w:t>
      </w:r>
    </w:p>
    <w:p w14:paraId="32C6DC3C" w14:textId="77777777" w:rsidR="001C4E52" w:rsidRPr="00D56801" w:rsidRDefault="001C4E52" w:rsidP="001C4E52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jc w:val="center"/>
        <w:rPr>
          <w:rFonts w:ascii="Angsana New" w:eastAsia="MS Mincho" w:hAnsi="Angsana New" w:cs="Angsana New"/>
          <w:b w:val="0"/>
          <w:bCs w:val="0"/>
          <w:sz w:val="32"/>
          <w:szCs w:val="32"/>
          <w:lang w:eastAsia="ja-JP"/>
        </w:rPr>
      </w:pPr>
      <w:r w:rsidRPr="00D56801">
        <w:rPr>
          <w:rFonts w:ascii="Angsana New" w:hAnsi="Angsana New" w:cs="Angsana New"/>
          <w:b w:val="0"/>
          <w:bCs w:val="0"/>
          <w:sz w:val="32"/>
          <w:szCs w:val="32"/>
          <w:cs/>
        </w:rPr>
        <w:t>แล</w:t>
      </w:r>
      <w:r w:rsidRPr="00D56801">
        <w:rPr>
          <w:rFonts w:ascii="Angsana New" w:eastAsia="MS Mincho" w:hAnsi="Angsana New" w:cs="Angsana New"/>
          <w:b w:val="0"/>
          <w:bCs w:val="0"/>
          <w:sz w:val="32"/>
          <w:szCs w:val="32"/>
          <w:cs/>
          <w:lang w:eastAsia="ja-JP"/>
        </w:rPr>
        <w:t>ะ</w:t>
      </w:r>
    </w:p>
    <w:p w14:paraId="11FBB601" w14:textId="77777777" w:rsidR="001C4E52" w:rsidRPr="00D56801" w:rsidRDefault="001C4E52" w:rsidP="001C4E52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jc w:val="center"/>
        <w:rPr>
          <w:rFonts w:ascii="Angsana New" w:hAnsi="Angsana New" w:cs="Angsana New"/>
          <w:b w:val="0"/>
          <w:bCs w:val="0"/>
          <w:sz w:val="32"/>
          <w:szCs w:val="32"/>
        </w:rPr>
      </w:pPr>
      <w:r w:rsidRPr="00D56801">
        <w:rPr>
          <w:rFonts w:ascii="Angsana New" w:hAnsi="Angsana New" w:cs="Angsana New"/>
          <w:b w:val="0"/>
          <w:bCs w:val="0"/>
          <w:sz w:val="32"/>
          <w:szCs w:val="32"/>
          <w:cs/>
        </w:rPr>
        <w:t>รายงานของผู้สอบบัญชีรับอนุญาต</w:t>
      </w:r>
    </w:p>
    <w:p w14:paraId="0081ED6E" w14:textId="77777777" w:rsidR="00001026" w:rsidRPr="00D56801" w:rsidRDefault="00001026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47"/>
        <w:jc w:val="both"/>
        <w:rPr>
          <w:rFonts w:ascii="Angsana New" w:hAnsi="Angsana New"/>
        </w:rPr>
      </w:pPr>
    </w:p>
    <w:p w14:paraId="137E36C2" w14:textId="77777777" w:rsidR="006B799E" w:rsidRPr="00D56801" w:rsidRDefault="006B799E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47"/>
        <w:jc w:val="both"/>
        <w:rPr>
          <w:rFonts w:ascii="Angsana New" w:hAnsi="Angsana New"/>
        </w:rPr>
      </w:pPr>
    </w:p>
    <w:p w14:paraId="6C0760E1" w14:textId="77777777" w:rsidR="00811624" w:rsidRDefault="00811624" w:rsidP="00A6188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47"/>
        <w:jc w:val="both"/>
        <w:rPr>
          <w:rFonts w:ascii="Angsana New" w:hAnsi="Angsana New"/>
        </w:rPr>
        <w:sectPr w:rsidR="00811624" w:rsidSect="00860E5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11909" w:h="16834" w:code="9"/>
          <w:pgMar w:top="691" w:right="1152" w:bottom="576" w:left="1152" w:header="720" w:footer="720" w:gutter="0"/>
          <w:pgNumType w:start="2"/>
          <w:cols w:space="720"/>
          <w:titlePg/>
          <w:docGrid w:linePitch="245"/>
        </w:sectPr>
      </w:pPr>
    </w:p>
    <w:p w14:paraId="74002C9A" w14:textId="77777777" w:rsidR="000B67AD" w:rsidRPr="002A030A" w:rsidRDefault="000B67AD" w:rsidP="000B67A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22"/>
          <w:szCs w:val="22"/>
        </w:rPr>
      </w:pPr>
    </w:p>
    <w:p w14:paraId="45BBFC11" w14:textId="77777777" w:rsidR="000B67AD" w:rsidRPr="002A030A" w:rsidRDefault="000B67AD" w:rsidP="000B67A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22"/>
          <w:szCs w:val="22"/>
        </w:rPr>
      </w:pPr>
    </w:p>
    <w:p w14:paraId="57C1F636" w14:textId="77777777" w:rsidR="000B67AD" w:rsidRPr="002A030A" w:rsidRDefault="000B67AD" w:rsidP="000B67A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22"/>
          <w:szCs w:val="22"/>
        </w:rPr>
      </w:pPr>
    </w:p>
    <w:p w14:paraId="470F4DE2" w14:textId="77777777" w:rsidR="000B67AD" w:rsidRPr="002A030A" w:rsidRDefault="000B67AD" w:rsidP="000B67A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rPr>
          <w:rFonts w:ascii="Angsana New" w:eastAsia="Calibri" w:hAnsi="Angsana New"/>
          <w:b/>
          <w:bCs/>
          <w:sz w:val="22"/>
          <w:szCs w:val="22"/>
        </w:rPr>
      </w:pPr>
    </w:p>
    <w:p w14:paraId="312BAFE5" w14:textId="77777777" w:rsidR="000B67AD" w:rsidRPr="002A030A" w:rsidRDefault="000B67AD" w:rsidP="000B67A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rPr>
          <w:rFonts w:ascii="Angsana New" w:eastAsia="Calibri" w:hAnsi="Angsana New"/>
          <w:b/>
          <w:bCs/>
          <w:sz w:val="22"/>
          <w:szCs w:val="22"/>
        </w:rPr>
      </w:pPr>
    </w:p>
    <w:p w14:paraId="7407A108" w14:textId="77777777" w:rsidR="000B67AD" w:rsidRPr="002A030A" w:rsidRDefault="000B67AD" w:rsidP="000B67A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rPr>
          <w:rFonts w:ascii="Angsana New" w:eastAsia="Calibri" w:hAnsi="Angsana New"/>
          <w:b/>
          <w:bCs/>
          <w:sz w:val="22"/>
          <w:szCs w:val="22"/>
        </w:rPr>
      </w:pPr>
    </w:p>
    <w:p w14:paraId="63B99CA0" w14:textId="77777777" w:rsidR="003B4E02" w:rsidRPr="00D56801" w:rsidRDefault="003B4E02" w:rsidP="003B4E02">
      <w:pPr>
        <w:autoSpaceDE w:val="0"/>
        <w:autoSpaceDN w:val="0"/>
        <w:adjustRightInd w:val="0"/>
        <w:spacing w:line="240" w:lineRule="auto"/>
        <w:jc w:val="thaiDistribute"/>
        <w:outlineLvl w:val="0"/>
        <w:rPr>
          <w:rFonts w:ascii="Angsana New" w:hAnsi="Angsana New"/>
          <w:b/>
          <w:bCs/>
          <w:sz w:val="32"/>
          <w:szCs w:val="32"/>
        </w:rPr>
      </w:pPr>
      <w:r w:rsidRPr="00D56801">
        <w:rPr>
          <w:rFonts w:ascii="Angsana New" w:hAnsi="Angsana New"/>
          <w:b/>
          <w:bCs/>
          <w:sz w:val="32"/>
          <w:szCs w:val="32"/>
          <w:cs/>
        </w:rPr>
        <w:t>รายงานของผู้สอบบัญชีรับอนุญาต</w:t>
      </w:r>
    </w:p>
    <w:p w14:paraId="62BA958B" w14:textId="77777777" w:rsidR="00787FE1" w:rsidRPr="00D56801" w:rsidRDefault="00787FE1" w:rsidP="003B4E02">
      <w:pPr>
        <w:autoSpaceDE w:val="0"/>
        <w:autoSpaceDN w:val="0"/>
        <w:adjustRightInd w:val="0"/>
        <w:spacing w:line="240" w:lineRule="auto"/>
        <w:jc w:val="thaiDistribute"/>
        <w:outlineLvl w:val="0"/>
        <w:rPr>
          <w:rFonts w:ascii="Angsana New" w:hAnsi="Angsana New"/>
          <w:b/>
          <w:bCs/>
          <w:sz w:val="24"/>
          <w:szCs w:val="24"/>
        </w:rPr>
      </w:pPr>
    </w:p>
    <w:p w14:paraId="2B07D328" w14:textId="77777777" w:rsidR="003B4E02" w:rsidRPr="00D56801" w:rsidRDefault="003B4E02" w:rsidP="00450D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thaiDistribute"/>
        <w:outlineLvl w:val="0"/>
        <w:rPr>
          <w:rFonts w:ascii="Angsana New" w:hAnsi="Angsana New"/>
          <w:b/>
          <w:bCs/>
          <w:sz w:val="30"/>
          <w:szCs w:val="30"/>
        </w:rPr>
      </w:pPr>
      <w:r w:rsidRPr="00D56801">
        <w:rPr>
          <w:rFonts w:ascii="Angsana New" w:hAnsi="Angsana New"/>
          <w:b/>
          <w:bCs/>
          <w:sz w:val="30"/>
          <w:szCs w:val="30"/>
          <w:cs/>
        </w:rPr>
        <w:t>เสนอ ผู้ถือหุ้นบริษัท สยามภัณฑ์กรุ๊ป</w:t>
      </w:r>
      <w:r w:rsidRPr="00D56801">
        <w:rPr>
          <w:rFonts w:ascii="Angsana New" w:hAnsi="Angsana New"/>
          <w:b/>
          <w:bCs/>
          <w:sz w:val="30"/>
          <w:szCs w:val="30"/>
        </w:rPr>
        <w:t xml:space="preserve"> </w:t>
      </w:r>
      <w:r w:rsidRPr="00D56801">
        <w:rPr>
          <w:rFonts w:ascii="Angsana New" w:hAnsi="Angsana New"/>
          <w:b/>
          <w:bCs/>
          <w:sz w:val="30"/>
          <w:szCs w:val="30"/>
          <w:cs/>
        </w:rPr>
        <w:t>จำกัด (มหาชน)</w:t>
      </w:r>
    </w:p>
    <w:p w14:paraId="663C8151" w14:textId="77777777" w:rsidR="003830A8" w:rsidRPr="00D56801" w:rsidRDefault="003830A8" w:rsidP="00450D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thaiDistribute"/>
        <w:outlineLvl w:val="0"/>
        <w:rPr>
          <w:rFonts w:ascii="Angsana New" w:hAnsi="Angsana New"/>
          <w:b/>
          <w:bCs/>
          <w:sz w:val="24"/>
          <w:szCs w:val="24"/>
        </w:rPr>
      </w:pPr>
    </w:p>
    <w:p w14:paraId="3A39EDD2" w14:textId="77777777" w:rsidR="003830A8" w:rsidRPr="00D56801" w:rsidRDefault="003830A8" w:rsidP="003830A8">
      <w:pPr>
        <w:jc w:val="thaiDistribute"/>
        <w:rPr>
          <w:rFonts w:ascii="Angsana New" w:eastAsia="Calibri" w:hAnsi="Angsana New"/>
          <w:i/>
          <w:iCs/>
          <w:sz w:val="30"/>
          <w:szCs w:val="30"/>
        </w:rPr>
      </w:pPr>
      <w:r w:rsidRPr="00D56801">
        <w:rPr>
          <w:rFonts w:ascii="Angsana New" w:eastAsia="Calibri" w:hAnsi="Angsana New"/>
          <w:i/>
          <w:iCs/>
          <w:sz w:val="30"/>
          <w:szCs w:val="30"/>
          <w:cs/>
        </w:rPr>
        <w:t>ความเห็น</w:t>
      </w:r>
    </w:p>
    <w:p w14:paraId="5B65729F" w14:textId="77777777" w:rsidR="00E851C3" w:rsidRPr="00D56801" w:rsidRDefault="00E851C3" w:rsidP="003830A8">
      <w:pPr>
        <w:jc w:val="thaiDistribute"/>
        <w:rPr>
          <w:rFonts w:ascii="Angsana New" w:eastAsia="Calibri" w:hAnsi="Angsana New"/>
          <w:sz w:val="24"/>
          <w:szCs w:val="24"/>
        </w:rPr>
      </w:pPr>
    </w:p>
    <w:p w14:paraId="5DEB15BA" w14:textId="3092BEA2" w:rsidR="003830A8" w:rsidRPr="00883954" w:rsidRDefault="003830A8" w:rsidP="00E851C3">
      <w:pPr>
        <w:autoSpaceDE w:val="0"/>
        <w:autoSpaceDN w:val="0"/>
        <w:adjustRightInd w:val="0"/>
        <w:jc w:val="thaiDistribute"/>
        <w:rPr>
          <w:rFonts w:ascii="Angsana New" w:hAnsi="Angsana New"/>
          <w:spacing w:val="5"/>
          <w:sz w:val="30"/>
          <w:szCs w:val="30"/>
          <w:cs/>
        </w:rPr>
      </w:pPr>
      <w:r w:rsidRPr="00D56801">
        <w:rPr>
          <w:rFonts w:ascii="Angsana New" w:eastAsia="Calibri" w:hAnsi="Angsana New"/>
          <w:sz w:val="30"/>
          <w:szCs w:val="30"/>
          <w:cs/>
        </w:rPr>
        <w:t>ข้าพเจ้าได้ตรวจสอบงบการเงิน</w:t>
      </w:r>
      <w:r w:rsidRPr="00D56801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D56801">
        <w:rPr>
          <w:rFonts w:ascii="Angsana New" w:eastAsia="Calibri" w:hAnsi="Angsana New"/>
          <w:sz w:val="30"/>
          <w:szCs w:val="30"/>
          <w:cs/>
        </w:rPr>
        <w:t xml:space="preserve">ของบริษัท </w:t>
      </w:r>
      <w:r w:rsidR="00E851C3" w:rsidRPr="00D56801">
        <w:rPr>
          <w:rFonts w:ascii="Angsana New" w:hAnsi="Angsana New"/>
          <w:spacing w:val="-2"/>
          <w:sz w:val="30"/>
          <w:szCs w:val="30"/>
          <w:cs/>
        </w:rPr>
        <w:t>สยามภัณฑ์กรุ๊ป จำกัด (มหาชน)</w:t>
      </w:r>
      <w:r w:rsidRPr="00D56801">
        <w:rPr>
          <w:rFonts w:ascii="Angsana New" w:hAnsi="Angsana New"/>
          <w:sz w:val="30"/>
          <w:szCs w:val="30"/>
          <w:cs/>
        </w:rPr>
        <w:t xml:space="preserve"> และบริษัทย่อย (กลุ่มบริษัท)</w:t>
      </w:r>
      <w:r w:rsidRPr="00D56801">
        <w:rPr>
          <w:rFonts w:ascii="Angsana New" w:hAnsi="Angsana New"/>
          <w:sz w:val="30"/>
          <w:szCs w:val="30"/>
        </w:rPr>
        <w:t xml:space="preserve"> </w:t>
      </w:r>
      <w:r w:rsidRPr="00D56801">
        <w:rPr>
          <w:rFonts w:ascii="Angsana New" w:hAnsi="Angsana New"/>
          <w:sz w:val="30"/>
          <w:szCs w:val="30"/>
          <w:cs/>
        </w:rPr>
        <w:t xml:space="preserve">และของเฉพาะบริษัท </w:t>
      </w:r>
      <w:r w:rsidR="00AF17C1" w:rsidRPr="00D56801">
        <w:rPr>
          <w:rFonts w:ascii="Angsana New" w:hAnsi="Angsana New"/>
          <w:spacing w:val="-2"/>
          <w:sz w:val="30"/>
          <w:szCs w:val="30"/>
          <w:cs/>
        </w:rPr>
        <w:t>สยามภัณฑ์กรุ๊ป จำกัด (มหาชน)</w:t>
      </w:r>
      <w:r w:rsidR="00AF17C1" w:rsidRPr="00D56801">
        <w:rPr>
          <w:rFonts w:ascii="Angsana New" w:hAnsi="Angsana New" w:hint="cs"/>
          <w:spacing w:val="-2"/>
          <w:sz w:val="30"/>
          <w:szCs w:val="30"/>
          <w:cs/>
        </w:rPr>
        <w:t xml:space="preserve"> </w:t>
      </w:r>
      <w:r w:rsidRPr="00D56801">
        <w:rPr>
          <w:rFonts w:ascii="Angsana New" w:hAnsi="Angsana New"/>
          <w:sz w:val="30"/>
          <w:szCs w:val="30"/>
          <w:cs/>
        </w:rPr>
        <w:t xml:space="preserve">(บริษัท) ตามลำดับ </w:t>
      </w:r>
      <w:r w:rsidRPr="00D56801">
        <w:rPr>
          <w:rFonts w:ascii="Angsana New" w:eastAsia="Calibri" w:hAnsi="Angsana New"/>
          <w:sz w:val="30"/>
          <w:szCs w:val="30"/>
          <w:cs/>
        </w:rPr>
        <w:t>ซึ่งประกอบด้วย</w:t>
      </w:r>
      <w:r w:rsidR="008565B0">
        <w:rPr>
          <w:rFonts w:ascii="Angsana New" w:eastAsia="Calibri" w:hAnsi="Angsana New"/>
          <w:spacing w:val="3"/>
          <w:sz w:val="30"/>
          <w:szCs w:val="30"/>
          <w:cs/>
        </w:rPr>
        <w:t>งบฐานะการเงิน</w:t>
      </w:r>
      <w:r w:rsidRPr="001E2AEA">
        <w:rPr>
          <w:rFonts w:ascii="Angsana New" w:hAnsi="Angsana New"/>
          <w:sz w:val="30"/>
          <w:szCs w:val="30"/>
          <w:cs/>
        </w:rPr>
        <w:t>รวมและ</w:t>
      </w:r>
      <w:r w:rsidR="008565B0">
        <w:rPr>
          <w:rFonts w:ascii="Angsana New" w:hAnsi="Angsana New"/>
          <w:sz w:val="30"/>
          <w:szCs w:val="30"/>
          <w:cs/>
        </w:rPr>
        <w:t>งบฐานะการเงิน</w:t>
      </w:r>
      <w:r w:rsidRPr="001E2AEA">
        <w:rPr>
          <w:rFonts w:ascii="Angsana New" w:hAnsi="Angsana New"/>
          <w:sz w:val="30"/>
          <w:szCs w:val="30"/>
          <w:cs/>
        </w:rPr>
        <w:t>เฉพาะกิจการ</w:t>
      </w:r>
      <w:r w:rsidRPr="001E2AEA">
        <w:rPr>
          <w:rFonts w:ascii="Angsana New" w:hAnsi="Angsana New"/>
          <w:sz w:val="30"/>
          <w:szCs w:val="30"/>
        </w:rPr>
        <w:t xml:space="preserve"> </w:t>
      </w:r>
      <w:r w:rsidRPr="001E2AEA">
        <w:rPr>
          <w:rFonts w:ascii="Angsana New" w:hAnsi="Angsana New"/>
          <w:sz w:val="30"/>
          <w:szCs w:val="30"/>
          <w:cs/>
        </w:rPr>
        <w:t>ณ</w:t>
      </w:r>
      <w:r w:rsidRPr="001E2AEA">
        <w:rPr>
          <w:rFonts w:ascii="Angsana New" w:hAnsi="Angsana New"/>
          <w:sz w:val="30"/>
          <w:szCs w:val="30"/>
        </w:rPr>
        <w:t xml:space="preserve"> </w:t>
      </w:r>
      <w:r w:rsidRPr="001E2AEA">
        <w:rPr>
          <w:rFonts w:ascii="Angsana New" w:hAnsi="Angsana New"/>
          <w:sz w:val="30"/>
          <w:szCs w:val="30"/>
          <w:cs/>
        </w:rPr>
        <w:t xml:space="preserve">วันที่ </w:t>
      </w:r>
      <w:r w:rsidRPr="001E2AEA">
        <w:rPr>
          <w:rFonts w:ascii="Angsana New" w:hAnsi="Angsana New"/>
          <w:sz w:val="30"/>
          <w:szCs w:val="30"/>
        </w:rPr>
        <w:t xml:space="preserve">31 </w:t>
      </w:r>
      <w:r w:rsidRPr="001E2AEA">
        <w:rPr>
          <w:rFonts w:ascii="Angsana New" w:hAnsi="Angsana New"/>
          <w:sz w:val="30"/>
          <w:szCs w:val="30"/>
          <w:cs/>
        </w:rPr>
        <w:t>ธันวาคม</w:t>
      </w:r>
      <w:r w:rsidRPr="001E2AEA">
        <w:rPr>
          <w:rFonts w:ascii="Angsana New" w:hAnsi="Angsana New"/>
          <w:sz w:val="30"/>
          <w:szCs w:val="30"/>
        </w:rPr>
        <w:t xml:space="preserve"> 25</w:t>
      </w:r>
      <w:r w:rsidR="00E364ED" w:rsidRPr="001E2AEA">
        <w:rPr>
          <w:rFonts w:ascii="Angsana New" w:hAnsi="Angsana New"/>
          <w:sz w:val="30"/>
          <w:szCs w:val="30"/>
        </w:rPr>
        <w:t>6</w:t>
      </w:r>
      <w:r w:rsidR="0048329F">
        <w:rPr>
          <w:rFonts w:ascii="Angsana New" w:hAnsi="Angsana New"/>
          <w:sz w:val="30"/>
          <w:szCs w:val="30"/>
        </w:rPr>
        <w:t>8</w:t>
      </w:r>
      <w:r w:rsidRPr="001E2AEA">
        <w:rPr>
          <w:rFonts w:ascii="Angsana New" w:hAnsi="Angsana New"/>
          <w:sz w:val="30"/>
          <w:szCs w:val="30"/>
        </w:rPr>
        <w:t xml:space="preserve"> </w:t>
      </w:r>
      <w:r w:rsidRPr="001E2AEA">
        <w:rPr>
          <w:rFonts w:ascii="Angsana New" w:hAnsi="Angsana New"/>
          <w:sz w:val="30"/>
          <w:szCs w:val="30"/>
          <w:cs/>
        </w:rPr>
        <w:t>งบกำไรขาดทุนเบ็ดเสร็จรวมและงบกำไร</w:t>
      </w:r>
      <w:r w:rsidRPr="001E2AEA">
        <w:rPr>
          <w:rFonts w:ascii="Angsana New" w:hAnsi="Angsana New"/>
          <w:spacing w:val="6"/>
          <w:sz w:val="30"/>
          <w:szCs w:val="30"/>
          <w:cs/>
        </w:rPr>
        <w:t>ขาดทุน</w:t>
      </w:r>
      <w:r w:rsidRPr="00CE7132">
        <w:rPr>
          <w:rFonts w:ascii="Angsana New" w:hAnsi="Angsana New"/>
          <w:sz w:val="30"/>
          <w:szCs w:val="30"/>
          <w:cs/>
        </w:rPr>
        <w:t>เบ็ดเสร็จเฉพาะกิจการ</w:t>
      </w:r>
      <w:r w:rsidRPr="00CE7132">
        <w:rPr>
          <w:rFonts w:ascii="Angsana New" w:hAnsi="Angsana New"/>
          <w:sz w:val="30"/>
          <w:szCs w:val="30"/>
        </w:rPr>
        <w:t xml:space="preserve"> </w:t>
      </w:r>
      <w:r w:rsidR="008565B0" w:rsidRPr="00CE7132">
        <w:rPr>
          <w:rFonts w:ascii="Angsana New" w:hAnsi="Angsana New"/>
          <w:sz w:val="30"/>
          <w:szCs w:val="30"/>
          <w:cs/>
        </w:rPr>
        <w:t>งบการเปลี่ยนแปลงส่วนของผู้ถือหุ้น</w:t>
      </w:r>
      <w:r w:rsidRPr="00CE7132">
        <w:rPr>
          <w:rFonts w:ascii="Angsana New" w:hAnsi="Angsana New"/>
          <w:sz w:val="30"/>
          <w:szCs w:val="30"/>
          <w:cs/>
        </w:rPr>
        <w:t>รวมและ</w:t>
      </w:r>
      <w:r w:rsidR="008565B0" w:rsidRPr="00CE7132">
        <w:rPr>
          <w:rFonts w:ascii="Angsana New" w:hAnsi="Angsana New"/>
          <w:sz w:val="30"/>
          <w:szCs w:val="30"/>
          <w:cs/>
        </w:rPr>
        <w:t>งบการเปลี่ยนแปลงส่วนของผู้ถือหุ้น</w:t>
      </w:r>
      <w:r w:rsidRPr="00CE7132">
        <w:rPr>
          <w:rFonts w:ascii="Angsana New" w:hAnsi="Angsana New"/>
          <w:sz w:val="30"/>
          <w:szCs w:val="30"/>
          <w:cs/>
        </w:rPr>
        <w:t>เฉพาะกิจการ และงบกระแส</w:t>
      </w:r>
      <w:r w:rsidRPr="00D56801">
        <w:rPr>
          <w:rFonts w:ascii="Angsana New" w:hAnsi="Angsana New"/>
          <w:sz w:val="30"/>
          <w:szCs w:val="30"/>
          <w:cs/>
        </w:rPr>
        <w:t>เงินสดรวมและงบกระแสเงินสด</w:t>
      </w:r>
      <w:r w:rsidRPr="0056082F">
        <w:rPr>
          <w:rFonts w:ascii="Angsana New" w:hAnsi="Angsana New"/>
          <w:spacing w:val="-2"/>
          <w:sz w:val="30"/>
          <w:szCs w:val="30"/>
          <w:cs/>
        </w:rPr>
        <w:t>เฉพาะกิจการ</w:t>
      </w:r>
      <w:r w:rsidRPr="0056082F">
        <w:rPr>
          <w:rFonts w:ascii="Angsana New" w:hAnsi="Angsana New"/>
          <w:spacing w:val="-2"/>
          <w:sz w:val="30"/>
          <w:szCs w:val="30"/>
        </w:rPr>
        <w:t xml:space="preserve"> </w:t>
      </w:r>
      <w:r w:rsidRPr="0056082F">
        <w:rPr>
          <w:rFonts w:ascii="Angsana New" w:hAnsi="Angsana New"/>
          <w:spacing w:val="-2"/>
          <w:sz w:val="30"/>
          <w:szCs w:val="30"/>
          <w:cs/>
        </w:rPr>
        <w:t xml:space="preserve">สำหรับปีสิ้นสุดวันเดียวกัน </w:t>
      </w:r>
      <w:r w:rsidR="005155C6" w:rsidRPr="0056082F">
        <w:rPr>
          <w:rFonts w:ascii="Angsana New" w:hAnsi="Angsana New" w:hint="cs"/>
          <w:spacing w:val="-2"/>
          <w:sz w:val="30"/>
          <w:szCs w:val="30"/>
          <w:cs/>
        </w:rPr>
        <w:t>และ</w:t>
      </w:r>
      <w:r w:rsidRPr="0056082F">
        <w:rPr>
          <w:rFonts w:ascii="Angsana New" w:eastAsia="Calibri" w:hAnsi="Angsana New"/>
          <w:spacing w:val="-2"/>
          <w:sz w:val="30"/>
          <w:szCs w:val="30"/>
          <w:cs/>
        </w:rPr>
        <w:t>หมายเหตุ</w:t>
      </w:r>
      <w:r w:rsidR="005155C6" w:rsidRPr="0056082F">
        <w:rPr>
          <w:rFonts w:ascii="Angsana New" w:eastAsia="Calibri" w:hAnsi="Angsana New" w:hint="cs"/>
          <w:spacing w:val="-2"/>
          <w:sz w:val="30"/>
          <w:szCs w:val="30"/>
          <w:cs/>
        </w:rPr>
        <w:t>ประกอบงบการเงิน</w:t>
      </w:r>
      <w:r w:rsidRPr="00133D12">
        <w:rPr>
          <w:rFonts w:ascii="Angsana New" w:eastAsia="Calibri" w:hAnsi="Angsana New" w:hint="cs"/>
          <w:sz w:val="30"/>
          <w:szCs w:val="30"/>
          <w:cs/>
        </w:rPr>
        <w:t>ซึ่งประกอบด้วย</w:t>
      </w:r>
      <w:r w:rsidRPr="00133D12">
        <w:rPr>
          <w:rFonts w:ascii="Angsana New" w:eastAsia="Calibri" w:hAnsi="Angsana New"/>
          <w:sz w:val="30"/>
          <w:szCs w:val="30"/>
          <w:cs/>
        </w:rPr>
        <w:t>สรุปนโยบายการบัญชี</w:t>
      </w:r>
      <w:r w:rsidR="00AF17C1" w:rsidRPr="00133D12">
        <w:rPr>
          <w:rFonts w:ascii="Angsana New" w:hAnsi="Angsana New" w:hint="cs"/>
          <w:sz w:val="30"/>
          <w:szCs w:val="30"/>
          <w:cs/>
        </w:rPr>
        <w:t>และ</w:t>
      </w:r>
      <w:r w:rsidR="005155C6" w:rsidRPr="00133D12">
        <w:rPr>
          <w:rFonts w:ascii="Angsana New" w:hAnsi="Angsana New" w:hint="cs"/>
          <w:sz w:val="30"/>
          <w:szCs w:val="30"/>
          <w:cs/>
        </w:rPr>
        <w:t>ข้อมูลอธิบายอื่นที่มีสาระสำคัญ</w:t>
      </w:r>
    </w:p>
    <w:p w14:paraId="1EAD63DA" w14:textId="77777777" w:rsidR="003830A8" w:rsidRPr="00D56801" w:rsidRDefault="003830A8" w:rsidP="003830A8">
      <w:pPr>
        <w:rPr>
          <w:rFonts w:ascii="Angsana New" w:hAnsi="Angsana New"/>
          <w:b/>
          <w:bCs/>
          <w:sz w:val="24"/>
          <w:szCs w:val="24"/>
        </w:rPr>
      </w:pPr>
    </w:p>
    <w:p w14:paraId="7CDC6F85" w14:textId="326EADAD" w:rsidR="003830A8" w:rsidRPr="00D56801" w:rsidRDefault="003830A8" w:rsidP="00AF17C1">
      <w:pPr>
        <w:jc w:val="thaiDistribute"/>
        <w:rPr>
          <w:rFonts w:ascii="Angsana New" w:hAnsi="Angsana New"/>
          <w:sz w:val="30"/>
          <w:szCs w:val="30"/>
        </w:rPr>
      </w:pPr>
      <w:r w:rsidRPr="00D56801">
        <w:rPr>
          <w:rFonts w:ascii="Angsana New" w:eastAsia="Calibri" w:hAnsi="Angsana New"/>
          <w:sz w:val="30"/>
          <w:szCs w:val="30"/>
          <w:cs/>
        </w:rPr>
        <w:t>ข้าพเจ้าเห็นว่า งบการเงิน</w:t>
      </w:r>
      <w:r w:rsidRPr="00D56801">
        <w:rPr>
          <w:rFonts w:ascii="Angsana New" w:hAnsi="Angsana New"/>
          <w:sz w:val="30"/>
          <w:szCs w:val="30"/>
          <w:cs/>
        </w:rPr>
        <w:t>รวมและงบการเงินเฉพาะกิจการข้างต้น</w:t>
      </w:r>
      <w:r w:rsidRPr="00D56801">
        <w:rPr>
          <w:rFonts w:ascii="Angsana New" w:eastAsia="Calibri" w:hAnsi="Angsana New"/>
          <w:sz w:val="30"/>
          <w:szCs w:val="30"/>
          <w:cs/>
        </w:rPr>
        <w:t>นี้แสดงฐานะการเงิน</w:t>
      </w:r>
      <w:r w:rsidRPr="00D56801">
        <w:rPr>
          <w:rFonts w:ascii="Angsana New" w:hAnsi="Angsana New"/>
          <w:sz w:val="30"/>
          <w:szCs w:val="30"/>
          <w:cs/>
        </w:rPr>
        <w:t>รวมและฐานะการเงินเฉพาะกิจการของกลุ่มบริษัทและบริษัท ตามลำดับ ณ</w:t>
      </w:r>
      <w:r w:rsidRPr="00D56801">
        <w:rPr>
          <w:rFonts w:ascii="Angsana New" w:hAnsi="Angsana New"/>
          <w:sz w:val="30"/>
          <w:szCs w:val="30"/>
        </w:rPr>
        <w:t xml:space="preserve"> </w:t>
      </w:r>
      <w:r w:rsidRPr="00D56801">
        <w:rPr>
          <w:rFonts w:ascii="Angsana New" w:hAnsi="Angsana New"/>
          <w:sz w:val="30"/>
          <w:szCs w:val="30"/>
          <w:cs/>
        </w:rPr>
        <w:t>วันที่</w:t>
      </w:r>
      <w:r w:rsidRPr="00D56801">
        <w:rPr>
          <w:rFonts w:ascii="Angsana New" w:hAnsi="Angsana New"/>
          <w:sz w:val="30"/>
          <w:szCs w:val="30"/>
        </w:rPr>
        <w:t xml:space="preserve"> 31 </w:t>
      </w:r>
      <w:r w:rsidRPr="00D56801">
        <w:rPr>
          <w:rFonts w:ascii="Angsana New" w:hAnsi="Angsana New"/>
          <w:sz w:val="30"/>
          <w:szCs w:val="30"/>
          <w:cs/>
        </w:rPr>
        <w:t xml:space="preserve">ธันวาคม </w:t>
      </w:r>
      <w:r w:rsidR="00E364ED" w:rsidRPr="00D56801">
        <w:rPr>
          <w:rFonts w:ascii="Angsana New" w:hAnsi="Angsana New"/>
          <w:sz w:val="30"/>
          <w:szCs w:val="30"/>
        </w:rPr>
        <w:t>256</w:t>
      </w:r>
      <w:r w:rsidR="0048329F">
        <w:rPr>
          <w:rFonts w:ascii="Angsana New" w:hAnsi="Angsana New"/>
          <w:sz w:val="30"/>
          <w:szCs w:val="30"/>
        </w:rPr>
        <w:t>8</w:t>
      </w:r>
      <w:r w:rsidRPr="00D56801">
        <w:rPr>
          <w:rFonts w:ascii="Angsana New" w:hAnsi="Angsana New"/>
          <w:sz w:val="30"/>
          <w:szCs w:val="30"/>
          <w:cs/>
        </w:rPr>
        <w:t xml:space="preserve"> ผลการดำเนินงานรวมและผลการดำเนินงานเฉพาะกิจการ และกระแสเงินสดรวมและกระแสเงินสดเฉพาะกิจการ</w:t>
      </w:r>
      <w:r w:rsidRPr="00D56801">
        <w:rPr>
          <w:rFonts w:ascii="Angsana New" w:hAnsi="Angsana New"/>
          <w:sz w:val="30"/>
          <w:szCs w:val="30"/>
        </w:rPr>
        <w:t xml:space="preserve"> </w:t>
      </w:r>
      <w:r w:rsidRPr="00D56801">
        <w:rPr>
          <w:rFonts w:ascii="Angsana New" w:hAnsi="Angsana New"/>
          <w:sz w:val="30"/>
          <w:szCs w:val="30"/>
          <w:cs/>
        </w:rPr>
        <w:t>สำหรับปีสิ้นสุดวันเดียวกัน</w:t>
      </w:r>
      <w:r w:rsidRPr="00D56801">
        <w:rPr>
          <w:rFonts w:ascii="Angsana New" w:eastAsia="Calibri" w:hAnsi="Angsana New"/>
          <w:sz w:val="30"/>
          <w:szCs w:val="30"/>
          <w:cs/>
        </w:rPr>
        <w:t>โดยถูกต้องตามที่ควรในสาระสำคัญตามมาตรฐานการรายงานทางการเงิ</w:t>
      </w:r>
      <w:r w:rsidRPr="00D56801">
        <w:rPr>
          <w:rFonts w:ascii="Angsana New" w:hAnsi="Angsana New"/>
          <w:sz w:val="30"/>
          <w:szCs w:val="30"/>
          <w:cs/>
        </w:rPr>
        <w:t>น</w:t>
      </w:r>
    </w:p>
    <w:p w14:paraId="2FAF2C8A" w14:textId="77777777" w:rsidR="00AF17C1" w:rsidRPr="00D56801" w:rsidRDefault="00AF17C1" w:rsidP="00AF17C1">
      <w:pPr>
        <w:jc w:val="thaiDistribute"/>
        <w:rPr>
          <w:rFonts w:ascii="Angsana New" w:hAnsi="Angsana New"/>
          <w:sz w:val="24"/>
          <w:szCs w:val="24"/>
        </w:rPr>
      </w:pPr>
    </w:p>
    <w:p w14:paraId="6E4C8146" w14:textId="77777777" w:rsidR="003830A8" w:rsidRPr="00D56801" w:rsidRDefault="003830A8" w:rsidP="003830A8">
      <w:pPr>
        <w:jc w:val="thaiDistribute"/>
        <w:rPr>
          <w:rFonts w:ascii="Angsana New" w:eastAsia="Calibri" w:hAnsi="Angsana New"/>
          <w:i/>
          <w:iCs/>
          <w:sz w:val="30"/>
          <w:szCs w:val="30"/>
        </w:rPr>
      </w:pPr>
      <w:r w:rsidRPr="00D56801">
        <w:rPr>
          <w:rFonts w:ascii="Angsana New" w:eastAsia="Calibri" w:hAnsi="Angsana New"/>
          <w:i/>
          <w:iCs/>
          <w:sz w:val="30"/>
          <w:szCs w:val="30"/>
          <w:cs/>
        </w:rPr>
        <w:t>เกณฑ์ในการแสดงความเห็น</w:t>
      </w:r>
    </w:p>
    <w:p w14:paraId="08083DCA" w14:textId="77777777" w:rsidR="003830A8" w:rsidRPr="00D56801" w:rsidRDefault="003830A8" w:rsidP="003830A8">
      <w:pPr>
        <w:jc w:val="thaiDistribute"/>
        <w:rPr>
          <w:rFonts w:ascii="Angsana New" w:eastAsia="Calibri" w:hAnsi="Angsana New"/>
          <w:b/>
          <w:bCs/>
          <w:sz w:val="24"/>
          <w:szCs w:val="24"/>
        </w:rPr>
      </w:pPr>
    </w:p>
    <w:p w14:paraId="090C5DE6" w14:textId="46048572" w:rsidR="00D07F01" w:rsidRDefault="003830A8" w:rsidP="003830A8">
      <w:pPr>
        <w:jc w:val="thaiDistribute"/>
        <w:rPr>
          <w:rFonts w:ascii="Angsana New" w:eastAsia="Calibri" w:hAnsi="Angsana New"/>
          <w:spacing w:val="6"/>
          <w:sz w:val="30"/>
          <w:szCs w:val="30"/>
          <w:cs/>
        </w:rPr>
        <w:sectPr w:rsidR="00D07F01" w:rsidSect="00D07F01">
          <w:headerReference w:type="default" r:id="rId17"/>
          <w:footerReference w:type="default" r:id="rId18"/>
          <w:footerReference w:type="first" r:id="rId19"/>
          <w:type w:val="nextColumn"/>
          <w:pgSz w:w="11909" w:h="16834" w:code="9"/>
          <w:pgMar w:top="691" w:right="1152" w:bottom="576" w:left="1152" w:header="720" w:footer="720" w:gutter="0"/>
          <w:pgNumType w:start="2"/>
          <w:cols w:space="720"/>
          <w:docGrid w:linePitch="245"/>
        </w:sectPr>
      </w:pPr>
      <w:r w:rsidRPr="00D56801">
        <w:rPr>
          <w:rFonts w:ascii="Angsana New" w:eastAsia="Calibri" w:hAnsi="Angsana New"/>
          <w:sz w:val="30"/>
          <w:szCs w:val="30"/>
          <w:cs/>
        </w:rPr>
        <w:t>ข้าพเจ้าได้ปฏิบัติงาน</w:t>
      </w:r>
      <w:r w:rsidRPr="00883954">
        <w:rPr>
          <w:rFonts w:ascii="Angsana New" w:eastAsia="Calibri" w:hAnsi="Angsana New" w:hint="cs"/>
          <w:sz w:val="30"/>
          <w:szCs w:val="30"/>
          <w:cs/>
        </w:rPr>
        <w:t>ตรวจสอบตามมาตรฐานการสอบบัญชี ความรับผิดชอบของข้าพเจ้าได้กล่าวไว้ใน</w:t>
      </w:r>
      <w:r w:rsidR="000E5489" w:rsidRPr="00883954">
        <w:rPr>
          <w:rFonts w:ascii="Angsana New" w:eastAsia="Calibri" w:hAnsi="Angsana New" w:hint="cs"/>
          <w:sz w:val="30"/>
          <w:szCs w:val="30"/>
          <w:cs/>
        </w:rPr>
        <w:t>วรรค</w:t>
      </w:r>
      <w:r w:rsidR="0026009F" w:rsidRPr="00883954">
        <w:rPr>
          <w:rFonts w:ascii="Angsana New" w:eastAsia="Calibri" w:hAnsi="Angsana New" w:hint="cs"/>
          <w:sz w:val="30"/>
          <w:szCs w:val="30"/>
        </w:rPr>
        <w:t xml:space="preserve">              </w:t>
      </w:r>
      <w:r w:rsidR="00166129" w:rsidRPr="00883954">
        <w:rPr>
          <w:rFonts w:ascii="Angsana New" w:eastAsia="Calibri" w:hAnsi="Angsana New" w:hint="cs"/>
          <w:sz w:val="30"/>
          <w:szCs w:val="30"/>
          <w:cs/>
        </w:rPr>
        <w:t xml:space="preserve">  </w:t>
      </w:r>
      <w:r w:rsidR="0026009F" w:rsidRPr="00883954">
        <w:rPr>
          <w:rFonts w:ascii="Angsana New" w:eastAsia="Calibri" w:hAnsi="Angsana New" w:hint="cs"/>
          <w:sz w:val="30"/>
          <w:szCs w:val="30"/>
        </w:rPr>
        <w:t xml:space="preserve">  </w:t>
      </w:r>
      <w:r w:rsidRPr="00883954">
        <w:rPr>
          <w:rFonts w:ascii="Angsana New" w:eastAsia="Calibri" w:hAnsi="Angsana New" w:hint="cs"/>
          <w:i/>
          <w:iCs/>
          <w:sz w:val="30"/>
          <w:szCs w:val="30"/>
          <w:cs/>
        </w:rPr>
        <w:t>ความรับผิดชอบของผู้สอบบัญชีต่อการตรวจสอบงบการเงินรวมและงบการเงินเฉพาะกิจการ</w:t>
      </w:r>
      <w:r w:rsidRPr="00883954">
        <w:rPr>
          <w:rFonts w:ascii="Angsana New" w:eastAsia="Calibri" w:hAnsi="Angsana New" w:hint="cs"/>
          <w:sz w:val="30"/>
          <w:szCs w:val="30"/>
          <w:cs/>
        </w:rPr>
        <w:t xml:space="preserve">ในรายงานของข้าพเจ้า </w:t>
      </w:r>
      <w:r w:rsidR="00BD139A">
        <w:rPr>
          <w:rFonts w:ascii="Angsana New" w:eastAsia="Calibri" w:hAnsi="Angsana New"/>
          <w:sz w:val="30"/>
          <w:szCs w:val="30"/>
        </w:rPr>
        <w:br/>
      </w:r>
      <w:r w:rsidR="00ED163A">
        <w:rPr>
          <w:rFonts w:ascii="Angsana New" w:eastAsia="Calibri" w:hAnsi="Angsana New" w:hint="cs"/>
          <w:sz w:val="30"/>
          <w:szCs w:val="30"/>
          <w:cs/>
        </w:rPr>
        <w:t>ข้าพเจ้า</w:t>
      </w:r>
      <w:r w:rsidRPr="00883954">
        <w:rPr>
          <w:rFonts w:ascii="Angsana New" w:eastAsia="Calibri" w:hAnsi="Angsana New" w:hint="cs"/>
          <w:sz w:val="30"/>
          <w:szCs w:val="30"/>
          <w:cs/>
        </w:rPr>
        <w:t>มีความเป็นอิสระจากกลุ่มบริษัทและบริษัทตาม</w:t>
      </w:r>
      <w:r w:rsidR="00883954" w:rsidRPr="00F51FF6">
        <w:rPr>
          <w:rFonts w:ascii="Angsana New" w:hAnsi="Angsana New" w:hint="cs"/>
          <w:i/>
          <w:iCs/>
          <w:sz w:val="30"/>
          <w:szCs w:val="30"/>
          <w:cs/>
        </w:rPr>
        <w:t>ประมวลจรรยาบรรณของผู้ประกอบวิชาชีพบัญชี</w:t>
      </w:r>
      <w:r w:rsidR="00883954" w:rsidRPr="00F51FF6">
        <w:rPr>
          <w:rFonts w:ascii="Angsana New" w:hAnsi="Angsana New" w:hint="cs"/>
          <w:i/>
          <w:iCs/>
          <w:sz w:val="30"/>
          <w:szCs w:val="30"/>
        </w:rPr>
        <w:t xml:space="preserve"> </w:t>
      </w:r>
      <w:r w:rsidR="00883954" w:rsidRPr="00F51FF6">
        <w:rPr>
          <w:rFonts w:ascii="Angsana New" w:hAnsi="Angsana New" w:hint="cs"/>
          <w:i/>
          <w:iCs/>
          <w:sz w:val="30"/>
          <w:szCs w:val="30"/>
          <w:cs/>
        </w:rPr>
        <w:t>รวมถึง</w:t>
      </w:r>
      <w:r w:rsidR="00113DB1">
        <w:rPr>
          <w:rFonts w:ascii="Angsana New" w:hAnsi="Angsana New"/>
          <w:i/>
          <w:iCs/>
          <w:sz w:val="30"/>
          <w:szCs w:val="30"/>
        </w:rPr>
        <w:t xml:space="preserve"> </w:t>
      </w:r>
      <w:r w:rsidR="00883954" w:rsidRPr="00F51FF6">
        <w:rPr>
          <w:rFonts w:ascii="Angsana New" w:hAnsi="Angsana New" w:hint="cs"/>
          <w:i/>
          <w:iCs/>
          <w:sz w:val="30"/>
          <w:szCs w:val="30"/>
          <w:cs/>
        </w:rPr>
        <w:t>มาตรฐานเรื่องความเป็นอิสระ</w:t>
      </w:r>
      <w:r w:rsidR="00883954" w:rsidRPr="00F51FF6">
        <w:rPr>
          <w:rFonts w:ascii="Angsana New" w:hAnsi="Angsana New" w:hint="cs"/>
          <w:sz w:val="30"/>
          <w:szCs w:val="30"/>
        </w:rPr>
        <w:t xml:space="preserve"> </w:t>
      </w:r>
      <w:r w:rsidR="00883954" w:rsidRPr="00F51FF6">
        <w:rPr>
          <w:rFonts w:ascii="Angsana New" w:hAnsi="Angsana New" w:hint="cs"/>
          <w:sz w:val="30"/>
          <w:szCs w:val="30"/>
          <w:cs/>
        </w:rPr>
        <w:t>ที่กำหนดโดยสภาวิชาชีพบัญชี</w:t>
      </w:r>
      <w:r w:rsidR="00883954" w:rsidRPr="00F51FF6">
        <w:rPr>
          <w:rFonts w:ascii="Angsana New" w:hAnsi="Angsana New" w:hint="cs"/>
          <w:sz w:val="30"/>
          <w:szCs w:val="30"/>
        </w:rPr>
        <w:t xml:space="preserve"> (</w:t>
      </w:r>
      <w:r w:rsidR="00883954" w:rsidRPr="00F51FF6">
        <w:rPr>
          <w:rFonts w:ascii="Angsana New" w:hAnsi="Angsana New" w:hint="cs"/>
          <w:sz w:val="30"/>
          <w:szCs w:val="30"/>
          <w:cs/>
        </w:rPr>
        <w:t>ประมวลจรรยาบรรณของผู้ประกอบวิชาชีพบัญชี)</w:t>
      </w:r>
      <w:r w:rsidRPr="00F51FF6">
        <w:rPr>
          <w:rFonts w:ascii="Angsana New" w:eastAsia="Calibri" w:hAnsi="Angsana New" w:hint="cs"/>
          <w:sz w:val="30"/>
          <w:szCs w:val="30"/>
        </w:rPr>
        <w:t xml:space="preserve"> </w:t>
      </w:r>
      <w:r w:rsidRPr="00F51FF6">
        <w:rPr>
          <w:rFonts w:ascii="Angsana New" w:eastAsia="Calibri" w:hAnsi="Angsana New" w:hint="cs"/>
          <w:sz w:val="30"/>
          <w:szCs w:val="30"/>
          <w:cs/>
        </w:rPr>
        <w:t>ในส่วนที่เกี่ยวข้องกับการตรวจสอบงบการเงินรวมและงบการเงินเฉพาะกิจการ และข้าพเจ้าได้ปฏิบัติตามความรับผิดชอบด้านจรรยาบรรณอื่น</w:t>
      </w:r>
      <w:r w:rsidR="00A425FB" w:rsidRPr="00F51FF6">
        <w:rPr>
          <w:rFonts w:ascii="Angsana New" w:eastAsia="Calibri" w:hAnsi="Angsana New" w:hint="cs"/>
          <w:sz w:val="30"/>
          <w:szCs w:val="30"/>
          <w:cs/>
        </w:rPr>
        <w:t xml:space="preserve"> </w:t>
      </w:r>
      <w:r w:rsidRPr="00F51FF6">
        <w:rPr>
          <w:rFonts w:ascii="Angsana New" w:eastAsia="Calibri" w:hAnsi="Angsana New" w:hint="cs"/>
          <w:sz w:val="30"/>
          <w:szCs w:val="30"/>
          <w:cs/>
        </w:rPr>
        <w:t xml:space="preserve">ๆ </w:t>
      </w:r>
      <w:r w:rsidR="00883954" w:rsidRPr="00F51FF6">
        <w:rPr>
          <w:rFonts w:ascii="Angsana New" w:hAnsi="Angsana New" w:hint="cs"/>
          <w:sz w:val="30"/>
          <w:szCs w:val="30"/>
          <w:cs/>
        </w:rPr>
        <w:t>ตามประมวลจรรยาบรรณของผู้ประกอบวิชาชีพบัญชี</w:t>
      </w:r>
      <w:r w:rsidRPr="00F51FF6">
        <w:rPr>
          <w:rFonts w:ascii="Angsana New" w:eastAsia="Calibri" w:hAnsi="Angsana New" w:hint="cs"/>
          <w:sz w:val="30"/>
          <w:szCs w:val="30"/>
          <w:cs/>
        </w:rPr>
        <w:t xml:space="preserve"> ข้า</w:t>
      </w:r>
      <w:r w:rsidRPr="00936183">
        <w:rPr>
          <w:rFonts w:ascii="Angsana New" w:eastAsia="Calibri" w:hAnsi="Angsana New" w:hint="cs"/>
          <w:sz w:val="30"/>
          <w:szCs w:val="30"/>
          <w:cs/>
        </w:rPr>
        <w:t>พเจ้า</w:t>
      </w:r>
      <w:r w:rsidRPr="00883954">
        <w:rPr>
          <w:rFonts w:ascii="Angsana New" w:eastAsia="Calibri" w:hAnsi="Angsana New" w:hint="cs"/>
          <w:sz w:val="30"/>
          <w:szCs w:val="30"/>
          <w:cs/>
        </w:rPr>
        <w:t>เชื่อว่าหลักฐานการสอบบัญชีที่ข้าพเจ้าได้รับ</w:t>
      </w:r>
      <w:r w:rsidRPr="00883954">
        <w:rPr>
          <w:rFonts w:ascii="Angsana New" w:eastAsia="Calibri" w:hAnsi="Angsana New" w:hint="cs"/>
          <w:spacing w:val="6"/>
          <w:sz w:val="30"/>
          <w:szCs w:val="30"/>
          <w:cs/>
        </w:rPr>
        <w:t>เพียงพอและเหมาะสมเพื่อใช้เป็นเกณฑ์ในการแสดงความเห็นของข้าพเจ้า</w:t>
      </w:r>
    </w:p>
    <w:p w14:paraId="5739E4BD" w14:textId="77777777" w:rsidR="003830A8" w:rsidRPr="00D56801" w:rsidRDefault="003830A8" w:rsidP="003830A8">
      <w:pPr>
        <w:jc w:val="thaiDistribute"/>
        <w:rPr>
          <w:rFonts w:ascii="Angsana New" w:hAnsi="Angsana New"/>
          <w:i/>
          <w:iCs/>
          <w:sz w:val="30"/>
          <w:szCs w:val="30"/>
        </w:rPr>
      </w:pPr>
      <w:r w:rsidRPr="00D56801">
        <w:rPr>
          <w:rFonts w:ascii="Angsana New" w:hAnsi="Angsana New"/>
          <w:i/>
          <w:iCs/>
          <w:sz w:val="30"/>
          <w:szCs w:val="30"/>
          <w:cs/>
        </w:rPr>
        <w:t>เรื่องสำคัญในการตรวจสอบ</w:t>
      </w:r>
    </w:p>
    <w:p w14:paraId="63090C7C" w14:textId="77777777" w:rsidR="003830A8" w:rsidRPr="00D56801" w:rsidRDefault="003830A8" w:rsidP="003830A8">
      <w:pPr>
        <w:jc w:val="thaiDistribute"/>
        <w:rPr>
          <w:rFonts w:ascii="Angsana New" w:eastAsia="Calibri" w:hAnsi="Angsana New"/>
          <w:sz w:val="30"/>
          <w:szCs w:val="30"/>
        </w:rPr>
      </w:pPr>
    </w:p>
    <w:p w14:paraId="6D30EB7A" w14:textId="0AD9D514" w:rsidR="003830A8" w:rsidRPr="00C847F7" w:rsidRDefault="003830A8" w:rsidP="003830A8">
      <w:pPr>
        <w:jc w:val="thaiDistribute"/>
        <w:rPr>
          <w:rFonts w:ascii="Angsana New" w:eastAsia="Calibri" w:hAnsi="Angsana New"/>
          <w:sz w:val="30"/>
          <w:szCs w:val="30"/>
        </w:rPr>
      </w:pPr>
      <w:r w:rsidRPr="00C847F7">
        <w:rPr>
          <w:rFonts w:ascii="Angsana New" w:eastAsia="Calibri" w:hAnsi="Angsana New"/>
          <w:sz w:val="30"/>
          <w:szCs w:val="30"/>
          <w:cs/>
        </w:rPr>
        <w:t>เรื่องสำคัญในการตรวจสอบคือเรื่องต่าง</w:t>
      </w:r>
      <w:r w:rsidR="00527B96">
        <w:rPr>
          <w:rFonts w:ascii="Angsana New" w:eastAsia="Calibri" w:hAnsi="Angsana New"/>
          <w:sz w:val="30"/>
          <w:szCs w:val="30"/>
        </w:rPr>
        <w:t xml:space="preserve"> </w:t>
      </w:r>
      <w:r w:rsidRPr="00C847F7">
        <w:rPr>
          <w:rFonts w:ascii="Angsana New" w:eastAsia="Calibri" w:hAnsi="Angsana New"/>
          <w:sz w:val="30"/>
          <w:szCs w:val="30"/>
          <w:cs/>
        </w:rPr>
        <w:t>ๆ ที่มีนัยสำคัญที่สุดตามดุลยพินิจเยี่ยงผู้ประกอบวิชาชีพของข้าพเจ้า</w:t>
      </w:r>
      <w:r w:rsidR="007305A0" w:rsidRPr="00C847F7">
        <w:rPr>
          <w:rFonts w:ascii="Angsana New" w:eastAsia="Calibri" w:hAnsi="Angsana New"/>
          <w:sz w:val="30"/>
          <w:szCs w:val="30"/>
        </w:rPr>
        <w:t xml:space="preserve"> </w:t>
      </w:r>
      <w:r w:rsidRPr="00C847F7">
        <w:rPr>
          <w:rFonts w:ascii="Angsana New" w:eastAsia="Calibri" w:hAnsi="Angsana New"/>
          <w:sz w:val="30"/>
          <w:szCs w:val="30"/>
          <w:cs/>
        </w:rPr>
        <w:t>ใน</w:t>
      </w:r>
      <w:r w:rsidR="00DC16DD" w:rsidRPr="00C847F7">
        <w:rPr>
          <w:rFonts w:ascii="Angsana New" w:eastAsia="Calibri" w:hAnsi="Angsana New"/>
          <w:sz w:val="30"/>
          <w:szCs w:val="30"/>
        </w:rPr>
        <w:br/>
      </w:r>
      <w:r w:rsidRPr="00C847F7">
        <w:rPr>
          <w:rFonts w:ascii="Angsana New" w:eastAsia="Calibri" w:hAnsi="Angsana New"/>
          <w:sz w:val="30"/>
          <w:szCs w:val="30"/>
          <w:cs/>
        </w:rPr>
        <w:t>การตรวจสอบงบการเงิน</w:t>
      </w:r>
      <w:r w:rsidRPr="00C847F7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C847F7">
        <w:rPr>
          <w:rFonts w:ascii="Angsana New" w:eastAsia="Calibri" w:hAnsi="Angsana New"/>
          <w:sz w:val="30"/>
          <w:szCs w:val="30"/>
          <w:cs/>
        </w:rPr>
        <w:t>สำหรับงวดปัจจุบัน ข้าพเจ้าได้นำเรื่องเหล่านี้มาพิจารณาในบริบทของการตรวจสอบงบการเงิน</w:t>
      </w:r>
      <w:r w:rsidRPr="00C847F7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C847F7">
        <w:rPr>
          <w:rFonts w:ascii="Angsana New" w:eastAsia="Calibri" w:hAnsi="Angsana New"/>
          <w:sz w:val="30"/>
          <w:szCs w:val="30"/>
          <w:cs/>
        </w:rPr>
        <w:t>โดยรวมและในการแสดงความเห็นของ</w:t>
      </w:r>
      <w:r w:rsidRPr="00C847F7">
        <w:rPr>
          <w:rFonts w:ascii="Angsana New" w:hAnsi="Angsana New"/>
          <w:sz w:val="30"/>
          <w:szCs w:val="30"/>
          <w:cs/>
        </w:rPr>
        <w:t>ข้าพเจ้า</w:t>
      </w:r>
      <w:r w:rsidRPr="00C847F7">
        <w:rPr>
          <w:rFonts w:ascii="Angsana New" w:eastAsia="Calibri" w:hAnsi="Angsana New"/>
          <w:sz w:val="30"/>
          <w:szCs w:val="30"/>
          <w:cs/>
        </w:rPr>
        <w:t xml:space="preserve"> ทั้งนี้</w:t>
      </w:r>
      <w:r w:rsidRPr="00C847F7">
        <w:rPr>
          <w:rFonts w:ascii="Angsana New" w:hAnsi="Angsana New"/>
          <w:sz w:val="30"/>
          <w:szCs w:val="30"/>
          <w:cs/>
        </w:rPr>
        <w:t>ข้าพเจ้า</w:t>
      </w:r>
      <w:r w:rsidRPr="00C847F7">
        <w:rPr>
          <w:rFonts w:ascii="Angsana New" w:eastAsia="Calibri" w:hAnsi="Angsana New"/>
          <w:sz w:val="30"/>
          <w:szCs w:val="30"/>
          <w:cs/>
        </w:rPr>
        <w:t>ไม่ได้แสดงความเห็นแยกต่างหากสำหรับเรื่องเหล่านี้</w:t>
      </w:r>
    </w:p>
    <w:p w14:paraId="08C69FE2" w14:textId="77777777" w:rsidR="003830A8" w:rsidRPr="00D56801" w:rsidRDefault="003830A8" w:rsidP="003830A8">
      <w:pPr>
        <w:autoSpaceDE w:val="0"/>
        <w:autoSpaceDN w:val="0"/>
        <w:adjustRightInd w:val="0"/>
        <w:jc w:val="thaiDistribute"/>
        <w:rPr>
          <w:rFonts w:ascii="Angsana New" w:hAnsi="Angsana New"/>
          <w:sz w:val="30"/>
          <w:szCs w:val="30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950"/>
      </w:tblGrid>
      <w:tr w:rsidR="003830A8" w:rsidRPr="00D56801" w14:paraId="0E6AB21C" w14:textId="77777777" w:rsidTr="00CA71EC">
        <w:tc>
          <w:tcPr>
            <w:tcW w:w="9810" w:type="dxa"/>
            <w:gridSpan w:val="2"/>
          </w:tcPr>
          <w:p w14:paraId="46F05E9E" w14:textId="77777777" w:rsidR="003830A8" w:rsidRPr="00D56801" w:rsidRDefault="00EC3D00" w:rsidP="00BD139A">
            <w:pPr>
              <w:autoSpaceDE w:val="0"/>
              <w:autoSpaceDN w:val="0"/>
              <w:adjustRightInd w:val="0"/>
              <w:ind w:firstLine="100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มูลค่าของสินค้าคงเหลือ</w:t>
            </w:r>
          </w:p>
        </w:tc>
      </w:tr>
      <w:tr w:rsidR="003830A8" w:rsidRPr="00D56801" w14:paraId="5AE07DA9" w14:textId="77777777" w:rsidTr="00CA71EC">
        <w:tc>
          <w:tcPr>
            <w:tcW w:w="9810" w:type="dxa"/>
            <w:gridSpan w:val="2"/>
          </w:tcPr>
          <w:p w14:paraId="2E3FA66D" w14:textId="672F68AE" w:rsidR="003830A8" w:rsidRPr="00D56801" w:rsidRDefault="003830A8" w:rsidP="00BD139A">
            <w:pPr>
              <w:autoSpaceDE w:val="0"/>
              <w:autoSpaceDN w:val="0"/>
              <w:adjustRightInd w:val="0"/>
              <w:ind w:firstLine="100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F51FF6">
              <w:rPr>
                <w:rFonts w:ascii="Angsana New" w:hAnsi="Angsana New"/>
                <w:sz w:val="30"/>
                <w:szCs w:val="30"/>
                <w:cs/>
              </w:rPr>
              <w:t>อ้างถึงหมายเหตุ</w:t>
            </w:r>
            <w:r w:rsidR="005540A6">
              <w:rPr>
                <w:rFonts w:ascii="Angsana New" w:hAnsi="Angsana New" w:hint="cs"/>
                <w:sz w:val="30"/>
                <w:szCs w:val="30"/>
                <w:cs/>
              </w:rPr>
              <w:t>ข้อ</w:t>
            </w:r>
            <w:r w:rsidRPr="00F51FF6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  <w:r w:rsidR="009F7C81">
              <w:rPr>
                <w:rFonts w:ascii="Angsana New" w:hAnsi="Angsana New"/>
                <w:sz w:val="30"/>
                <w:szCs w:val="30"/>
              </w:rPr>
              <w:t>8</w:t>
            </w:r>
            <w:r w:rsidRPr="00F51FF6">
              <w:rPr>
                <w:rFonts w:ascii="Angsana New" w:hAnsi="Angsana New"/>
                <w:sz w:val="30"/>
                <w:szCs w:val="30"/>
                <w:cs/>
              </w:rPr>
              <w:t xml:space="preserve"> ของงบ</w:t>
            </w:r>
            <w:r w:rsidRPr="00D56801">
              <w:rPr>
                <w:rFonts w:ascii="Angsana New" w:hAnsi="Angsana New"/>
                <w:sz w:val="30"/>
                <w:szCs w:val="30"/>
                <w:cs/>
              </w:rPr>
              <w:t xml:space="preserve">การเงินรวมและงบการเงินเฉพาะกิจการ </w:t>
            </w:r>
          </w:p>
        </w:tc>
      </w:tr>
      <w:tr w:rsidR="003830A8" w:rsidRPr="00D56801" w14:paraId="2BC41F66" w14:textId="77777777" w:rsidTr="00CA71EC">
        <w:tc>
          <w:tcPr>
            <w:tcW w:w="4860" w:type="dxa"/>
          </w:tcPr>
          <w:p w14:paraId="7141A2F8" w14:textId="77777777" w:rsidR="003830A8" w:rsidRPr="00D56801" w:rsidRDefault="003830A8" w:rsidP="00BD139A">
            <w:pPr>
              <w:autoSpaceDE w:val="0"/>
              <w:autoSpaceDN w:val="0"/>
              <w:adjustRightInd w:val="0"/>
              <w:ind w:firstLine="100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เรื่องสำคัญในการตรวจสอบ</w:t>
            </w:r>
          </w:p>
        </w:tc>
        <w:tc>
          <w:tcPr>
            <w:tcW w:w="4950" w:type="dxa"/>
          </w:tcPr>
          <w:p w14:paraId="7E15F77B" w14:textId="77777777" w:rsidR="003830A8" w:rsidRPr="00D56801" w:rsidRDefault="003830A8" w:rsidP="00BD139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autoSpaceDE w:val="0"/>
              <w:autoSpaceDN w:val="0"/>
              <w:adjustRightInd w:val="0"/>
              <w:ind w:left="72" w:firstLine="100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ได้</w:t>
            </w:r>
            <w:r w:rsidRPr="00D56801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ตรวจสอบ</w:t>
            </w:r>
            <w:r w:rsidRPr="00D56801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เรื่องดังกล่าวอย่างไร</w:t>
            </w:r>
          </w:p>
        </w:tc>
      </w:tr>
      <w:tr w:rsidR="003830A8" w:rsidRPr="00D56801" w14:paraId="2A1C57C0" w14:textId="77777777" w:rsidTr="00CA71EC">
        <w:tc>
          <w:tcPr>
            <w:tcW w:w="4860" w:type="dxa"/>
          </w:tcPr>
          <w:p w14:paraId="1DF54D52" w14:textId="77777777" w:rsidR="00AF17C1" w:rsidRPr="00D56801" w:rsidRDefault="00AF17C1" w:rsidP="00392C31">
            <w:pPr>
              <w:pStyle w:val="Default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line="240" w:lineRule="atLeast"/>
              <w:ind w:right="115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  <w:p w14:paraId="66A3FE48" w14:textId="77777777" w:rsidR="00DB389E" w:rsidRPr="00D56801" w:rsidRDefault="00EC3D00" w:rsidP="00BD139A">
            <w:pPr>
              <w:pStyle w:val="Default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line="240" w:lineRule="atLeast"/>
              <w:ind w:left="100" w:right="115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 w:rsidRPr="00D56801">
              <w:rPr>
                <w:rFonts w:ascii="Angsana New" w:hAnsi="Angsana New" w:cs="Angsana New"/>
                <w:sz w:val="30"/>
                <w:szCs w:val="30"/>
                <w:cs/>
              </w:rPr>
              <w:t>กลุ่มบริษัท</w:t>
            </w:r>
            <w:r w:rsidR="00B4254B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และบริษัท</w:t>
            </w:r>
            <w:r w:rsidRPr="00D56801">
              <w:rPr>
                <w:rFonts w:ascii="Angsana New" w:hAnsi="Angsana New" w:cs="Angsana New"/>
                <w:sz w:val="30"/>
                <w:szCs w:val="30"/>
                <w:cs/>
              </w:rPr>
              <w:t>มีความเสี่ยงเกี่ยวกับมูลค่าของสินค้าคงเหลือ เนื่องจากราคาขายสินค้าประ</w:t>
            </w:r>
            <w:r w:rsidR="00DB389E" w:rsidRPr="00D56801">
              <w:rPr>
                <w:rFonts w:ascii="Angsana New" w:hAnsi="Angsana New" w:cs="Angsana New"/>
                <w:sz w:val="30"/>
                <w:szCs w:val="30"/>
                <w:cs/>
              </w:rPr>
              <w:t>เภท</w:t>
            </w:r>
            <w:r w:rsidR="00DB389E" w:rsidRPr="00B04394">
              <w:rPr>
                <w:rFonts w:ascii="Angsana New" w:hAnsi="Angsana New" w:cs="Angsana New"/>
                <w:spacing w:val="14"/>
                <w:sz w:val="30"/>
                <w:szCs w:val="30"/>
                <w:cs/>
              </w:rPr>
              <w:t>น้ำมันเครื่องและจาระบีในตลาด</w:t>
            </w:r>
            <w:r w:rsidR="009E6353" w:rsidRPr="00B04394">
              <w:rPr>
                <w:rFonts w:ascii="Angsana New" w:hAnsi="Angsana New" w:cs="Angsana New" w:hint="cs"/>
                <w:spacing w:val="14"/>
                <w:sz w:val="30"/>
                <w:szCs w:val="30"/>
                <w:cs/>
              </w:rPr>
              <w:t>มีการแข่งขันสูง</w:t>
            </w:r>
            <w:r w:rsidR="009E6353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</w:t>
            </w:r>
            <w:r w:rsidRPr="00D56801">
              <w:rPr>
                <w:rFonts w:ascii="Angsana New" w:hAnsi="Angsana New" w:cs="Angsana New"/>
                <w:sz w:val="30"/>
                <w:szCs w:val="30"/>
                <w:cs/>
              </w:rPr>
              <w:t>การปรับราคาขายสินค้าจึงเป็นไปได้ยาก ในขณะที่ราคาวัตถ</w:t>
            </w:r>
            <w:r w:rsidR="00C56A00" w:rsidRPr="00D56801">
              <w:rPr>
                <w:rFonts w:ascii="Angsana New" w:hAnsi="Angsana New" w:cs="Angsana New"/>
                <w:sz w:val="30"/>
                <w:szCs w:val="30"/>
                <w:cs/>
              </w:rPr>
              <w:t>ุดิบหลักของกลุ่มบริษัท</w:t>
            </w:r>
            <w:r w:rsidR="00B4254B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และบริษัท</w:t>
            </w:r>
            <w:r w:rsidRPr="00D56801">
              <w:rPr>
                <w:rFonts w:ascii="Angsana New" w:hAnsi="Angsana New" w:cs="Angsana New"/>
                <w:sz w:val="30"/>
                <w:szCs w:val="30"/>
                <w:cs/>
              </w:rPr>
              <w:t xml:space="preserve">มีความผันผวนเป็นไปตามราคาตลาด </w:t>
            </w:r>
            <w:r w:rsidR="00BA628A">
              <w:rPr>
                <w:rFonts w:ascii="Angsana New" w:hAnsi="Angsana New" w:cs="Angsana New" w:hint="cs"/>
                <w:sz w:val="30"/>
                <w:szCs w:val="30"/>
                <w:cs/>
              </w:rPr>
              <w:t>ซึ่ง</w:t>
            </w:r>
            <w:r w:rsidR="009E6353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ผู้บริหารต้องใช้</w:t>
            </w:r>
            <w:r w:rsidR="00AD1FE2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วิจารณญาณ</w:t>
            </w:r>
            <w:r w:rsidR="009E6353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และ</w:t>
            </w:r>
            <w:r w:rsidR="00436B22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ข้อ</w:t>
            </w:r>
            <w:r w:rsidR="009E6353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สมมติที่เกี่ยวข้องกับการขายในอนาคตตามปกติของธุรกิจในการวัดมูลค่า</w:t>
            </w:r>
            <w:r w:rsidR="00436B22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ของ</w:t>
            </w:r>
            <w:r w:rsidR="009E6353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สินค้าคงเหลือ และ</w:t>
            </w:r>
            <w:r w:rsidR="00DB389E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สินค้าคงเหลือมีมูลค่าที่มีนัยสำคัญ ข้าพเจ้าจึง</w:t>
            </w:r>
            <w:r w:rsidR="00A1400B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พิจารณาเรื่องดังกล่าวเป็นเรื่องสำคัญ</w:t>
            </w:r>
            <w:r w:rsidR="00DB389E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ในการตรวจสอบ</w:t>
            </w:r>
          </w:p>
          <w:p w14:paraId="3C5EF28A" w14:textId="77777777" w:rsidR="00AF17C1" w:rsidRPr="00D56801" w:rsidRDefault="00AF17C1" w:rsidP="00392C31">
            <w:pPr>
              <w:pStyle w:val="Default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line="240" w:lineRule="atLeast"/>
              <w:ind w:right="115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  <w:p w14:paraId="218B5E91" w14:textId="77777777" w:rsidR="00AF17C1" w:rsidRPr="00D56801" w:rsidRDefault="00AF17C1" w:rsidP="00392C31">
            <w:pPr>
              <w:pStyle w:val="Default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line="240" w:lineRule="atLeast"/>
              <w:ind w:right="115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  <w:p w14:paraId="7AB7B09F" w14:textId="77777777" w:rsidR="00AF17C1" w:rsidRPr="00D56801" w:rsidRDefault="00AF17C1" w:rsidP="00392C31">
            <w:pPr>
              <w:pStyle w:val="Default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line="240" w:lineRule="atLeast"/>
              <w:ind w:right="115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  <w:p w14:paraId="73FFBCB1" w14:textId="77777777" w:rsidR="00AF17C1" w:rsidRPr="00D56801" w:rsidRDefault="00AF17C1" w:rsidP="00392C31">
            <w:pPr>
              <w:pStyle w:val="Default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line="240" w:lineRule="atLeast"/>
              <w:ind w:right="115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4950" w:type="dxa"/>
          </w:tcPr>
          <w:p w14:paraId="34F6D919" w14:textId="77777777" w:rsidR="003830A8" w:rsidRPr="00D56801" w:rsidRDefault="003830A8" w:rsidP="00392C31">
            <w:pPr>
              <w:pStyle w:val="Default"/>
              <w:spacing w:line="240" w:lineRule="atLeast"/>
              <w:ind w:left="72" w:right="115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  <w:p w14:paraId="7CF3653A" w14:textId="77777777" w:rsidR="00936183" w:rsidRDefault="00EC3D00" w:rsidP="00936183">
            <w:pPr>
              <w:pStyle w:val="Default"/>
              <w:spacing w:line="240" w:lineRule="atLeast"/>
              <w:ind w:right="115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 w:rsidRPr="00D56801">
              <w:rPr>
                <w:rFonts w:ascii="Angsana New" w:hAnsi="Angsana New" w:cs="Angsana New"/>
                <w:sz w:val="30"/>
                <w:szCs w:val="30"/>
                <w:cs/>
              </w:rPr>
              <w:t>วิ</w:t>
            </w:r>
            <w:r w:rsidR="00C56A00" w:rsidRPr="00D56801">
              <w:rPr>
                <w:rFonts w:ascii="Angsana New" w:hAnsi="Angsana New" w:cs="Angsana New"/>
                <w:sz w:val="30"/>
                <w:szCs w:val="30"/>
                <w:cs/>
              </w:rPr>
              <w:t>ธีการตรวจสอบ</w:t>
            </w:r>
            <w:r w:rsidR="009E6353" w:rsidRPr="00D56801">
              <w:rPr>
                <w:rFonts w:ascii="Angsana New" w:hAnsi="Angsana New" w:cs="Angsana New" w:hint="cs"/>
                <w:sz w:val="30"/>
                <w:szCs w:val="30"/>
                <w:cs/>
              </w:rPr>
              <w:t>ของข้าพเจ้า</w:t>
            </w:r>
            <w:r w:rsidR="00BD139A">
              <w:rPr>
                <w:rFonts w:ascii="Angsana New" w:hAnsi="Angsana New" w:cs="Angsana New" w:hint="cs"/>
                <w:sz w:val="30"/>
                <w:szCs w:val="30"/>
                <w:cs/>
              </w:rPr>
              <w:t>รวมถึง</w:t>
            </w:r>
          </w:p>
          <w:p w14:paraId="207F5769" w14:textId="77777777" w:rsidR="00B37924" w:rsidRPr="00936183" w:rsidRDefault="00EC3D00" w:rsidP="00936183">
            <w:pPr>
              <w:pStyle w:val="Default"/>
              <w:numPr>
                <w:ilvl w:val="0"/>
                <w:numId w:val="23"/>
              </w:numPr>
              <w:spacing w:line="240" w:lineRule="atLeast"/>
              <w:ind w:left="364" w:right="115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 w:rsidRPr="009A7851">
              <w:rPr>
                <w:rFonts w:ascii="Angsana New" w:hAnsi="Angsana New" w:cs="Angsana New"/>
                <w:spacing w:val="10"/>
                <w:sz w:val="30"/>
                <w:szCs w:val="30"/>
                <w:cs/>
              </w:rPr>
              <w:t>การประเมินมูลค่าที่คาดว่าจะได้รับคืนของสินค้า โดย</w:t>
            </w:r>
            <w:r w:rsidRPr="009A7851">
              <w:rPr>
                <w:rFonts w:ascii="Angsana New" w:hAnsi="Angsana New" w:cs="Angsana New"/>
                <w:spacing w:val="-6"/>
                <w:sz w:val="30"/>
                <w:szCs w:val="30"/>
                <w:cs/>
              </w:rPr>
              <w:t>เริ่มจากการทำความเข้าใจในระบบและการควบคุมของกลุ่มบริษัท</w:t>
            </w:r>
            <w:r w:rsidR="00B4254B" w:rsidRPr="009A7851">
              <w:rPr>
                <w:rFonts w:ascii="Angsana New" w:hAnsi="Angsana New" w:cs="Angsana New" w:hint="cs"/>
                <w:spacing w:val="-6"/>
                <w:sz w:val="30"/>
                <w:szCs w:val="30"/>
                <w:cs/>
              </w:rPr>
              <w:t>และบริษัท</w:t>
            </w:r>
            <w:r w:rsidR="006A22FA" w:rsidRPr="009A7851">
              <w:rPr>
                <w:rFonts w:ascii="Angsana New" w:hAnsi="Angsana New" w:cs="Angsana New" w:hint="cs"/>
                <w:spacing w:val="-6"/>
                <w:sz w:val="30"/>
                <w:szCs w:val="30"/>
                <w:cs/>
              </w:rPr>
              <w:t>เกี่ยวกับ</w:t>
            </w:r>
            <w:r w:rsidRPr="009A7851">
              <w:rPr>
                <w:rFonts w:ascii="Angsana New" w:hAnsi="Angsana New" w:cs="Angsana New"/>
                <w:spacing w:val="-6"/>
                <w:sz w:val="30"/>
                <w:szCs w:val="30"/>
                <w:cs/>
              </w:rPr>
              <w:t>มูลค่าของสินค้า</w:t>
            </w:r>
            <w:r w:rsidRPr="009A7851">
              <w:rPr>
                <w:rFonts w:ascii="Angsana New" w:hAnsi="Angsana New" w:cs="Angsana New"/>
                <w:spacing w:val="12"/>
                <w:sz w:val="30"/>
                <w:szCs w:val="30"/>
                <w:cs/>
              </w:rPr>
              <w:t>คงเหลือ</w:t>
            </w:r>
            <w:r w:rsidR="006A22FA" w:rsidRPr="009A7851">
              <w:rPr>
                <w:rFonts w:ascii="Angsana New" w:hAnsi="Angsana New" w:cs="Angsana New" w:hint="cs"/>
                <w:spacing w:val="12"/>
                <w:sz w:val="30"/>
                <w:szCs w:val="30"/>
                <w:cs/>
              </w:rPr>
              <w:t xml:space="preserve"> </w:t>
            </w:r>
            <w:r w:rsidR="00125F95" w:rsidRPr="009A7851">
              <w:rPr>
                <w:rFonts w:ascii="Angsana New" w:hAnsi="Angsana New" w:cs="Angsana New" w:hint="cs"/>
                <w:spacing w:val="12"/>
                <w:sz w:val="30"/>
                <w:szCs w:val="30"/>
                <w:cs/>
              </w:rPr>
              <w:t>นโยบาย</w:t>
            </w:r>
            <w:r w:rsidRPr="009A7851">
              <w:rPr>
                <w:rFonts w:ascii="Angsana New" w:hAnsi="Angsana New" w:cs="Angsana New"/>
                <w:spacing w:val="12"/>
                <w:sz w:val="30"/>
                <w:szCs w:val="30"/>
                <w:cs/>
              </w:rPr>
              <w:t>การ</w:t>
            </w:r>
            <w:r w:rsidR="006A22FA" w:rsidRPr="009A7851">
              <w:rPr>
                <w:rFonts w:ascii="Angsana New" w:hAnsi="Angsana New" w:cs="Angsana New" w:hint="cs"/>
                <w:spacing w:val="12"/>
                <w:sz w:val="30"/>
                <w:szCs w:val="30"/>
                <w:cs/>
              </w:rPr>
              <w:t>กำหนด</w:t>
            </w:r>
            <w:r w:rsidRPr="009A7851">
              <w:rPr>
                <w:rFonts w:ascii="Angsana New" w:hAnsi="Angsana New" w:cs="Angsana New"/>
                <w:spacing w:val="12"/>
                <w:sz w:val="30"/>
                <w:szCs w:val="30"/>
                <w:cs/>
              </w:rPr>
              <w:t>ราคาขายสินค้า</w:t>
            </w:r>
            <w:r w:rsidR="006A22FA" w:rsidRPr="009A7851">
              <w:rPr>
                <w:rFonts w:ascii="Angsana New" w:hAnsi="Angsana New" w:cs="Angsana New" w:hint="cs"/>
                <w:spacing w:val="12"/>
                <w:sz w:val="30"/>
                <w:szCs w:val="30"/>
                <w:cs/>
              </w:rPr>
              <w:t>แล</w:t>
            </w:r>
            <w:r w:rsidR="001163A6" w:rsidRPr="009A7851">
              <w:rPr>
                <w:rFonts w:ascii="Angsana New" w:hAnsi="Angsana New" w:cs="Angsana New" w:hint="cs"/>
                <w:spacing w:val="12"/>
                <w:sz w:val="30"/>
                <w:szCs w:val="30"/>
                <w:cs/>
              </w:rPr>
              <w:t>ะ</w:t>
            </w:r>
            <w:r w:rsidR="006A22FA" w:rsidRPr="009A7851">
              <w:rPr>
                <w:rFonts w:ascii="Angsana New" w:hAnsi="Angsana New" w:cs="Angsana New" w:hint="cs"/>
                <w:spacing w:val="10"/>
                <w:sz w:val="30"/>
                <w:szCs w:val="30"/>
                <w:cs/>
              </w:rPr>
              <w:t>การจัดทำรายงานราคาขายสินค้า</w:t>
            </w:r>
          </w:p>
          <w:p w14:paraId="50491C01" w14:textId="62488AC6" w:rsidR="00B37924" w:rsidRPr="00237C47" w:rsidRDefault="00237C47" w:rsidP="00237C47">
            <w:pPr>
              <w:pStyle w:val="Default"/>
              <w:numPr>
                <w:ilvl w:val="0"/>
                <w:numId w:val="23"/>
              </w:numPr>
              <w:spacing w:line="240" w:lineRule="atLeast"/>
              <w:ind w:left="364" w:right="115"/>
              <w:jc w:val="thaiDistribute"/>
              <w:rPr>
                <w:rFonts w:ascii="Angsana New" w:hAnsi="Angsana New" w:cs="Angsana New"/>
                <w:spacing w:val="10"/>
                <w:sz w:val="30"/>
                <w:szCs w:val="30"/>
              </w:rPr>
            </w:pPr>
            <w:r w:rsidRPr="00237C47">
              <w:rPr>
                <w:rFonts w:ascii="Angsana New" w:hAnsi="Angsana New" w:cs="Angsana New"/>
                <w:spacing w:val="10"/>
                <w:sz w:val="30"/>
                <w:szCs w:val="30"/>
                <w:cs/>
              </w:rPr>
              <w:t>ทดสอบการออกแบบระบบและการปฏิบัติตามการควบคุม และสุ่มทดสอบมูลค่าที่คาดว่าจะได้รับกับราคาขายภายหลังรอบระยะเวลารายงาน รายงานราคาขายสินค้า รวมทั้งราคาขายจากแหล่ง ข้อมูลภายนอก</w:t>
            </w:r>
          </w:p>
          <w:p w14:paraId="1FC4296F" w14:textId="77777777" w:rsidR="00EC3D00" w:rsidRPr="00E35C6F" w:rsidRDefault="00DB389E" w:rsidP="0044525F">
            <w:pPr>
              <w:pStyle w:val="Default"/>
              <w:numPr>
                <w:ilvl w:val="0"/>
                <w:numId w:val="9"/>
              </w:numPr>
              <w:spacing w:line="240" w:lineRule="atLeast"/>
              <w:ind w:left="342" w:right="115"/>
              <w:jc w:val="thaiDistribute"/>
              <w:rPr>
                <w:rFonts w:ascii="Angsana New" w:hAnsi="Angsana New" w:cs="Angsana New"/>
                <w:spacing w:val="8"/>
                <w:sz w:val="30"/>
                <w:szCs w:val="30"/>
              </w:rPr>
            </w:pPr>
            <w:r w:rsidRPr="00E35C6F">
              <w:rPr>
                <w:rFonts w:ascii="Angsana New" w:hAnsi="Angsana New" w:cs="Angsana New" w:hint="cs"/>
                <w:spacing w:val="8"/>
                <w:sz w:val="30"/>
                <w:szCs w:val="30"/>
                <w:cs/>
              </w:rPr>
              <w:t>พิจารณาการเปิดเผยข้อมูล</w:t>
            </w:r>
            <w:r w:rsidR="00436B22" w:rsidRPr="00E35C6F">
              <w:rPr>
                <w:rFonts w:ascii="Angsana New" w:hAnsi="Angsana New" w:cs="Angsana New" w:hint="cs"/>
                <w:spacing w:val="8"/>
                <w:sz w:val="30"/>
                <w:szCs w:val="30"/>
                <w:cs/>
              </w:rPr>
              <w:t>ให้เป็นไป</w:t>
            </w:r>
            <w:r w:rsidRPr="00E35C6F">
              <w:rPr>
                <w:rFonts w:ascii="Angsana New" w:hAnsi="Angsana New" w:cs="Angsana New" w:hint="cs"/>
                <w:spacing w:val="8"/>
                <w:sz w:val="30"/>
                <w:szCs w:val="30"/>
                <w:cs/>
              </w:rPr>
              <w:t>ตามมาตรฐานการรายงานทางการเงิน</w:t>
            </w:r>
          </w:p>
          <w:p w14:paraId="43763D59" w14:textId="77777777" w:rsidR="009D44EC" w:rsidRPr="00D56801" w:rsidRDefault="009D44EC" w:rsidP="00392C31">
            <w:pPr>
              <w:pStyle w:val="Default"/>
              <w:spacing w:line="240" w:lineRule="atLeast"/>
              <w:ind w:left="72" w:right="115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</w:tbl>
    <w:p w14:paraId="57CB60FD" w14:textId="77777777" w:rsidR="007305A0" w:rsidRDefault="007305A0" w:rsidP="007305A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both"/>
        <w:rPr>
          <w:rFonts w:ascii="Angsana New" w:eastAsia="Calibri" w:hAnsi="Angsana New"/>
          <w:i/>
          <w:iCs/>
          <w:sz w:val="30"/>
          <w:szCs w:val="30"/>
        </w:rPr>
      </w:pPr>
    </w:p>
    <w:p w14:paraId="63CE99E6" w14:textId="77777777" w:rsidR="00113DB1" w:rsidRDefault="00113DB1" w:rsidP="007305A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both"/>
        <w:rPr>
          <w:rFonts w:ascii="Angsana New" w:eastAsia="Calibri" w:hAnsi="Angsana New"/>
          <w:i/>
          <w:iCs/>
          <w:sz w:val="30"/>
          <w:szCs w:val="30"/>
        </w:rPr>
      </w:pPr>
    </w:p>
    <w:p w14:paraId="11546AA1" w14:textId="77777777" w:rsidR="00113DB1" w:rsidRDefault="00113DB1" w:rsidP="007305A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both"/>
        <w:rPr>
          <w:rFonts w:ascii="Angsana New" w:eastAsia="Calibri" w:hAnsi="Angsana New"/>
          <w:i/>
          <w:iCs/>
          <w:sz w:val="30"/>
          <w:szCs w:val="30"/>
        </w:rPr>
      </w:pPr>
    </w:p>
    <w:p w14:paraId="70A4AAF6" w14:textId="77777777" w:rsidR="00113DB1" w:rsidRDefault="00113DB1" w:rsidP="007305A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both"/>
        <w:rPr>
          <w:rFonts w:ascii="Angsana New" w:eastAsia="Calibri" w:hAnsi="Angsana New"/>
          <w:i/>
          <w:iCs/>
          <w:sz w:val="30"/>
          <w:szCs w:val="30"/>
        </w:rPr>
      </w:pPr>
    </w:p>
    <w:p w14:paraId="795914EA" w14:textId="77777777" w:rsidR="0026302E" w:rsidRDefault="0026302E" w:rsidP="007305A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both"/>
        <w:rPr>
          <w:rFonts w:ascii="Angsana New" w:eastAsia="Calibri" w:hAnsi="Angsana New"/>
          <w:i/>
          <w:iCs/>
          <w:sz w:val="30"/>
          <w:szCs w:val="30"/>
        </w:rPr>
      </w:pPr>
    </w:p>
    <w:p w14:paraId="3C40F121" w14:textId="77777777" w:rsidR="00113DB1" w:rsidRDefault="00113DB1" w:rsidP="007305A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both"/>
        <w:rPr>
          <w:rFonts w:ascii="Angsana New" w:eastAsia="Calibri" w:hAnsi="Angsana New"/>
          <w:i/>
          <w:iCs/>
          <w:sz w:val="30"/>
          <w:szCs w:val="30"/>
        </w:rPr>
      </w:pPr>
    </w:p>
    <w:p w14:paraId="6520708D" w14:textId="77777777" w:rsidR="007305A0" w:rsidRDefault="007305A0" w:rsidP="00452E54">
      <w:pPr>
        <w:autoSpaceDE w:val="0"/>
        <w:autoSpaceDN w:val="0"/>
        <w:adjustRightInd w:val="0"/>
        <w:spacing w:line="240" w:lineRule="auto"/>
        <w:rPr>
          <w:rFonts w:ascii="Angsana New" w:eastAsia="Calibri" w:hAnsi="Angsana New"/>
          <w:i/>
          <w:iCs/>
          <w:sz w:val="30"/>
          <w:szCs w:val="30"/>
        </w:rPr>
      </w:pPr>
    </w:p>
    <w:p w14:paraId="46E9D39C" w14:textId="728EA36D" w:rsidR="003830A8" w:rsidRPr="00D56801" w:rsidRDefault="003830A8" w:rsidP="00452E54">
      <w:pPr>
        <w:autoSpaceDE w:val="0"/>
        <w:autoSpaceDN w:val="0"/>
        <w:adjustRightInd w:val="0"/>
        <w:spacing w:line="240" w:lineRule="auto"/>
        <w:rPr>
          <w:rFonts w:ascii="Angsana New" w:eastAsia="Calibri" w:hAnsi="Angsana New"/>
          <w:i/>
          <w:iCs/>
          <w:sz w:val="30"/>
          <w:szCs w:val="30"/>
        </w:rPr>
      </w:pPr>
      <w:r w:rsidRPr="00D56801">
        <w:rPr>
          <w:rFonts w:ascii="Angsana New" w:eastAsia="Calibri" w:hAnsi="Angsana New"/>
          <w:i/>
          <w:iCs/>
          <w:sz w:val="30"/>
          <w:szCs w:val="30"/>
          <w:cs/>
        </w:rPr>
        <w:t xml:space="preserve">ข้อมูลอื่น </w:t>
      </w:r>
    </w:p>
    <w:p w14:paraId="1367DB85" w14:textId="77777777" w:rsidR="003830A8" w:rsidRPr="004F0B3A" w:rsidRDefault="003830A8" w:rsidP="003830A8">
      <w:pPr>
        <w:autoSpaceDE w:val="0"/>
        <w:autoSpaceDN w:val="0"/>
        <w:adjustRightInd w:val="0"/>
        <w:jc w:val="thaiDistribute"/>
        <w:rPr>
          <w:rFonts w:ascii="Angsana New" w:eastAsia="Calibri" w:hAnsi="Angsana New"/>
          <w:color w:val="000000"/>
          <w:sz w:val="30"/>
          <w:szCs w:val="30"/>
        </w:rPr>
      </w:pPr>
    </w:p>
    <w:p w14:paraId="125D3A9C" w14:textId="77777777" w:rsidR="003830A8" w:rsidRPr="00D56801" w:rsidRDefault="003830A8" w:rsidP="003830A8">
      <w:pPr>
        <w:autoSpaceDE w:val="0"/>
        <w:autoSpaceDN w:val="0"/>
        <w:adjustRightInd w:val="0"/>
        <w:jc w:val="thaiDistribute"/>
        <w:rPr>
          <w:rFonts w:ascii="Angsana New" w:eastAsia="Calibri" w:hAnsi="Angsana New"/>
          <w:color w:val="000000"/>
          <w:sz w:val="30"/>
          <w:szCs w:val="30"/>
        </w:rPr>
      </w:pPr>
      <w:r w:rsidRPr="00D56801">
        <w:rPr>
          <w:rFonts w:ascii="Angsana New" w:eastAsia="Calibri" w:hAnsi="Angsana New"/>
          <w:color w:val="000000"/>
          <w:sz w:val="30"/>
          <w:szCs w:val="30"/>
          <w:cs/>
        </w:rPr>
        <w:t>ผู้บริหารเป็นผู้รับผิดชอบต่อข้อมูลอื่น</w:t>
      </w:r>
      <w:r w:rsidRPr="00D56801">
        <w:rPr>
          <w:rFonts w:ascii="Angsana New" w:eastAsia="Calibri" w:hAnsi="Angsana New"/>
          <w:color w:val="000000"/>
          <w:sz w:val="30"/>
          <w:szCs w:val="30"/>
        </w:rPr>
        <w:t xml:space="preserve"> </w:t>
      </w:r>
      <w:r w:rsidRPr="00D56801">
        <w:rPr>
          <w:rFonts w:ascii="Angsana New" w:eastAsia="Calibri" w:hAnsi="Angsana New"/>
          <w:color w:val="000000"/>
          <w:sz w:val="30"/>
          <w:szCs w:val="30"/>
          <w:cs/>
        </w:rPr>
        <w:t>ข้อมู</w:t>
      </w:r>
      <w:r w:rsidRPr="00D56801">
        <w:rPr>
          <w:rFonts w:ascii="Angsana New" w:eastAsia="Calibri" w:hAnsi="Angsana New"/>
          <w:sz w:val="30"/>
          <w:szCs w:val="30"/>
          <w:cs/>
        </w:rPr>
        <w:t>ลอื่นประกอบด้วยข้อมูลซึ่งรวมอยู่ในรายงานประจำปี</w:t>
      </w:r>
      <w:r w:rsidRPr="00D56801">
        <w:rPr>
          <w:rFonts w:ascii="Angsana New" w:eastAsia="Calibri" w:hAnsi="Angsana New"/>
          <w:sz w:val="30"/>
          <w:szCs w:val="30"/>
        </w:rPr>
        <w:t xml:space="preserve"> </w:t>
      </w:r>
      <w:r w:rsidRPr="00D56801">
        <w:rPr>
          <w:rFonts w:ascii="Angsana New" w:eastAsia="Calibri" w:hAnsi="Angsana New"/>
          <w:sz w:val="30"/>
          <w:szCs w:val="30"/>
          <w:cs/>
        </w:rPr>
        <w:t>แต่ไม่รวมถึงงบการเงิน</w:t>
      </w:r>
      <w:r w:rsidRPr="00D56801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D56801">
        <w:rPr>
          <w:rFonts w:ascii="Angsana New" w:eastAsia="Calibri" w:hAnsi="Angsana New"/>
          <w:sz w:val="30"/>
          <w:szCs w:val="30"/>
          <w:cs/>
        </w:rPr>
        <w:t>และรายงาน</w:t>
      </w:r>
      <w:r w:rsidRPr="00D56801">
        <w:rPr>
          <w:rFonts w:ascii="Angsana New" w:eastAsia="Calibri" w:hAnsi="Angsana New"/>
          <w:color w:val="000000"/>
          <w:sz w:val="30"/>
          <w:szCs w:val="30"/>
          <w:cs/>
        </w:rPr>
        <w:t>ของผู้สอบบัญชีที่อยู่ในรายงานนั้น</w:t>
      </w:r>
      <w:r w:rsidRPr="00D56801">
        <w:rPr>
          <w:rFonts w:ascii="Angsana New" w:eastAsia="Calibri" w:hAnsi="Angsana New"/>
          <w:color w:val="000000"/>
          <w:sz w:val="30"/>
          <w:szCs w:val="30"/>
        </w:rPr>
        <w:t xml:space="preserve"> </w:t>
      </w:r>
      <w:r w:rsidRPr="00D56801">
        <w:rPr>
          <w:rFonts w:ascii="Angsana New" w:eastAsia="Calibri" w:hAnsi="Angsana New"/>
          <w:color w:val="000000"/>
          <w:sz w:val="30"/>
          <w:szCs w:val="30"/>
          <w:cs/>
        </w:rPr>
        <w:t>ซึ่งคาดว่ารายงานประจำปีจะถูกจัดเตรียมให้ข้าพเจ้าภายหลังวันที่ในรายงานของผู้สอบบัญชีนี้</w:t>
      </w:r>
    </w:p>
    <w:p w14:paraId="1D9E3C7B" w14:textId="77777777" w:rsidR="003830A8" w:rsidRPr="004F0B3A" w:rsidRDefault="003830A8" w:rsidP="003830A8">
      <w:pPr>
        <w:autoSpaceDE w:val="0"/>
        <w:autoSpaceDN w:val="0"/>
        <w:adjustRightInd w:val="0"/>
        <w:jc w:val="thaiDistribute"/>
        <w:rPr>
          <w:rFonts w:ascii="Angsana New" w:eastAsia="Calibri" w:hAnsi="Angsana New"/>
          <w:color w:val="000000"/>
          <w:sz w:val="30"/>
          <w:szCs w:val="30"/>
        </w:rPr>
      </w:pPr>
    </w:p>
    <w:p w14:paraId="5A82EAF0" w14:textId="77777777" w:rsidR="00745217" w:rsidRPr="00745217" w:rsidRDefault="003830A8" w:rsidP="003830A8">
      <w:pPr>
        <w:autoSpaceDE w:val="0"/>
        <w:autoSpaceDN w:val="0"/>
        <w:adjustRightInd w:val="0"/>
        <w:jc w:val="thaiDistribute"/>
        <w:rPr>
          <w:rFonts w:ascii="Angsana New" w:eastAsia="Calibri" w:hAnsi="Angsana New"/>
          <w:color w:val="000000"/>
          <w:spacing w:val="8"/>
          <w:sz w:val="30"/>
          <w:szCs w:val="30"/>
        </w:rPr>
      </w:pPr>
      <w:r w:rsidRPr="00745217">
        <w:rPr>
          <w:rFonts w:ascii="Angsana New" w:eastAsia="Calibri" w:hAnsi="Angsana New"/>
          <w:color w:val="000000"/>
          <w:spacing w:val="8"/>
          <w:sz w:val="30"/>
          <w:szCs w:val="30"/>
          <w:cs/>
        </w:rPr>
        <w:t>ความเห็นของข้าพเจ้าต่องบ</w:t>
      </w:r>
      <w:r w:rsidRPr="00745217">
        <w:rPr>
          <w:rFonts w:ascii="Angsana New" w:eastAsia="Calibri" w:hAnsi="Angsana New"/>
          <w:spacing w:val="8"/>
          <w:sz w:val="30"/>
          <w:szCs w:val="30"/>
          <w:cs/>
        </w:rPr>
        <w:t>การเงิน</w:t>
      </w:r>
      <w:r w:rsidRPr="00745217">
        <w:rPr>
          <w:rFonts w:ascii="Angsana New" w:hAnsi="Angsana New"/>
          <w:spacing w:val="8"/>
          <w:sz w:val="30"/>
          <w:szCs w:val="30"/>
          <w:cs/>
        </w:rPr>
        <w:t>รวมและงบการเงินเฉพาะกิจการ</w:t>
      </w:r>
      <w:r w:rsidRPr="00745217">
        <w:rPr>
          <w:rFonts w:ascii="Angsana New" w:eastAsia="Calibri" w:hAnsi="Angsana New"/>
          <w:spacing w:val="8"/>
          <w:sz w:val="30"/>
          <w:szCs w:val="30"/>
          <w:cs/>
        </w:rPr>
        <w:t>ไม่ครอบคลุม</w:t>
      </w:r>
      <w:r w:rsidRPr="00745217">
        <w:rPr>
          <w:rFonts w:ascii="Angsana New" w:eastAsia="Calibri" w:hAnsi="Angsana New"/>
          <w:color w:val="000000"/>
          <w:spacing w:val="8"/>
          <w:sz w:val="30"/>
          <w:szCs w:val="30"/>
          <w:cs/>
        </w:rPr>
        <w:t>ถึงข้อมูลอื่นและข้าพเจ้าไม่ได้ให้</w:t>
      </w:r>
    </w:p>
    <w:p w14:paraId="6B7BD220" w14:textId="77777777" w:rsidR="003830A8" w:rsidRPr="008000D5" w:rsidRDefault="003830A8" w:rsidP="003830A8">
      <w:pPr>
        <w:autoSpaceDE w:val="0"/>
        <w:autoSpaceDN w:val="0"/>
        <w:adjustRightInd w:val="0"/>
        <w:jc w:val="thaiDistribute"/>
        <w:rPr>
          <w:rFonts w:ascii="Angsana New" w:eastAsia="Calibri" w:hAnsi="Angsana New"/>
          <w:color w:val="000000"/>
          <w:spacing w:val="8"/>
          <w:sz w:val="30"/>
          <w:szCs w:val="30"/>
        </w:rPr>
      </w:pPr>
      <w:r w:rsidRPr="008000D5">
        <w:rPr>
          <w:rFonts w:ascii="Angsana New" w:eastAsia="Calibri" w:hAnsi="Angsana New"/>
          <w:color w:val="000000"/>
          <w:spacing w:val="8"/>
          <w:sz w:val="30"/>
          <w:szCs w:val="30"/>
          <w:cs/>
        </w:rPr>
        <w:t>ความเชื่อมั่นต่อข้อมูลอื่น</w:t>
      </w:r>
      <w:r w:rsidRPr="008000D5">
        <w:rPr>
          <w:rFonts w:ascii="Angsana New" w:eastAsia="Calibri" w:hAnsi="Angsana New"/>
          <w:color w:val="000000"/>
          <w:spacing w:val="8"/>
          <w:sz w:val="30"/>
          <w:szCs w:val="30"/>
        </w:rPr>
        <w:t xml:space="preserve"> </w:t>
      </w:r>
    </w:p>
    <w:p w14:paraId="083906C5" w14:textId="77777777" w:rsidR="003830A8" w:rsidRPr="004F0B3A" w:rsidRDefault="003830A8" w:rsidP="003830A8">
      <w:pPr>
        <w:autoSpaceDE w:val="0"/>
        <w:autoSpaceDN w:val="0"/>
        <w:adjustRightInd w:val="0"/>
        <w:jc w:val="thaiDistribute"/>
        <w:rPr>
          <w:rFonts w:ascii="Angsana New" w:eastAsia="Calibri" w:hAnsi="Angsana New"/>
          <w:color w:val="000000"/>
          <w:sz w:val="30"/>
          <w:szCs w:val="30"/>
        </w:rPr>
      </w:pPr>
    </w:p>
    <w:p w14:paraId="0EC571D6" w14:textId="77777777" w:rsidR="008A4DF6" w:rsidRPr="00D56801" w:rsidRDefault="003830A8" w:rsidP="003830A8">
      <w:pPr>
        <w:autoSpaceDE w:val="0"/>
        <w:autoSpaceDN w:val="0"/>
        <w:adjustRightInd w:val="0"/>
        <w:jc w:val="thaiDistribute"/>
        <w:rPr>
          <w:rFonts w:ascii="Angsana New" w:eastAsia="Calibri" w:hAnsi="Angsana New"/>
          <w:color w:val="000000"/>
          <w:spacing w:val="-2"/>
          <w:sz w:val="30"/>
          <w:szCs w:val="30"/>
        </w:rPr>
      </w:pPr>
      <w:r w:rsidRPr="00D56801">
        <w:rPr>
          <w:rFonts w:ascii="Angsana New" w:eastAsia="Calibri" w:hAnsi="Angsana New"/>
          <w:color w:val="000000"/>
          <w:spacing w:val="-2"/>
          <w:sz w:val="30"/>
          <w:szCs w:val="30"/>
          <w:cs/>
        </w:rPr>
        <w:t>ความรับผิดชอบของ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ข้าพเจ้าที่เกี่ยวเนื่องกับการตรวจสอบงบการเงิน</w:t>
      </w:r>
      <w:r w:rsidRPr="00D56801">
        <w:rPr>
          <w:rFonts w:ascii="Angsana New" w:hAnsi="Angsana New"/>
          <w:spacing w:val="-2"/>
          <w:sz w:val="30"/>
          <w:szCs w:val="30"/>
          <w:cs/>
        </w:rPr>
        <w:t xml:space="preserve">รวมและงบการเงินเฉพาะกิจการ 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คือ</w:t>
      </w:r>
      <w:r w:rsidRPr="00D56801">
        <w:rPr>
          <w:rFonts w:ascii="Angsana New" w:eastAsia="Calibri" w:hAnsi="Angsana New"/>
          <w:spacing w:val="-2"/>
          <w:sz w:val="30"/>
          <w:szCs w:val="30"/>
        </w:rPr>
        <w:t xml:space="preserve"> 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การอ่าน</w:t>
      </w:r>
      <w:r w:rsidRPr="00D56801">
        <w:rPr>
          <w:rFonts w:ascii="Angsana New" w:eastAsia="Calibri" w:hAnsi="Angsana New" w:hint="cs"/>
          <w:spacing w:val="-2"/>
          <w:sz w:val="30"/>
          <w:szCs w:val="30"/>
          <w:cs/>
        </w:rPr>
        <w:t xml:space="preserve">ข้อมูลอื่นตามที่ระบุข้างต้นเมื่อจัดทำแล้ว 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และพิจารณาว่าข้อมูลอื่นมีความขัดแย้งที่มีสาระสำคัญกับงบการเงิน</w:t>
      </w:r>
      <w:r w:rsidRPr="00D56801">
        <w:rPr>
          <w:rFonts w:ascii="Angsana New" w:hAnsi="Angsana New"/>
          <w:spacing w:val="-2"/>
          <w:sz w:val="30"/>
          <w:szCs w:val="30"/>
          <w:cs/>
        </w:rPr>
        <w:t>รวมและงบการเงินเฉพาะกิจการ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หรือกับความรู้ที่ได้รับจากการตรวจสอบของข้าพเจ้า</w:t>
      </w:r>
      <w:r w:rsidRPr="00D56801">
        <w:rPr>
          <w:rFonts w:ascii="Angsana New" w:eastAsia="Calibri" w:hAnsi="Angsana New"/>
          <w:spacing w:val="-2"/>
          <w:sz w:val="30"/>
          <w:szCs w:val="30"/>
        </w:rPr>
        <w:t xml:space="preserve"> 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หรือปรากฏว่าข้อมูลอื่นมีการแสดงข้อมูลที่ขัดต่อข้อเท็จจริงอันเป็นสาระสำคัญ</w:t>
      </w:r>
      <w:r w:rsidRPr="00D56801">
        <w:rPr>
          <w:rFonts w:ascii="Angsana New" w:eastAsia="Calibri" w:hAnsi="Angsana New"/>
          <w:color w:val="000000"/>
          <w:spacing w:val="-2"/>
          <w:sz w:val="30"/>
          <w:szCs w:val="30"/>
          <w:cs/>
        </w:rPr>
        <w:t>หรือไม่</w:t>
      </w:r>
    </w:p>
    <w:p w14:paraId="47ACD00B" w14:textId="77777777" w:rsidR="008A4DF6" w:rsidRPr="004F0B3A" w:rsidRDefault="008A4DF6" w:rsidP="008A4DF6">
      <w:pPr>
        <w:autoSpaceDE w:val="0"/>
        <w:autoSpaceDN w:val="0"/>
        <w:adjustRightInd w:val="0"/>
        <w:jc w:val="thaiDistribute"/>
        <w:rPr>
          <w:rFonts w:ascii="Angsana New" w:eastAsia="Calibri" w:hAnsi="Angsana New"/>
          <w:color w:val="000000"/>
          <w:sz w:val="30"/>
          <w:szCs w:val="30"/>
        </w:rPr>
      </w:pPr>
    </w:p>
    <w:p w14:paraId="4BB623C4" w14:textId="77777777" w:rsidR="003830A8" w:rsidRPr="00D56801" w:rsidRDefault="008A4DF6" w:rsidP="008A4DF6">
      <w:pPr>
        <w:autoSpaceDE w:val="0"/>
        <w:autoSpaceDN w:val="0"/>
        <w:adjustRightInd w:val="0"/>
        <w:jc w:val="thaiDistribute"/>
        <w:rPr>
          <w:rFonts w:ascii="Angsana New" w:eastAsia="Calibri" w:hAnsi="Angsana New"/>
          <w:color w:val="000000"/>
          <w:sz w:val="30"/>
          <w:szCs w:val="30"/>
        </w:rPr>
      </w:pPr>
      <w:r w:rsidRPr="00D56801">
        <w:rPr>
          <w:rFonts w:ascii="Angsana New" w:eastAsia="Calibri" w:hAnsi="Angsana New"/>
          <w:color w:val="000000"/>
          <w:sz w:val="30"/>
          <w:szCs w:val="30"/>
          <w:cs/>
        </w:rPr>
        <w:t>เมื่อข้าพเจ้าได้อ่านรายงานประจำปี หากข้าพเจ้าสรุปได้ว่ามีการแสดงข้อมูลที่ขัดต่อข้อเท็จจริงอันเป็นสาระสำคัญ ข้าพเจ้าต้องสื่อสารเรื่องดังกล่าวกับผู้มีหน้าที่ในการกำกับดูแลและขอให้ทำการแก้ไข</w:t>
      </w:r>
      <w:r w:rsidR="003830A8" w:rsidRPr="00D56801">
        <w:rPr>
          <w:rFonts w:ascii="Angsana New" w:eastAsia="Calibri" w:hAnsi="Angsana New"/>
          <w:color w:val="000000"/>
          <w:sz w:val="30"/>
          <w:szCs w:val="30"/>
        </w:rPr>
        <w:t xml:space="preserve"> </w:t>
      </w:r>
    </w:p>
    <w:p w14:paraId="2586F404" w14:textId="77777777" w:rsidR="003830A8" w:rsidRPr="004F0B3A" w:rsidRDefault="003830A8" w:rsidP="003830A8">
      <w:pPr>
        <w:pStyle w:val="Default"/>
        <w:jc w:val="thaiDistribute"/>
        <w:rPr>
          <w:rFonts w:ascii="Angsana New" w:hAnsi="Angsana New" w:cs="Angsana New"/>
          <w:sz w:val="30"/>
          <w:szCs w:val="30"/>
        </w:rPr>
      </w:pPr>
    </w:p>
    <w:p w14:paraId="454C00D0" w14:textId="77777777" w:rsidR="003830A8" w:rsidRPr="00D56801" w:rsidRDefault="003830A8" w:rsidP="003830A8">
      <w:pPr>
        <w:jc w:val="thaiDistribute"/>
        <w:rPr>
          <w:rFonts w:ascii="Angsana New" w:eastAsia="Calibri" w:hAnsi="Angsana New"/>
          <w:i/>
          <w:iCs/>
          <w:sz w:val="30"/>
          <w:szCs w:val="30"/>
        </w:rPr>
      </w:pPr>
      <w:r w:rsidRPr="00D56801">
        <w:rPr>
          <w:rFonts w:ascii="Angsana New" w:eastAsia="Calibri" w:hAnsi="Angsana New"/>
          <w:i/>
          <w:iCs/>
          <w:sz w:val="30"/>
          <w:szCs w:val="30"/>
          <w:cs/>
        </w:rPr>
        <w:t>ความรับผิดชอบของผู้บริหารและผู้มีหน้าที่ในการกำกับดูแลต่องบการเงิน</w:t>
      </w:r>
      <w:r w:rsidRPr="00D56801">
        <w:rPr>
          <w:rFonts w:ascii="Angsana New" w:hAnsi="Angsana New"/>
          <w:i/>
          <w:iCs/>
          <w:sz w:val="30"/>
          <w:szCs w:val="30"/>
          <w:cs/>
        </w:rPr>
        <w:t>รวมและงบการเงินเฉพาะกิจการ</w:t>
      </w:r>
    </w:p>
    <w:p w14:paraId="0FC810B8" w14:textId="77777777" w:rsidR="003830A8" w:rsidRPr="004F0B3A" w:rsidRDefault="003830A8" w:rsidP="003830A8">
      <w:pPr>
        <w:jc w:val="thaiDistribute"/>
        <w:rPr>
          <w:rFonts w:ascii="Angsana New" w:eastAsia="Calibri" w:hAnsi="Angsana New"/>
          <w:sz w:val="30"/>
          <w:szCs w:val="30"/>
        </w:rPr>
      </w:pPr>
    </w:p>
    <w:p w14:paraId="09361E91" w14:textId="77777777" w:rsidR="003830A8" w:rsidRPr="00D56801" w:rsidRDefault="003830A8" w:rsidP="003830A8">
      <w:pPr>
        <w:jc w:val="thaiDistribute"/>
        <w:rPr>
          <w:rFonts w:ascii="Angsana New" w:eastAsia="Calibri" w:hAnsi="Angsana New"/>
          <w:sz w:val="30"/>
          <w:szCs w:val="30"/>
        </w:rPr>
      </w:pPr>
      <w:r w:rsidRPr="00D56801">
        <w:rPr>
          <w:rFonts w:ascii="Angsana New" w:eastAsia="Calibri" w:hAnsi="Angsana New"/>
          <w:sz w:val="30"/>
          <w:szCs w:val="30"/>
          <w:cs/>
        </w:rPr>
        <w:t>ผู้บริหารมีหน้าที่รับผิดชอบในการจัดทำและนำเสนองบการเงิน</w:t>
      </w:r>
      <w:r w:rsidRPr="00D56801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D56801">
        <w:rPr>
          <w:rFonts w:ascii="Angsana New" w:eastAsia="Calibri" w:hAnsi="Angsana New"/>
          <w:sz w:val="30"/>
          <w:szCs w:val="30"/>
          <w:cs/>
        </w:rPr>
        <w:t>เหล่านี้โดยถูกต้องตามที่ควรตามมาตรฐานการรายงานทางการเงิน และรับผิดชอบเกี่ยวกับการควบคุมภายในที่ผู้บริหารพิจารณาว่าจำเป็นเพื่อให้สามารถจัดทำงบการเงิน</w:t>
      </w:r>
      <w:r w:rsidRPr="00D56801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D56801">
        <w:rPr>
          <w:rFonts w:ascii="Angsana New" w:eastAsia="Calibri" w:hAnsi="Angsana New"/>
          <w:sz w:val="30"/>
          <w:szCs w:val="30"/>
          <w:cs/>
        </w:rPr>
        <w:t xml:space="preserve">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 </w:t>
      </w:r>
    </w:p>
    <w:p w14:paraId="7C3F4B3B" w14:textId="77777777" w:rsidR="003830A8" w:rsidRPr="004F0B3A" w:rsidRDefault="003830A8" w:rsidP="003830A8">
      <w:pPr>
        <w:jc w:val="thaiDistribute"/>
        <w:rPr>
          <w:rFonts w:ascii="Angsana New" w:eastAsia="Calibri" w:hAnsi="Angsana New"/>
          <w:sz w:val="30"/>
          <w:szCs w:val="30"/>
        </w:rPr>
      </w:pPr>
    </w:p>
    <w:p w14:paraId="23361D3B" w14:textId="77777777" w:rsidR="003830A8" w:rsidRPr="00D56801" w:rsidRDefault="003830A8" w:rsidP="003830A8">
      <w:pPr>
        <w:jc w:val="thaiDistribute"/>
        <w:rPr>
          <w:rFonts w:ascii="Angsana New" w:eastAsia="Calibri" w:hAnsi="Angsana New"/>
          <w:sz w:val="30"/>
          <w:szCs w:val="30"/>
        </w:rPr>
      </w:pPr>
      <w:r w:rsidRPr="00D56801">
        <w:rPr>
          <w:rFonts w:ascii="Angsana New" w:eastAsia="Calibri" w:hAnsi="Angsana New" w:hint="cs"/>
          <w:sz w:val="30"/>
          <w:szCs w:val="30"/>
          <w:cs/>
        </w:rPr>
        <w:t>ในการจัดทำงบการเงิน</w:t>
      </w:r>
      <w:r w:rsidRPr="00D56801">
        <w:rPr>
          <w:rFonts w:ascii="Angsana New" w:hAnsi="Angsana New" w:hint="cs"/>
          <w:sz w:val="30"/>
          <w:szCs w:val="30"/>
          <w:cs/>
        </w:rPr>
        <w:t>รวมและงบการเงินเฉพาะกิจการ</w:t>
      </w:r>
      <w:r w:rsidR="00997913" w:rsidRPr="00D56801">
        <w:rPr>
          <w:rFonts w:ascii="Angsana New" w:eastAsia="Calibri" w:hAnsi="Angsana New"/>
          <w:sz w:val="30"/>
          <w:szCs w:val="30"/>
          <w:cs/>
        </w:rPr>
        <w:t xml:space="preserve"> </w:t>
      </w:r>
      <w:r w:rsidRPr="00D56801">
        <w:rPr>
          <w:rFonts w:ascii="Angsana New" w:eastAsia="Calibri" w:hAnsi="Angsana New" w:hint="cs"/>
          <w:sz w:val="30"/>
          <w:szCs w:val="30"/>
          <w:cs/>
        </w:rPr>
        <w:t>ผู้บริหารรับผิดชอบในการประเมินความสามารถของกลุ่มบริษัทและบริษัทในการดำเนินงานต่อเนื่อง</w:t>
      </w:r>
      <w:r w:rsidRPr="00D56801">
        <w:rPr>
          <w:rFonts w:ascii="Angsana New" w:eastAsia="Calibri" w:hAnsi="Angsana New"/>
          <w:sz w:val="30"/>
          <w:szCs w:val="30"/>
          <w:cs/>
        </w:rPr>
        <w:t xml:space="preserve"> </w:t>
      </w:r>
      <w:r w:rsidRPr="00D56801">
        <w:rPr>
          <w:rFonts w:ascii="Angsana New" w:eastAsia="Calibri" w:hAnsi="Angsana New" w:hint="cs"/>
          <w:sz w:val="30"/>
          <w:szCs w:val="30"/>
          <w:cs/>
        </w:rPr>
        <w:t>เปิดเผยเรื่องที่เกี่ยวกับการดำเนินงานต่อเนื่อง</w:t>
      </w:r>
      <w:r w:rsidRPr="00D56801">
        <w:rPr>
          <w:rFonts w:ascii="Angsana New" w:eastAsia="Calibri" w:hAnsi="Angsana New"/>
          <w:sz w:val="30"/>
          <w:szCs w:val="30"/>
          <w:cs/>
        </w:rPr>
        <w:t xml:space="preserve"> (</w:t>
      </w:r>
      <w:r w:rsidRPr="00D56801">
        <w:rPr>
          <w:rFonts w:ascii="Angsana New" w:eastAsia="Calibri" w:hAnsi="Angsana New" w:hint="cs"/>
          <w:sz w:val="30"/>
          <w:szCs w:val="30"/>
          <w:cs/>
        </w:rPr>
        <w:t>ตามความเหมาะสม</w:t>
      </w:r>
      <w:r w:rsidRPr="00D56801">
        <w:rPr>
          <w:rFonts w:ascii="Angsana New" w:eastAsia="Calibri" w:hAnsi="Angsana New"/>
          <w:sz w:val="30"/>
          <w:szCs w:val="30"/>
          <w:cs/>
        </w:rPr>
        <w:t xml:space="preserve">) </w:t>
      </w:r>
      <w:r w:rsidRPr="00D56801">
        <w:rPr>
          <w:rFonts w:ascii="Angsana New" w:eastAsia="Calibri" w:hAnsi="Angsana New" w:hint="cs"/>
          <w:sz w:val="30"/>
          <w:szCs w:val="30"/>
          <w:cs/>
        </w:rPr>
        <w:t>และการใช้เกณฑ์การบัญชีสำหรับการดำเนินงานต่อเนื่องเว้นแต่ผู้บริหารมีความตั้งใจที่จะเลิกกลุ่มบริษัทและบริษัท</w:t>
      </w:r>
      <w:r w:rsidRPr="00D56801">
        <w:rPr>
          <w:rFonts w:ascii="Angsana New" w:eastAsia="Calibri" w:hAnsi="Angsana New"/>
          <w:sz w:val="30"/>
          <w:szCs w:val="30"/>
          <w:cs/>
        </w:rPr>
        <w:t xml:space="preserve"> </w:t>
      </w:r>
      <w:r w:rsidRPr="00D56801">
        <w:rPr>
          <w:rFonts w:ascii="Angsana New" w:eastAsia="Calibri" w:hAnsi="Angsana New" w:hint="cs"/>
          <w:sz w:val="30"/>
          <w:szCs w:val="30"/>
          <w:cs/>
        </w:rPr>
        <w:t>หรือหยุดดำเนินงานหรือไม่สามารถดำเนินงานต่อเนื่องต่อไปได้</w:t>
      </w:r>
    </w:p>
    <w:p w14:paraId="6E0C3194" w14:textId="77777777" w:rsidR="003830A8" w:rsidRPr="004F0B3A" w:rsidRDefault="003830A8" w:rsidP="003830A8">
      <w:pPr>
        <w:jc w:val="thaiDistribute"/>
        <w:rPr>
          <w:rFonts w:ascii="Angsana New" w:eastAsia="Calibri" w:hAnsi="Angsana New"/>
          <w:sz w:val="30"/>
          <w:szCs w:val="30"/>
        </w:rPr>
      </w:pPr>
    </w:p>
    <w:p w14:paraId="64D6F01A" w14:textId="77777777" w:rsidR="003830A8" w:rsidRPr="00D56801" w:rsidRDefault="003830A8" w:rsidP="003830A8">
      <w:pPr>
        <w:jc w:val="thaiDistribute"/>
        <w:rPr>
          <w:rFonts w:ascii="Angsana New" w:hAnsi="Angsana New"/>
          <w:color w:val="0000FF"/>
          <w:sz w:val="30"/>
          <w:szCs w:val="30"/>
          <w:cs/>
        </w:rPr>
      </w:pPr>
      <w:r w:rsidRPr="00D56801">
        <w:rPr>
          <w:rFonts w:ascii="Angsana New" w:eastAsia="Calibri" w:hAnsi="Angsana New"/>
          <w:sz w:val="30"/>
          <w:szCs w:val="30"/>
          <w:cs/>
        </w:rPr>
        <w:t>ผู้มีหน้าที่ในการกำกับดูแลมีหน้าที่ในการ</w:t>
      </w:r>
      <w:r w:rsidR="00012BC3">
        <w:rPr>
          <w:rFonts w:ascii="Angsana New" w:eastAsia="Calibri" w:hAnsi="Angsana New" w:hint="cs"/>
          <w:sz w:val="30"/>
          <w:szCs w:val="30"/>
          <w:cs/>
        </w:rPr>
        <w:t>กำกับ</w:t>
      </w:r>
      <w:r w:rsidRPr="00D56801">
        <w:rPr>
          <w:rFonts w:ascii="Angsana New" w:eastAsia="Calibri" w:hAnsi="Angsana New"/>
          <w:sz w:val="30"/>
          <w:szCs w:val="30"/>
          <w:cs/>
        </w:rPr>
        <w:t>ดูแลกระบวนการในการจัดทำรายงานทางการเงินของ</w:t>
      </w:r>
      <w:r w:rsidRPr="00D56801">
        <w:rPr>
          <w:rFonts w:ascii="Angsana New" w:hAnsi="Angsana New"/>
          <w:sz w:val="30"/>
          <w:szCs w:val="30"/>
          <w:cs/>
        </w:rPr>
        <w:t>กลุ่มบริษัทและบริษัท</w:t>
      </w:r>
    </w:p>
    <w:p w14:paraId="24C600AB" w14:textId="77777777" w:rsidR="003830A8" w:rsidRPr="00D56801" w:rsidRDefault="003830A8" w:rsidP="003830A8">
      <w:pPr>
        <w:jc w:val="thaiDistribute"/>
        <w:rPr>
          <w:rFonts w:ascii="Angsana New" w:hAnsi="Angsana New"/>
          <w:b/>
          <w:bCs/>
          <w:sz w:val="24"/>
          <w:szCs w:val="24"/>
        </w:rPr>
      </w:pPr>
    </w:p>
    <w:p w14:paraId="5B147730" w14:textId="77777777" w:rsidR="003830A8" w:rsidRPr="00D56801" w:rsidRDefault="003830A8" w:rsidP="00452E54">
      <w:pPr>
        <w:autoSpaceDE w:val="0"/>
        <w:autoSpaceDN w:val="0"/>
        <w:adjustRightInd w:val="0"/>
        <w:spacing w:line="240" w:lineRule="auto"/>
        <w:rPr>
          <w:rFonts w:ascii="Angsana New" w:hAnsi="Angsana New"/>
          <w:i/>
          <w:iCs/>
          <w:sz w:val="30"/>
          <w:szCs w:val="30"/>
        </w:rPr>
      </w:pPr>
      <w:r w:rsidRPr="00D56801">
        <w:rPr>
          <w:rFonts w:ascii="Angsana New" w:hAnsi="Angsana New"/>
          <w:i/>
          <w:iCs/>
          <w:sz w:val="30"/>
          <w:szCs w:val="30"/>
          <w:cs/>
        </w:rPr>
        <w:br w:type="page"/>
        <w:t>ความรับผิดชอบของผู้สอบบัญชีต่อการตรวจสอบงบการเงินรวมและงบการเงินเฉพาะกิจการ</w:t>
      </w:r>
    </w:p>
    <w:p w14:paraId="3B2D48D3" w14:textId="77777777" w:rsidR="003830A8" w:rsidRPr="00E967FE" w:rsidRDefault="003830A8" w:rsidP="003830A8">
      <w:pPr>
        <w:jc w:val="thaiDistribute"/>
        <w:rPr>
          <w:rFonts w:ascii="Angsana New" w:eastAsia="Calibri" w:hAnsi="Angsana New"/>
          <w:sz w:val="20"/>
          <w:szCs w:val="20"/>
        </w:rPr>
      </w:pPr>
    </w:p>
    <w:p w14:paraId="534F9F11" w14:textId="77777777" w:rsidR="003830A8" w:rsidRPr="00D56801" w:rsidRDefault="003830A8" w:rsidP="003830A8">
      <w:pPr>
        <w:jc w:val="thaiDistribute"/>
        <w:rPr>
          <w:rFonts w:ascii="Angsana New" w:hAnsi="Angsana New"/>
          <w:spacing w:val="-2"/>
          <w:sz w:val="30"/>
          <w:szCs w:val="30"/>
          <w:rtl/>
          <w:cs/>
        </w:rPr>
      </w:pP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</w:t>
      </w:r>
      <w:r w:rsidRPr="00D56801">
        <w:rPr>
          <w:rFonts w:ascii="Angsana New" w:hAnsi="Angsana New"/>
          <w:spacing w:val="-2"/>
          <w:sz w:val="30"/>
          <w:szCs w:val="30"/>
          <w:cs/>
        </w:rPr>
        <w:t>รวมและงบการเงินเฉพาะกิจการ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</w:t>
      </w:r>
      <w:r w:rsidRPr="001210CF">
        <w:rPr>
          <w:rFonts w:ascii="Angsana New" w:eastAsia="Calibri" w:hAnsi="Angsana New"/>
          <w:spacing w:val="5"/>
          <w:sz w:val="30"/>
          <w:szCs w:val="30"/>
          <w:cs/>
        </w:rPr>
        <w:t>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</w:t>
      </w:r>
      <w:r w:rsidRPr="00E10916">
        <w:rPr>
          <w:rFonts w:ascii="Angsana New" w:eastAsia="Calibri" w:hAnsi="Angsana New"/>
          <w:sz w:val="30"/>
          <w:szCs w:val="30"/>
          <w:cs/>
        </w:rPr>
        <w:t>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ได้อย่างสมเหตุสมผลว่ารายการที่ขัดต่อข้อเท็จจริงแต่ละรายการหรือ</w:t>
      </w:r>
      <w:r w:rsidR="00B346A4">
        <w:rPr>
          <w:rFonts w:ascii="Angsana New" w:eastAsia="Calibri" w:hAnsi="Angsana New"/>
          <w:spacing w:val="-2"/>
          <w:sz w:val="30"/>
          <w:szCs w:val="30"/>
          <w:cs/>
        </w:rPr>
        <w:br/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ทุกรายการรวมกันจะมีผ</w:t>
      </w:r>
      <w:r w:rsidRPr="00D56801">
        <w:rPr>
          <w:rFonts w:ascii="Angsana New" w:hAnsi="Angsana New"/>
          <w:spacing w:val="-2"/>
          <w:sz w:val="30"/>
          <w:szCs w:val="30"/>
          <w:cs/>
        </w:rPr>
        <w:t>ลต่อการตัดสินใจทางเศรษฐกิจของผู้ใช้งบการเงินจากการใช้งบการเงินรวมและงบการเงิน</w:t>
      </w:r>
      <w:r w:rsidR="00B346A4">
        <w:rPr>
          <w:rFonts w:ascii="Angsana New" w:hAnsi="Angsana New"/>
          <w:spacing w:val="-2"/>
          <w:sz w:val="30"/>
          <w:szCs w:val="30"/>
          <w:cs/>
        </w:rPr>
        <w:br/>
      </w:r>
      <w:r w:rsidRPr="00D56801">
        <w:rPr>
          <w:rFonts w:ascii="Angsana New" w:hAnsi="Angsana New"/>
          <w:spacing w:val="-2"/>
          <w:sz w:val="30"/>
          <w:szCs w:val="30"/>
          <w:cs/>
        </w:rPr>
        <w:t>เฉพาะกิจการเหล่านี้</w:t>
      </w:r>
    </w:p>
    <w:p w14:paraId="309635E7" w14:textId="77777777" w:rsidR="003830A8" w:rsidRPr="00E967FE" w:rsidRDefault="003830A8" w:rsidP="003830A8">
      <w:pPr>
        <w:jc w:val="thaiDistribute"/>
        <w:rPr>
          <w:rFonts w:ascii="Angsana New" w:hAnsi="Angsana New"/>
          <w:sz w:val="20"/>
          <w:szCs w:val="20"/>
        </w:rPr>
      </w:pPr>
      <w:r w:rsidRPr="00D56801">
        <w:rPr>
          <w:rFonts w:ascii="Angsana New" w:hAnsi="Angsana New"/>
          <w:sz w:val="24"/>
          <w:szCs w:val="24"/>
          <w:rtl/>
          <w:cs/>
        </w:rPr>
        <w:t xml:space="preserve"> </w:t>
      </w:r>
    </w:p>
    <w:p w14:paraId="0D9EB9E2" w14:textId="77777777" w:rsidR="00BC6481" w:rsidRPr="00D56801" w:rsidRDefault="003830A8" w:rsidP="00BC6481">
      <w:pPr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  <w:r w:rsidRPr="00D56801">
        <w:rPr>
          <w:rFonts w:ascii="Angsana New" w:eastAsia="Calibri" w:hAnsi="Angsana New"/>
          <w:sz w:val="30"/>
          <w:szCs w:val="30"/>
          <w:cs/>
        </w:rPr>
        <w:t>ในการตรวจสอบของข้าพเจ้าตามมาตรฐานการสอบบัญชี ข้าพเจ้าได้ใช้ดุลยพินิจและการสังเกตและสงสัยเยี่ยงผู้ประกอบวิชาชีพตลอดการตรวจสอบ การปฏิบัติงานของข้าพเจ้ารวมถึง</w:t>
      </w:r>
    </w:p>
    <w:p w14:paraId="1D4DDA36" w14:textId="77777777" w:rsidR="00BC6481" w:rsidRPr="00E967FE" w:rsidRDefault="00BC6481" w:rsidP="00B346A4">
      <w:pPr>
        <w:spacing w:line="240" w:lineRule="auto"/>
        <w:jc w:val="thaiDistribute"/>
        <w:rPr>
          <w:rFonts w:ascii="Angsana New" w:eastAsia="Calibri" w:hAnsi="Angsana New"/>
          <w:sz w:val="20"/>
          <w:szCs w:val="20"/>
        </w:rPr>
      </w:pPr>
    </w:p>
    <w:p w14:paraId="4EB90B8E" w14:textId="77777777" w:rsidR="003830A8" w:rsidRPr="00D56801" w:rsidRDefault="003830A8" w:rsidP="00B346A4">
      <w:pPr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62" w:hanging="562"/>
        <w:jc w:val="thaiDistribute"/>
        <w:rPr>
          <w:rFonts w:ascii="Angsana New" w:hAnsi="Angsana New"/>
          <w:spacing w:val="-2"/>
          <w:sz w:val="30"/>
          <w:szCs w:val="30"/>
        </w:rPr>
      </w:pP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</w:t>
      </w:r>
      <w:r w:rsidRPr="00D56801">
        <w:rPr>
          <w:rFonts w:ascii="Angsana New" w:hAnsi="Angsana New"/>
          <w:spacing w:val="-2"/>
          <w:sz w:val="30"/>
          <w:szCs w:val="30"/>
          <w:cs/>
        </w:rPr>
        <w:t>รวมและ</w:t>
      </w:r>
      <w:r w:rsidR="009E132E" w:rsidRPr="00D56801">
        <w:rPr>
          <w:rFonts w:ascii="Angsana New" w:hAnsi="Angsana New"/>
          <w:spacing w:val="-2"/>
          <w:sz w:val="30"/>
          <w:szCs w:val="30"/>
        </w:rPr>
        <w:br/>
      </w:r>
      <w:r w:rsidRPr="00D56801">
        <w:rPr>
          <w:rFonts w:ascii="Angsana New" w:hAnsi="Angsana New"/>
          <w:spacing w:val="-2"/>
          <w:sz w:val="30"/>
          <w:szCs w:val="30"/>
          <w:cs/>
        </w:rPr>
        <w:t>งบการเงินเฉพาะกิจการ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ความเสี่ยงที่ไม่พบข้อมูลที่ขัดต่อข้อเท็จจริงอันเป็นสาระสำคัญซึ่งเป็นผลมาจากการทุจริตจะ</w:t>
      </w:r>
      <w:r w:rsidR="00B346A4">
        <w:rPr>
          <w:rFonts w:ascii="Angsana New" w:eastAsia="Calibri" w:hAnsi="Angsana New"/>
          <w:spacing w:val="-2"/>
          <w:sz w:val="30"/>
          <w:szCs w:val="30"/>
          <w:cs/>
        </w:rPr>
        <w:br/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สูงกว่าความเสี่ยงที่เกิดจากข้อผิดพลาดเนื่องจากการทุจริตอาจเกี่ยวกับการสมรู้ร่วมคิด 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</w:t>
      </w:r>
      <w:r w:rsidRPr="00D56801">
        <w:rPr>
          <w:rFonts w:ascii="Angsana New" w:hAnsi="Angsana New"/>
          <w:spacing w:val="-2"/>
          <w:sz w:val="30"/>
          <w:szCs w:val="30"/>
          <w:cs/>
        </w:rPr>
        <w:t>ายใน</w:t>
      </w:r>
    </w:p>
    <w:p w14:paraId="2BFD1A6F" w14:textId="77777777" w:rsidR="003830A8" w:rsidRPr="00D56801" w:rsidRDefault="003830A8" w:rsidP="00B346A4">
      <w:pPr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62" w:hanging="562"/>
        <w:jc w:val="thaiDistribute"/>
        <w:rPr>
          <w:rFonts w:ascii="Angsana New" w:hAnsi="Angsana New"/>
          <w:sz w:val="30"/>
          <w:szCs w:val="30"/>
          <w:rtl/>
          <w:cs/>
        </w:rPr>
      </w:pPr>
      <w:r w:rsidRPr="00D56801">
        <w:rPr>
          <w:rFonts w:ascii="Angsana New" w:eastAsia="Calibri" w:hAnsi="Angsana New"/>
          <w:sz w:val="30"/>
          <w:szCs w:val="30"/>
          <w:cs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Pr="00D56801">
        <w:rPr>
          <w:rFonts w:ascii="Angsana New" w:eastAsia="Calibri" w:hAnsi="Angsana New" w:hint="cs"/>
          <w:sz w:val="30"/>
          <w:szCs w:val="30"/>
          <w:cs/>
        </w:rPr>
        <w:t>กลุ่มบริษัทและ</w:t>
      </w:r>
      <w:r w:rsidRPr="00D56801">
        <w:rPr>
          <w:rFonts w:ascii="Angsana New" w:hAnsi="Angsana New"/>
          <w:sz w:val="30"/>
          <w:szCs w:val="30"/>
          <w:cs/>
        </w:rPr>
        <w:t>บริษัท</w:t>
      </w:r>
    </w:p>
    <w:p w14:paraId="27EBD19E" w14:textId="77777777" w:rsidR="003830A8" w:rsidRPr="00D56801" w:rsidRDefault="003830A8" w:rsidP="00B346A4">
      <w:pPr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62" w:hanging="562"/>
        <w:jc w:val="thaiDistribute"/>
        <w:rPr>
          <w:rFonts w:ascii="Angsana New" w:hAnsi="Angsana New"/>
          <w:sz w:val="30"/>
          <w:szCs w:val="30"/>
        </w:rPr>
      </w:pPr>
      <w:r w:rsidRPr="00D56801">
        <w:rPr>
          <w:rFonts w:ascii="Angsana New" w:eastAsia="Calibri" w:hAnsi="Angsana New"/>
          <w:sz w:val="30"/>
          <w:szCs w:val="30"/>
          <w:cs/>
        </w:rPr>
        <w:t>ประเมินความเหมาะสมของนโยบายการบัญชีที่ผู้บริหารใช้และความสมเหตุสมผลของประมาณการทางบัญชีและการเปิดเ</w:t>
      </w:r>
      <w:r w:rsidRPr="00D56801">
        <w:rPr>
          <w:rFonts w:ascii="Angsana New" w:hAnsi="Angsana New"/>
          <w:sz w:val="30"/>
          <w:szCs w:val="30"/>
          <w:cs/>
        </w:rPr>
        <w:t xml:space="preserve">ผยข้อมูลที่เกี่ยวข้องซึ่งจัดทำขึ้นโดยผู้บริหาร </w:t>
      </w:r>
    </w:p>
    <w:p w14:paraId="1CD56435" w14:textId="77777777" w:rsidR="00AF17C1" w:rsidRPr="00D56801" w:rsidRDefault="003830A8" w:rsidP="00B346A4">
      <w:pPr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62" w:hanging="562"/>
        <w:jc w:val="thaiDistribute"/>
        <w:rPr>
          <w:rFonts w:ascii="Angsana New" w:eastAsia="Calibri" w:hAnsi="Angsana New"/>
          <w:spacing w:val="-2"/>
          <w:sz w:val="30"/>
          <w:szCs w:val="30"/>
        </w:rPr>
      </w:pP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สรุปเกี่ยวกับความเหมาะสมของการใช้เกณฑ์การบัญชีสำหรับการดำเนินงานต่อเนื่องของผู้บริหารและจากหลักฐานการสอบบัญชีที่ได้รับ สรุปว่ามีความไม่แน่นอนที่มีสาระสำคัญที่เกี่ยวกับเหตุการณ์หรือสถานการณ์ที่อาจเป็นเหตุ</w:t>
      </w:r>
      <w:r w:rsidR="0060264B" w:rsidRPr="00D56801">
        <w:rPr>
          <w:rFonts w:ascii="Angsana New" w:eastAsia="Calibri" w:hAnsi="Angsana New"/>
          <w:spacing w:val="-2"/>
          <w:sz w:val="30"/>
          <w:szCs w:val="30"/>
        </w:rPr>
        <w:br/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ให้เกิดข้อสงสัยอย่างมีนัยสำคัญต่อความสามารถของ</w:t>
      </w:r>
      <w:r w:rsidRPr="00D56801">
        <w:rPr>
          <w:rFonts w:ascii="Angsana New" w:eastAsia="Calibri" w:hAnsi="Angsana New" w:hint="cs"/>
          <w:spacing w:val="-2"/>
          <w:sz w:val="30"/>
          <w:szCs w:val="30"/>
          <w:cs/>
        </w:rPr>
        <w:t>กลุ่มบริษัทและ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 xml:space="preserve">บริษัทในการดำเนินงานต่อเนื่องหรือไม่ </w:t>
      </w:r>
      <w:r w:rsidR="0060264B" w:rsidRPr="00D56801">
        <w:rPr>
          <w:rFonts w:ascii="Angsana New" w:eastAsia="Calibri" w:hAnsi="Angsana New"/>
          <w:spacing w:val="-2"/>
          <w:sz w:val="30"/>
          <w:szCs w:val="30"/>
        </w:rPr>
        <w:br/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ถ้าข้าพเจ้าได้ข้อสรุปว่ามีความไม่แน่นอนที่มีสาระสำคัญ</w:t>
      </w:r>
      <w:r w:rsidRPr="00D56801">
        <w:rPr>
          <w:rFonts w:ascii="Angsana New" w:eastAsia="Calibri" w:hAnsi="Angsana New" w:hint="cs"/>
          <w:spacing w:val="-2"/>
          <w:sz w:val="30"/>
          <w:szCs w:val="30"/>
          <w:cs/>
        </w:rPr>
        <w:t xml:space="preserve"> 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ข้าพเจ้าต้องกล่าวไว้ในรายงานของผู้สอบบัญชีของข้าพเจ้า</w:t>
      </w:r>
      <w:r w:rsidR="0010513C" w:rsidRPr="00D56801">
        <w:rPr>
          <w:rFonts w:ascii="Angsana New" w:eastAsia="Calibri" w:hAnsi="Angsana New"/>
          <w:spacing w:val="-2"/>
          <w:sz w:val="30"/>
          <w:szCs w:val="30"/>
          <w:cs/>
        </w:rPr>
        <w:t>โดยให้ข้อสังเกตถึงการเปิดเผยข้อมูลในงบการเงินรวมและงบการเงินเฉพาะกิจการที่เกี่ยวข้อง หรือถ้าการเปิดเผยข้อมูล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ดังกล่าวไม่เพียงพอ ความเห็นของข้าพเจ้าจะเปลี่ยนแปลงไป 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</w:t>
      </w:r>
      <w:r w:rsidRPr="00D56801">
        <w:rPr>
          <w:rFonts w:ascii="Angsana New" w:eastAsia="Calibri" w:hAnsi="Angsana New" w:hint="cs"/>
          <w:spacing w:val="-2"/>
          <w:sz w:val="30"/>
          <w:szCs w:val="30"/>
          <w:cs/>
        </w:rPr>
        <w:t>กลุ่มบริษัทและ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 xml:space="preserve">บริษัทต้องหยุดการดำเนินงานต่อเนื่อง </w:t>
      </w:r>
    </w:p>
    <w:p w14:paraId="4171F582" w14:textId="77777777" w:rsidR="003830A8" w:rsidRPr="00D56801" w:rsidRDefault="003830A8" w:rsidP="00B346A4">
      <w:pPr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62" w:hanging="562"/>
        <w:jc w:val="thaiDistribute"/>
        <w:rPr>
          <w:rFonts w:ascii="Angsana New" w:hAnsi="Angsana New"/>
          <w:spacing w:val="-2"/>
          <w:sz w:val="30"/>
          <w:szCs w:val="30"/>
        </w:rPr>
      </w:pP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ประเมิน</w:t>
      </w:r>
      <w:r w:rsidR="007D7926" w:rsidRPr="00D56801">
        <w:rPr>
          <w:rFonts w:ascii="Angsana New" w:eastAsia="Calibri" w:hAnsi="Angsana New" w:hint="cs"/>
          <w:spacing w:val="-2"/>
          <w:sz w:val="30"/>
          <w:szCs w:val="30"/>
          <w:cs/>
        </w:rPr>
        <w:t>ก</w:t>
      </w:r>
      <w:r w:rsidR="007D7926" w:rsidRPr="00D56801">
        <w:rPr>
          <w:rFonts w:ascii="Angsana New" w:eastAsia="Calibri" w:hAnsi="Angsana New"/>
          <w:spacing w:val="-2"/>
          <w:sz w:val="30"/>
          <w:szCs w:val="30"/>
          <w:cs/>
        </w:rPr>
        <w:t xml:space="preserve">ารนำเสนอโครงสร้างและเนื้อหาของงบการเงินรวมและงบการเงินเฉพาะกิจการโดยรวม รวมถึงการเปิดเผยข้อมูลว่างบการเงินรวมและงบการเงินเฉพาะกิจการแสดงรายการและเหตุการณ์ในรูปแบบที่ทำให้มีการนำเสนอข้อมูลโดยถูกต้องตามที่ควรหรือไม่   </w:t>
      </w:r>
    </w:p>
    <w:p w14:paraId="4BE4552B" w14:textId="3E3C0C4C" w:rsidR="003830A8" w:rsidRPr="00D56801" w:rsidRDefault="005410F4" w:rsidP="00B346A4">
      <w:pPr>
        <w:numPr>
          <w:ilvl w:val="0"/>
          <w:numId w:val="8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62" w:hanging="562"/>
        <w:jc w:val="thaiDistribute"/>
        <w:rPr>
          <w:rFonts w:ascii="Angsana New" w:hAnsi="Angsana New"/>
          <w:spacing w:val="-2"/>
          <w:sz w:val="30"/>
          <w:szCs w:val="30"/>
        </w:rPr>
      </w:pPr>
      <w:r w:rsidRPr="005410F4">
        <w:rPr>
          <w:rFonts w:ascii="Angsana New" w:hAnsi="Angsana New"/>
          <w:spacing w:val="-2"/>
          <w:sz w:val="30"/>
          <w:szCs w:val="30"/>
          <w:cs/>
        </w:rPr>
        <w:t>วางแผนและปฏิบัติงานตรวจสอบกลุ่มกิจการเพื่อให้</w:t>
      </w:r>
      <w:r w:rsidR="003830A8" w:rsidRPr="00D56801">
        <w:rPr>
          <w:rFonts w:ascii="Angsana New" w:hAnsi="Angsana New"/>
          <w:spacing w:val="-2"/>
          <w:sz w:val="30"/>
          <w:szCs w:val="30"/>
          <w:cs/>
        </w:rPr>
        <w:t>ได้</w:t>
      </w:r>
      <w:r w:rsidR="003830A8" w:rsidRPr="00D56801">
        <w:rPr>
          <w:rFonts w:ascii="Angsana New" w:hAnsi="Angsana New" w:hint="cs"/>
          <w:spacing w:val="-2"/>
          <w:sz w:val="30"/>
          <w:szCs w:val="30"/>
          <w:cs/>
        </w:rPr>
        <w:t>รับ</w:t>
      </w:r>
      <w:r w:rsidR="003830A8" w:rsidRPr="00D56801">
        <w:rPr>
          <w:rFonts w:ascii="Angsana New" w:hAnsi="Angsana New"/>
          <w:spacing w:val="-2"/>
          <w:sz w:val="30"/>
          <w:szCs w:val="30"/>
          <w:cs/>
        </w:rPr>
        <w:t>หลักฐานการสอบบัญชีที่เหมาะสมอย่างเพียงพอเกี่ยวกับข้อมูลทางการเงินของกิจการหรือ</w:t>
      </w:r>
      <w:r w:rsidRPr="005410F4">
        <w:rPr>
          <w:rFonts w:ascii="Angsana New" w:hAnsi="Angsana New"/>
          <w:spacing w:val="-2"/>
          <w:sz w:val="30"/>
          <w:szCs w:val="30"/>
          <w:cs/>
        </w:rPr>
        <w:t>หน่วย</w:t>
      </w:r>
      <w:r w:rsidR="003830A8" w:rsidRPr="00D56801">
        <w:rPr>
          <w:rFonts w:ascii="Angsana New" w:hAnsi="Angsana New"/>
          <w:spacing w:val="-2"/>
          <w:sz w:val="30"/>
          <w:szCs w:val="30"/>
          <w:cs/>
        </w:rPr>
        <w:t>ธุรกิจภายในกลุ่มบริษัทเพื่อ</w:t>
      </w:r>
      <w:r w:rsidRPr="005410F4">
        <w:rPr>
          <w:rFonts w:ascii="Angsana New" w:hAnsi="Angsana New"/>
          <w:spacing w:val="-2"/>
          <w:sz w:val="30"/>
          <w:szCs w:val="30"/>
          <w:cs/>
        </w:rPr>
        <w:t>ใช้เป็นเกณฑ์ในการ</w:t>
      </w:r>
      <w:r w:rsidR="003830A8" w:rsidRPr="00D56801">
        <w:rPr>
          <w:rFonts w:ascii="Angsana New" w:hAnsi="Angsana New"/>
          <w:spacing w:val="-2"/>
          <w:sz w:val="30"/>
          <w:szCs w:val="30"/>
          <w:cs/>
        </w:rPr>
        <w:t>แสดงความเห็นต่องบการเงิน</w:t>
      </w:r>
      <w:r w:rsidRPr="005410F4">
        <w:rPr>
          <w:rFonts w:ascii="Angsana New" w:hAnsi="Angsana New"/>
          <w:spacing w:val="-2"/>
          <w:sz w:val="30"/>
          <w:szCs w:val="30"/>
          <w:cs/>
        </w:rPr>
        <w:t>ของกลุ่มบริษัท</w:t>
      </w:r>
      <w:r w:rsidR="003830A8" w:rsidRPr="00D56801">
        <w:rPr>
          <w:rFonts w:ascii="Angsana New" w:hAnsi="Angsana New"/>
          <w:spacing w:val="-2"/>
          <w:sz w:val="30"/>
          <w:szCs w:val="30"/>
        </w:rPr>
        <w:t xml:space="preserve"> </w:t>
      </w:r>
      <w:r w:rsidR="003830A8" w:rsidRPr="00D56801">
        <w:rPr>
          <w:rFonts w:ascii="Angsana New" w:hAnsi="Angsana New"/>
          <w:spacing w:val="-2"/>
          <w:sz w:val="30"/>
          <w:szCs w:val="30"/>
          <w:cs/>
        </w:rPr>
        <w:t>ข้าพเจ้ารับผิดชอบต่อ</w:t>
      </w:r>
      <w:r w:rsidR="003830A8" w:rsidRPr="00D56801">
        <w:rPr>
          <w:rFonts w:ascii="Angsana New" w:hAnsi="Angsana New" w:hint="cs"/>
          <w:spacing w:val="-2"/>
          <w:sz w:val="30"/>
          <w:szCs w:val="30"/>
          <w:cs/>
        </w:rPr>
        <w:t xml:space="preserve">การกำหนดแนวทาง การควบคุมดูแล </w:t>
      </w:r>
      <w:r w:rsidR="003830A8" w:rsidRPr="00D56801">
        <w:rPr>
          <w:rFonts w:ascii="Angsana New" w:hAnsi="Angsana New"/>
          <w:spacing w:val="-2"/>
          <w:sz w:val="30"/>
          <w:szCs w:val="30"/>
          <w:cs/>
        </w:rPr>
        <w:t>และการ</w:t>
      </w:r>
      <w:r w:rsidRPr="005410F4">
        <w:rPr>
          <w:rFonts w:ascii="Angsana New" w:hAnsi="Angsana New"/>
          <w:spacing w:val="-2"/>
          <w:sz w:val="30"/>
          <w:szCs w:val="30"/>
          <w:cs/>
        </w:rPr>
        <w:t>สอบทานงานตรวจสอบที่ทำเพื่อวัตถุประสงค์ของการ</w:t>
      </w:r>
      <w:r w:rsidR="003830A8" w:rsidRPr="00D56801">
        <w:rPr>
          <w:rFonts w:ascii="Angsana New" w:hAnsi="Angsana New"/>
          <w:spacing w:val="-2"/>
          <w:sz w:val="30"/>
          <w:szCs w:val="30"/>
          <w:cs/>
        </w:rPr>
        <w:t>ตรวจสอบกลุ่มบริษัท</w:t>
      </w:r>
      <w:r w:rsidR="003830A8" w:rsidRPr="00D56801">
        <w:rPr>
          <w:rFonts w:ascii="Angsana New" w:hAnsi="Angsana New"/>
          <w:spacing w:val="-2"/>
          <w:sz w:val="30"/>
          <w:szCs w:val="30"/>
        </w:rPr>
        <w:t xml:space="preserve"> </w:t>
      </w:r>
      <w:r w:rsidR="003830A8" w:rsidRPr="00D56801">
        <w:rPr>
          <w:rFonts w:ascii="Angsana New" w:hAnsi="Angsana New"/>
          <w:spacing w:val="-2"/>
          <w:sz w:val="30"/>
          <w:szCs w:val="30"/>
          <w:cs/>
        </w:rPr>
        <w:t>ข้าพเจ้าเป็นผู้รับผิดชอบแต่เพียงผู้เดียวต่อความเห็นของข้าพเจ้า</w:t>
      </w:r>
      <w:r w:rsidR="00AF17C1" w:rsidRPr="00D56801">
        <w:rPr>
          <w:rFonts w:ascii="Angsana New" w:hAnsi="Angsana New"/>
          <w:spacing w:val="-2"/>
          <w:sz w:val="30"/>
          <w:szCs w:val="30"/>
        </w:rPr>
        <w:t xml:space="preserve"> </w:t>
      </w:r>
    </w:p>
    <w:p w14:paraId="11A41D67" w14:textId="77777777" w:rsidR="00AF17C1" w:rsidRPr="00B346A4" w:rsidRDefault="00AF17C1" w:rsidP="00AF17C1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76" w:lineRule="auto"/>
        <w:ind w:left="540"/>
        <w:jc w:val="thaiDistribute"/>
        <w:rPr>
          <w:rFonts w:ascii="Angsana New" w:hAnsi="Angsana New"/>
          <w:color w:val="000000"/>
          <w:sz w:val="20"/>
          <w:szCs w:val="20"/>
        </w:rPr>
      </w:pPr>
    </w:p>
    <w:p w14:paraId="6008B688" w14:textId="77777777" w:rsidR="003830A8" w:rsidRPr="00D56801" w:rsidRDefault="00190E5E" w:rsidP="003830A8">
      <w:pPr>
        <w:jc w:val="thaiDistribute"/>
        <w:rPr>
          <w:rFonts w:ascii="Angsana New" w:hAnsi="Angsana New"/>
          <w:spacing w:val="-2"/>
          <w:sz w:val="30"/>
          <w:szCs w:val="30"/>
        </w:rPr>
      </w:pP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ข้าพเจ้าได้สื่อสารกับผู้มีหน</w:t>
      </w:r>
      <w:r w:rsidR="00C56A00" w:rsidRPr="00D56801">
        <w:rPr>
          <w:rFonts w:ascii="Angsana New" w:eastAsia="Calibri" w:hAnsi="Angsana New"/>
          <w:spacing w:val="-2"/>
          <w:sz w:val="30"/>
          <w:szCs w:val="30"/>
          <w:cs/>
        </w:rPr>
        <w:t>้าที่ในการกำกับดูแลในเรื่องต่าง</w:t>
      </w:r>
      <w:r w:rsidR="00A425FB" w:rsidRPr="00D56801">
        <w:rPr>
          <w:rFonts w:ascii="Angsana New" w:eastAsia="Calibri" w:hAnsi="Angsana New" w:hint="cs"/>
          <w:spacing w:val="-2"/>
          <w:sz w:val="30"/>
          <w:szCs w:val="30"/>
          <w:cs/>
        </w:rPr>
        <w:t xml:space="preserve"> </w:t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ๆ ที่สำคัญซึ่งรวมถึงขอบเขตและช่วงเวลาของการตรวจสอบตามที่ได้วางแผนไว้ ประเด็นที่มีนัยสำคัญที่พบจากการตรวจสอบรวมถึงข้อบกพร่องที่มีนัยสำคัญในระบบการควบคุมภายในหากข้าพเจ้าได้พบในระหว่างการตรวจสอบของข้าพเจ้า</w:t>
      </w:r>
    </w:p>
    <w:p w14:paraId="494F6F80" w14:textId="77777777" w:rsidR="003830A8" w:rsidRPr="00E967FE" w:rsidRDefault="003830A8" w:rsidP="003830A8">
      <w:pPr>
        <w:jc w:val="thaiDistribute"/>
        <w:rPr>
          <w:rFonts w:ascii="Angsana New" w:eastAsia="Calibri" w:hAnsi="Angsana New"/>
          <w:sz w:val="20"/>
          <w:szCs w:val="20"/>
        </w:rPr>
      </w:pPr>
    </w:p>
    <w:p w14:paraId="07755127" w14:textId="77777777" w:rsidR="003830A8" w:rsidRPr="00D56801" w:rsidRDefault="003830A8" w:rsidP="003830A8">
      <w:pPr>
        <w:jc w:val="thaiDistribute"/>
        <w:rPr>
          <w:rFonts w:ascii="Angsana New" w:hAnsi="Angsana New"/>
          <w:spacing w:val="-2"/>
          <w:sz w:val="30"/>
          <w:szCs w:val="30"/>
        </w:rPr>
      </w:pP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ข้าพเจ้าได้ให้คำรับรองแก่ผู้มีหน้าที่ในการกำกับดูแลว่าข้าพเจ้าได้ปฏิบัติตามข้อกำหนดจรรยาบรรณที่เกี่ยวข้องกับความเป็นอิสระและได้สื่อสารกับผู้มีหน้าที่ในการกำกับดูแลเกี่ยวกับความสัมพันธ์ทั้งหมดตลอดจนเรื่องอื่นซึ่งข้าพเจ้าเชื่อว่ามีเหตุผล</w:t>
      </w:r>
      <w:r w:rsidR="00124553" w:rsidRPr="00D56801">
        <w:rPr>
          <w:rFonts w:ascii="Angsana New" w:eastAsia="Calibri" w:hAnsi="Angsana New"/>
          <w:spacing w:val="-2"/>
          <w:sz w:val="30"/>
          <w:szCs w:val="30"/>
        </w:rPr>
        <w:br/>
      </w:r>
      <w:r w:rsidRPr="00D56801">
        <w:rPr>
          <w:rFonts w:ascii="Angsana New" w:eastAsia="Calibri" w:hAnsi="Angsana New"/>
          <w:spacing w:val="-2"/>
          <w:sz w:val="30"/>
          <w:szCs w:val="30"/>
          <w:cs/>
        </w:rPr>
        <w:t>ที่บุคคลภายนอกอาจพิจารณาว่ากระทบต่อความเป็นอิสร</w:t>
      </w:r>
      <w:r w:rsidRPr="00F51FF6">
        <w:rPr>
          <w:rFonts w:ascii="Angsana New" w:eastAsia="Calibri" w:hAnsi="Angsana New"/>
          <w:spacing w:val="-2"/>
          <w:sz w:val="30"/>
          <w:szCs w:val="30"/>
          <w:cs/>
        </w:rPr>
        <w:t>ะ</w:t>
      </w:r>
      <w:r w:rsidR="00883954" w:rsidRPr="00F51FF6">
        <w:rPr>
          <w:rFonts w:ascii="Angsana New" w:eastAsia="Calibri" w:hAnsi="Angsana New" w:hint="cs"/>
          <w:sz w:val="30"/>
          <w:szCs w:val="30"/>
          <w:cs/>
        </w:rPr>
        <w:t>และ</w:t>
      </w:r>
      <w:r w:rsidR="00883954" w:rsidRPr="00F51FF6">
        <w:rPr>
          <w:rFonts w:ascii="Angsana New" w:eastAsia="Calibri" w:hAnsi="Angsana New"/>
          <w:sz w:val="30"/>
          <w:szCs w:val="30"/>
          <w:cs/>
        </w:rPr>
        <w:t>การดำเนินการเพื่อขจัดอุปสรรคหรือมาตรการป้องกันของข้าพเจ้า</w:t>
      </w:r>
    </w:p>
    <w:p w14:paraId="3AB6FBDE" w14:textId="77777777" w:rsidR="00442D41" w:rsidRPr="00E967FE" w:rsidRDefault="00442D41" w:rsidP="003830A8">
      <w:pPr>
        <w:jc w:val="thaiDistribute"/>
        <w:rPr>
          <w:rFonts w:ascii="Angsana New" w:hAnsi="Angsana New"/>
          <w:sz w:val="20"/>
          <w:szCs w:val="20"/>
          <w:rtl/>
          <w:cs/>
        </w:rPr>
      </w:pPr>
    </w:p>
    <w:p w14:paraId="18E93E0E" w14:textId="77777777" w:rsidR="003830A8" w:rsidRPr="00D56801" w:rsidRDefault="003830A8" w:rsidP="003830A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thaiDistribute"/>
        <w:outlineLvl w:val="0"/>
        <w:rPr>
          <w:rFonts w:ascii="Angsana New" w:hAnsi="Angsana New"/>
          <w:b/>
          <w:bCs/>
          <w:spacing w:val="-2"/>
          <w:sz w:val="30"/>
          <w:szCs w:val="30"/>
        </w:rPr>
      </w:pPr>
      <w:r w:rsidRPr="00D56801">
        <w:rPr>
          <w:rFonts w:ascii="Angsana New" w:hAnsi="Angsana New"/>
          <w:spacing w:val="-2"/>
          <w:sz w:val="30"/>
          <w:szCs w:val="30"/>
          <w:cs/>
        </w:rPr>
        <w:t>จากเรื่องที่สื่อสารกับผู้มีหน้าที่ในการกำกับดู</w:t>
      </w:r>
      <w:r w:rsidR="00AF17C1" w:rsidRPr="00D56801">
        <w:rPr>
          <w:rFonts w:ascii="Angsana New" w:hAnsi="Angsana New"/>
          <w:spacing w:val="-2"/>
          <w:sz w:val="30"/>
          <w:szCs w:val="30"/>
          <w:cs/>
        </w:rPr>
        <w:t>แล ข้าพเจ้าได้พิจารณาเรื่องต่าง</w:t>
      </w:r>
      <w:r w:rsidR="00A425FB" w:rsidRPr="00D56801">
        <w:rPr>
          <w:rFonts w:ascii="Angsana New" w:hAnsi="Angsana New" w:hint="cs"/>
          <w:spacing w:val="-2"/>
          <w:sz w:val="30"/>
          <w:szCs w:val="30"/>
          <w:cs/>
        </w:rPr>
        <w:t xml:space="preserve"> </w:t>
      </w:r>
      <w:r w:rsidRPr="00D56801">
        <w:rPr>
          <w:rFonts w:ascii="Angsana New" w:hAnsi="Angsana New"/>
          <w:spacing w:val="-2"/>
          <w:sz w:val="30"/>
          <w:szCs w:val="30"/>
          <w:cs/>
        </w:rPr>
        <w:t>ๆ ที่มีนัยสำคัญที่สุดในการตรวจสอบ</w:t>
      </w:r>
      <w:r w:rsidR="00316B5E" w:rsidRPr="00D56801">
        <w:rPr>
          <w:rFonts w:ascii="Angsana New" w:hAnsi="Angsana New"/>
          <w:spacing w:val="-2"/>
          <w:sz w:val="30"/>
          <w:szCs w:val="30"/>
        </w:rPr>
        <w:br/>
      </w:r>
      <w:r w:rsidRPr="00D56801">
        <w:rPr>
          <w:rFonts w:ascii="Angsana New" w:hAnsi="Angsana New"/>
          <w:spacing w:val="-2"/>
          <w:sz w:val="30"/>
          <w:szCs w:val="30"/>
          <w:cs/>
        </w:rPr>
        <w:t>งบการเงินรวมและงบการเงินเฉพาะกิจการในงวดปัจจุบันและกำ</w:t>
      </w:r>
      <w:r w:rsidR="00AF17C1" w:rsidRPr="00D56801">
        <w:rPr>
          <w:rFonts w:ascii="Angsana New" w:hAnsi="Angsana New"/>
          <w:spacing w:val="-2"/>
          <w:sz w:val="30"/>
          <w:szCs w:val="30"/>
          <w:cs/>
        </w:rPr>
        <w:t xml:space="preserve">หนดเป็นเรื่องสำคัญในการตรวจสอบ </w:t>
      </w:r>
      <w:r w:rsidRPr="00D56801">
        <w:rPr>
          <w:rFonts w:ascii="Angsana New" w:hAnsi="Angsana New"/>
          <w:spacing w:val="-2"/>
          <w:sz w:val="30"/>
          <w:szCs w:val="30"/>
          <w:cs/>
        </w:rPr>
        <w:t>ข้าพเจ้าได้อธิบายเรื่องเหล่านี้ในรายงานของผู้สอบบัญชีเว้นแต่กฎหมายหรือข้อบังคับไม่ให้เปิดเผยต่อสาธารณะเกี่ยวกับเรื่องดังกล่าว หรือ</w:t>
      </w:r>
      <w:r w:rsidR="00A26BDE" w:rsidRPr="00D56801">
        <w:rPr>
          <w:rFonts w:ascii="Angsana New" w:hAnsi="Angsana New"/>
          <w:spacing w:val="-2"/>
          <w:sz w:val="30"/>
          <w:szCs w:val="30"/>
        </w:rPr>
        <w:br/>
      </w:r>
      <w:r w:rsidRPr="00D56801">
        <w:rPr>
          <w:rFonts w:ascii="Angsana New" w:hAnsi="Angsana New"/>
          <w:spacing w:val="-2"/>
          <w:sz w:val="30"/>
          <w:szCs w:val="30"/>
          <w:cs/>
        </w:rPr>
        <w:t>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ผลว่าจะมีผลกระทบในทางลบมากกว่าผลประโยชน์ต่อส่วนได้เสียสาธารณะจากการสื่อสารดังกล่าว</w:t>
      </w:r>
    </w:p>
    <w:p w14:paraId="46FE60B9" w14:textId="77777777" w:rsidR="003830A8" w:rsidRPr="00B346A4" w:rsidRDefault="003830A8" w:rsidP="00450D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thaiDistribute"/>
        <w:outlineLvl w:val="0"/>
        <w:rPr>
          <w:rFonts w:ascii="Angsana New" w:hAnsi="Angsana New"/>
          <w:b/>
          <w:bCs/>
          <w:sz w:val="24"/>
          <w:szCs w:val="24"/>
        </w:rPr>
      </w:pPr>
    </w:p>
    <w:p w14:paraId="09F79D95" w14:textId="77777777" w:rsidR="008354F8" w:rsidRDefault="008354F8" w:rsidP="00450D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thaiDistribute"/>
        <w:rPr>
          <w:rFonts w:ascii="Angsana New" w:hAnsi="Angsana New"/>
          <w:sz w:val="24"/>
          <w:szCs w:val="24"/>
        </w:rPr>
      </w:pPr>
    </w:p>
    <w:p w14:paraId="6FFE532F" w14:textId="77777777" w:rsidR="008354F8" w:rsidRPr="00B346A4" w:rsidRDefault="008354F8" w:rsidP="00450D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thaiDistribute"/>
        <w:rPr>
          <w:rFonts w:ascii="Angsana New" w:hAnsi="Angsana New"/>
          <w:sz w:val="24"/>
          <w:szCs w:val="24"/>
        </w:rPr>
      </w:pPr>
    </w:p>
    <w:p w14:paraId="29E3DD46" w14:textId="77777777" w:rsidR="00442D41" w:rsidRPr="00B346A4" w:rsidRDefault="00442D41" w:rsidP="00450D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thaiDistribute"/>
        <w:rPr>
          <w:rFonts w:ascii="Angsana New" w:hAnsi="Angsana New"/>
          <w:sz w:val="24"/>
          <w:szCs w:val="24"/>
        </w:rPr>
      </w:pPr>
    </w:p>
    <w:p w14:paraId="25AC8EBD" w14:textId="44A1E61B" w:rsidR="002B7A78" w:rsidRPr="00D56801" w:rsidRDefault="002B7A78" w:rsidP="002B7A7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autoSpaceDE w:val="0"/>
        <w:autoSpaceDN w:val="0"/>
        <w:adjustRightInd w:val="0"/>
        <w:spacing w:line="240" w:lineRule="auto"/>
        <w:jc w:val="both"/>
        <w:rPr>
          <w:rFonts w:ascii="Angsana New" w:eastAsia="Calibri" w:hAnsi="Angsana New"/>
          <w:sz w:val="30"/>
          <w:szCs w:val="30"/>
        </w:rPr>
      </w:pPr>
      <w:r w:rsidRPr="00D56801">
        <w:rPr>
          <w:rFonts w:ascii="Angsana New" w:eastAsia="Calibri" w:hAnsi="Angsana New"/>
          <w:sz w:val="30"/>
          <w:szCs w:val="30"/>
          <w:cs/>
        </w:rPr>
        <w:t>(</w:t>
      </w:r>
      <w:r w:rsidR="0068324C" w:rsidRPr="0068324C">
        <w:rPr>
          <w:rFonts w:ascii="Angsana New" w:eastAsia="Calibri" w:hAnsi="Angsana New"/>
          <w:sz w:val="30"/>
          <w:szCs w:val="30"/>
          <w:cs/>
        </w:rPr>
        <w:t>กิตติยา สุภารัตน์</w:t>
      </w:r>
      <w:r w:rsidRPr="00D56801">
        <w:rPr>
          <w:rFonts w:ascii="Angsana New" w:eastAsia="Calibri" w:hAnsi="Angsana New"/>
          <w:sz w:val="30"/>
          <w:szCs w:val="30"/>
          <w:cs/>
        </w:rPr>
        <w:t>)</w:t>
      </w:r>
    </w:p>
    <w:p w14:paraId="67ECA700" w14:textId="77777777" w:rsidR="002B7A78" w:rsidRPr="00D56801" w:rsidRDefault="002B7A78" w:rsidP="002B7A7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thaiDistribute"/>
        <w:rPr>
          <w:rFonts w:ascii="Angsana New" w:hAnsi="Angsana New"/>
          <w:sz w:val="30"/>
          <w:szCs w:val="30"/>
        </w:rPr>
      </w:pPr>
      <w:r w:rsidRPr="00D56801">
        <w:rPr>
          <w:rFonts w:ascii="Angsana New" w:hAnsi="Angsana New"/>
          <w:sz w:val="30"/>
          <w:szCs w:val="30"/>
          <w:cs/>
        </w:rPr>
        <w:t>ผู้สอบบัญชีรับอนุญาต</w:t>
      </w:r>
    </w:p>
    <w:p w14:paraId="7CCF89A2" w14:textId="142543A1" w:rsidR="002B7A78" w:rsidRPr="00D56801" w:rsidRDefault="002B7A78" w:rsidP="002B7A7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thaiDistribute"/>
        <w:rPr>
          <w:rFonts w:ascii="Angsana New" w:hAnsi="Angsana New"/>
          <w:sz w:val="30"/>
          <w:szCs w:val="30"/>
        </w:rPr>
      </w:pPr>
      <w:r w:rsidRPr="00D56801">
        <w:rPr>
          <w:rFonts w:ascii="Angsana New" w:hAnsi="Angsana New"/>
          <w:sz w:val="30"/>
          <w:szCs w:val="30"/>
          <w:cs/>
        </w:rPr>
        <w:t>เลขทะเบียน</w:t>
      </w:r>
      <w:r w:rsidRPr="00D56801">
        <w:rPr>
          <w:rFonts w:ascii="Angsana New" w:hAnsi="Angsana New" w:hint="cs"/>
          <w:sz w:val="30"/>
          <w:szCs w:val="30"/>
          <w:cs/>
        </w:rPr>
        <w:t xml:space="preserve"> </w:t>
      </w:r>
      <w:r w:rsidR="00F40610" w:rsidRPr="00F40610">
        <w:rPr>
          <w:rFonts w:ascii="Angsana New" w:hAnsi="Angsana New"/>
          <w:sz w:val="30"/>
          <w:szCs w:val="30"/>
        </w:rPr>
        <w:t>12186</w:t>
      </w:r>
    </w:p>
    <w:p w14:paraId="40DFF580" w14:textId="77777777" w:rsidR="00B42F8D" w:rsidRPr="00B346A4" w:rsidRDefault="00B42F8D" w:rsidP="00450D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both"/>
        <w:rPr>
          <w:rFonts w:ascii="Angsana New" w:hAnsi="Angsana New"/>
          <w:b/>
          <w:bCs/>
          <w:sz w:val="20"/>
          <w:szCs w:val="20"/>
          <w:u w:val="single"/>
        </w:rPr>
      </w:pPr>
    </w:p>
    <w:p w14:paraId="6ADA0DD5" w14:textId="77777777" w:rsidR="00B42F8D" w:rsidRPr="00D56801" w:rsidRDefault="00B42F8D" w:rsidP="00450D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thaiDistribute"/>
        <w:outlineLvl w:val="0"/>
        <w:rPr>
          <w:rFonts w:ascii="Angsana New" w:hAnsi="Angsana New"/>
          <w:sz w:val="30"/>
          <w:szCs w:val="30"/>
        </w:rPr>
      </w:pPr>
      <w:r w:rsidRPr="00D56801">
        <w:rPr>
          <w:rFonts w:ascii="Angsana New" w:hAnsi="Angsana New"/>
          <w:sz w:val="30"/>
          <w:szCs w:val="30"/>
          <w:cs/>
        </w:rPr>
        <w:t>บริษัท เคพีเอ็มจี ภูมิไชย สอบบัญชี จำกัด</w:t>
      </w:r>
    </w:p>
    <w:p w14:paraId="4A519884" w14:textId="77777777" w:rsidR="00B42F8D" w:rsidRPr="00D56801" w:rsidRDefault="00B42F8D" w:rsidP="00450D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thaiDistribute"/>
        <w:rPr>
          <w:rFonts w:ascii="Angsana New" w:hAnsi="Angsana New"/>
          <w:sz w:val="30"/>
          <w:szCs w:val="30"/>
        </w:rPr>
      </w:pPr>
      <w:r w:rsidRPr="00D56801">
        <w:rPr>
          <w:rFonts w:ascii="Angsana New" w:hAnsi="Angsana New"/>
          <w:sz w:val="30"/>
          <w:szCs w:val="30"/>
          <w:cs/>
        </w:rPr>
        <w:t>กรุงเทพมหานคร</w:t>
      </w:r>
    </w:p>
    <w:p w14:paraId="3754EEC6" w14:textId="2DF73D31" w:rsidR="003B4E02" w:rsidRPr="00D56801" w:rsidRDefault="00B82C00" w:rsidP="00450D4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47"/>
        <w:jc w:val="both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sz w:val="30"/>
          <w:szCs w:val="30"/>
        </w:rPr>
        <w:t>20</w:t>
      </w:r>
      <w:r w:rsidR="003669DD">
        <w:rPr>
          <w:rFonts w:ascii="Angsana New" w:hAnsi="Angsana New"/>
          <w:sz w:val="30"/>
          <w:szCs w:val="30"/>
        </w:rPr>
        <w:t xml:space="preserve"> </w:t>
      </w:r>
      <w:r w:rsidR="003D0741" w:rsidRPr="009F3640">
        <w:rPr>
          <w:rFonts w:ascii="Angsana New" w:hAnsi="Angsana New" w:hint="cs"/>
          <w:sz w:val="30"/>
          <w:szCs w:val="30"/>
          <w:cs/>
        </w:rPr>
        <w:t xml:space="preserve">กุมภาพันธ์ </w:t>
      </w:r>
      <w:r w:rsidR="00717B85" w:rsidRPr="009F3640">
        <w:rPr>
          <w:rFonts w:ascii="Angsana New" w:hAnsi="Angsana New"/>
          <w:sz w:val="30"/>
          <w:szCs w:val="30"/>
        </w:rPr>
        <w:t>256</w:t>
      </w:r>
      <w:r w:rsidR="0048329F">
        <w:rPr>
          <w:rFonts w:ascii="Angsana New" w:hAnsi="Angsana New"/>
          <w:sz w:val="30"/>
          <w:szCs w:val="30"/>
        </w:rPr>
        <w:t>9</w:t>
      </w:r>
    </w:p>
    <w:sectPr w:rsidR="003B4E02" w:rsidRPr="00D56801" w:rsidSect="00D07F01">
      <w:footerReference w:type="default" r:id="rId20"/>
      <w:pgSz w:w="11909" w:h="16834" w:code="9"/>
      <w:pgMar w:top="691" w:right="1152" w:bottom="576" w:left="1152" w:header="720" w:footer="720" w:gutter="0"/>
      <w:pgNumType w:start="2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DE6C" w14:textId="77777777" w:rsidR="009F3329" w:rsidRDefault="009F3329" w:rsidP="004956B4">
      <w:r>
        <w:separator/>
      </w:r>
    </w:p>
  </w:endnote>
  <w:endnote w:type="continuationSeparator" w:id="0">
    <w:p w14:paraId="3B9F7BB5" w14:textId="77777777" w:rsidR="009F3329" w:rsidRDefault="009F3329" w:rsidP="0049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ZapfDingbats BT">
    <w:altName w:val="Calibri"/>
    <w:panose1 w:val="00000000000000000000"/>
    <w:charset w:val="6F"/>
    <w:family w:val="decorative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95B0" w14:textId="77777777" w:rsidR="00D07F01" w:rsidRDefault="00D07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6707" w14:textId="77777777" w:rsidR="00BA628A" w:rsidRPr="003322F1" w:rsidRDefault="00BA628A" w:rsidP="004A39C3">
    <w:pPr>
      <w:pStyle w:val="Footer"/>
      <w:framePr w:wrap="around" w:vAnchor="text" w:hAnchor="margin" w:xAlign="center" w:y="1"/>
      <w:rPr>
        <w:rStyle w:val="PageNumber"/>
        <w:rFonts w:ascii="Angsana New" w:hAnsi="Angsana New"/>
        <w:sz w:val="30"/>
        <w:szCs w:val="30"/>
      </w:rPr>
    </w:pPr>
    <w:r w:rsidRPr="003322F1">
      <w:rPr>
        <w:rStyle w:val="PageNumber"/>
        <w:rFonts w:ascii="Angsana New" w:hAnsi="Angsana New"/>
        <w:sz w:val="30"/>
        <w:szCs w:val="30"/>
      </w:rPr>
      <w:fldChar w:fldCharType="begin"/>
    </w:r>
    <w:r w:rsidRPr="003322F1">
      <w:rPr>
        <w:rStyle w:val="PageNumber"/>
        <w:rFonts w:ascii="Angsana New" w:hAnsi="Angsana New"/>
        <w:sz w:val="30"/>
        <w:szCs w:val="30"/>
      </w:rPr>
      <w:instrText xml:space="preserve">PAGE  </w:instrText>
    </w:r>
    <w:r w:rsidRPr="003322F1">
      <w:rPr>
        <w:rStyle w:val="PageNumber"/>
        <w:rFonts w:ascii="Angsana New" w:hAnsi="Angsana New"/>
        <w:sz w:val="30"/>
        <w:szCs w:val="30"/>
      </w:rPr>
      <w:fldChar w:fldCharType="separate"/>
    </w:r>
    <w:r>
      <w:rPr>
        <w:rStyle w:val="PageNumber"/>
        <w:rFonts w:ascii="Angsana New" w:hAnsi="Angsana New"/>
        <w:noProof/>
        <w:sz w:val="30"/>
        <w:szCs w:val="30"/>
      </w:rPr>
      <w:t>6</w:t>
    </w:r>
    <w:r w:rsidRPr="003322F1">
      <w:rPr>
        <w:rStyle w:val="PageNumber"/>
        <w:rFonts w:ascii="Angsana New" w:hAnsi="Angsana New"/>
        <w:sz w:val="30"/>
        <w:szCs w:val="30"/>
      </w:rPr>
      <w:fldChar w:fldCharType="end"/>
    </w:r>
  </w:p>
  <w:p w14:paraId="31D449D1" w14:textId="77777777" w:rsidR="00BA628A" w:rsidRDefault="00BA6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3570" w14:textId="77777777" w:rsidR="00811624" w:rsidRPr="00E22B60" w:rsidRDefault="00811624" w:rsidP="00811624">
    <w:pPr>
      <w:pStyle w:val="Footer"/>
      <w:jc w:val="center"/>
      <w:rPr>
        <w:rFonts w:ascii="Angsana New" w:hAnsi="Angsana New"/>
        <w:sz w:val="30"/>
        <w:szCs w:val="30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4122" w14:textId="77777777" w:rsidR="00D07F01" w:rsidRDefault="00D07F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4758" w14:textId="77777777" w:rsidR="00811624" w:rsidRPr="00E22B60" w:rsidRDefault="00811624" w:rsidP="00811624">
    <w:pPr>
      <w:pStyle w:val="Footer"/>
      <w:jc w:val="center"/>
      <w:rPr>
        <w:rFonts w:ascii="Angsana New" w:hAnsi="Angsana New"/>
        <w:sz w:val="30"/>
        <w:szCs w:val="30"/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BEE0" w14:textId="77777777" w:rsidR="00D07F01" w:rsidRPr="003322F1" w:rsidRDefault="00D07F01" w:rsidP="004A39C3">
    <w:pPr>
      <w:pStyle w:val="Footer"/>
      <w:framePr w:wrap="around" w:vAnchor="text" w:hAnchor="margin" w:xAlign="center" w:y="1"/>
      <w:rPr>
        <w:rStyle w:val="PageNumber"/>
        <w:rFonts w:ascii="Angsana New" w:hAnsi="Angsana New"/>
        <w:sz w:val="30"/>
        <w:szCs w:val="30"/>
      </w:rPr>
    </w:pPr>
    <w:r w:rsidRPr="003322F1">
      <w:rPr>
        <w:rStyle w:val="PageNumber"/>
        <w:rFonts w:ascii="Angsana New" w:hAnsi="Angsana New"/>
        <w:sz w:val="30"/>
        <w:szCs w:val="30"/>
      </w:rPr>
      <w:fldChar w:fldCharType="begin"/>
    </w:r>
    <w:r w:rsidRPr="003322F1">
      <w:rPr>
        <w:rStyle w:val="PageNumber"/>
        <w:rFonts w:ascii="Angsana New" w:hAnsi="Angsana New"/>
        <w:sz w:val="30"/>
        <w:szCs w:val="30"/>
      </w:rPr>
      <w:instrText xml:space="preserve">PAGE  </w:instrText>
    </w:r>
    <w:r w:rsidRPr="003322F1">
      <w:rPr>
        <w:rStyle w:val="PageNumber"/>
        <w:rFonts w:ascii="Angsana New" w:hAnsi="Angsana New"/>
        <w:sz w:val="30"/>
        <w:szCs w:val="30"/>
      </w:rPr>
      <w:fldChar w:fldCharType="separate"/>
    </w:r>
    <w:r>
      <w:rPr>
        <w:rStyle w:val="PageNumber"/>
        <w:rFonts w:ascii="Angsana New" w:hAnsi="Angsana New"/>
        <w:noProof/>
        <w:sz w:val="30"/>
        <w:szCs w:val="30"/>
      </w:rPr>
      <w:t>6</w:t>
    </w:r>
    <w:r w:rsidRPr="003322F1">
      <w:rPr>
        <w:rStyle w:val="PageNumber"/>
        <w:rFonts w:ascii="Angsana New" w:hAnsi="Angsana New"/>
        <w:sz w:val="30"/>
        <w:szCs w:val="30"/>
      </w:rPr>
      <w:fldChar w:fldCharType="end"/>
    </w:r>
  </w:p>
  <w:p w14:paraId="1FDC98C7" w14:textId="77777777" w:rsidR="00D07F01" w:rsidRDefault="00D07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7A07" w14:textId="77777777" w:rsidR="009F3329" w:rsidRDefault="009F3329" w:rsidP="004956B4">
      <w:r>
        <w:separator/>
      </w:r>
    </w:p>
  </w:footnote>
  <w:footnote w:type="continuationSeparator" w:id="0">
    <w:p w14:paraId="7EB59F47" w14:textId="77777777" w:rsidR="009F3329" w:rsidRDefault="009F3329" w:rsidP="0049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2515" w14:textId="77777777" w:rsidR="00D07F01" w:rsidRDefault="00D07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E3EB" w14:textId="77777777" w:rsidR="00D07F01" w:rsidRDefault="00D07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05DC" w14:textId="19559007" w:rsidR="00883954" w:rsidRPr="005155C6" w:rsidRDefault="00883954" w:rsidP="005155C6">
    <w:pPr>
      <w:pStyle w:val="Header"/>
      <w:spacing w:line="240" w:lineRule="auto"/>
      <w:rPr>
        <w:rFonts w:asciiTheme="majorBidi" w:hAnsiTheme="majorBidi" w:cstheme="majorBidi"/>
        <w:sz w:val="52"/>
        <w:szCs w:val="52"/>
      </w:rPr>
    </w:pPr>
  </w:p>
  <w:p w14:paraId="02831C76" w14:textId="7AE78C04" w:rsidR="005155C6" w:rsidRPr="005155C6" w:rsidRDefault="005155C6" w:rsidP="005155C6">
    <w:pPr>
      <w:pStyle w:val="Header"/>
      <w:spacing w:line="240" w:lineRule="auto"/>
      <w:rPr>
        <w:rFonts w:asciiTheme="majorBidi" w:hAnsiTheme="majorBidi" w:cstheme="majorBidi"/>
        <w:sz w:val="52"/>
        <w:szCs w:val="52"/>
      </w:rPr>
    </w:pPr>
  </w:p>
  <w:p w14:paraId="1FF37BA8" w14:textId="5ADB8C5C" w:rsidR="005155C6" w:rsidRPr="005155C6" w:rsidRDefault="005155C6" w:rsidP="005155C6">
    <w:pPr>
      <w:pStyle w:val="Header"/>
      <w:spacing w:line="240" w:lineRule="auto"/>
      <w:rPr>
        <w:rFonts w:asciiTheme="majorBidi" w:hAnsiTheme="majorBidi" w:cstheme="majorBidi"/>
        <w:sz w:val="52"/>
        <w:szCs w:val="52"/>
      </w:rPr>
    </w:pPr>
  </w:p>
  <w:p w14:paraId="33A48555" w14:textId="499BD489" w:rsidR="005155C6" w:rsidRPr="005155C6" w:rsidRDefault="005155C6" w:rsidP="005155C6">
    <w:pPr>
      <w:pStyle w:val="Header"/>
      <w:spacing w:line="240" w:lineRule="auto"/>
      <w:rPr>
        <w:rFonts w:asciiTheme="majorBidi" w:hAnsiTheme="majorBidi" w:cstheme="majorBidi"/>
        <w:sz w:val="52"/>
        <w:szCs w:val="52"/>
      </w:rPr>
    </w:pPr>
  </w:p>
  <w:p w14:paraId="7A35709F" w14:textId="6F2E7055" w:rsidR="005155C6" w:rsidRPr="005155C6" w:rsidRDefault="005155C6" w:rsidP="005155C6">
    <w:pPr>
      <w:pStyle w:val="Header"/>
      <w:spacing w:line="240" w:lineRule="auto"/>
      <w:rPr>
        <w:rFonts w:asciiTheme="majorBidi" w:hAnsiTheme="majorBidi" w:cstheme="majorBidi"/>
        <w:sz w:val="52"/>
        <w:szCs w:val="52"/>
      </w:rPr>
    </w:pPr>
  </w:p>
  <w:p w14:paraId="63984E5C" w14:textId="77777777" w:rsidR="005155C6" w:rsidRPr="005155C6" w:rsidRDefault="005155C6" w:rsidP="005155C6">
    <w:pPr>
      <w:pStyle w:val="Header"/>
      <w:spacing w:line="240" w:lineRule="auto"/>
      <w:rPr>
        <w:rFonts w:asciiTheme="majorBidi" w:hAnsiTheme="majorBidi" w:cstheme="majorBidi"/>
        <w:sz w:val="52"/>
        <w:szCs w:val="5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CB37" w14:textId="77777777" w:rsidR="00BA628A" w:rsidRDefault="00BA628A" w:rsidP="005155C6">
    <w:pPr>
      <w:pStyle w:val="acctmainheading"/>
      <w:spacing w:after="0" w:line="240" w:lineRule="auto"/>
      <w:rPr>
        <w:rFonts w:ascii="Angsana New" w:hAnsi="Angsana New"/>
        <w:b w:val="0"/>
        <w:bCs/>
        <w:sz w:val="32"/>
        <w:szCs w:val="32"/>
        <w:lang w:val="en-US" w:bidi="th-TH"/>
      </w:rPr>
    </w:pPr>
  </w:p>
  <w:p w14:paraId="3B48DF36" w14:textId="77777777" w:rsidR="00452E54" w:rsidRDefault="00452E54" w:rsidP="005155C6">
    <w:pPr>
      <w:pStyle w:val="acctmainheading"/>
      <w:spacing w:after="0" w:line="240" w:lineRule="auto"/>
      <w:rPr>
        <w:rFonts w:ascii="Angsana New" w:hAnsi="Angsana New"/>
        <w:b w:val="0"/>
        <w:bCs/>
        <w:sz w:val="32"/>
        <w:szCs w:val="32"/>
        <w:lang w:val="en-US" w:bidi="th-TH"/>
      </w:rPr>
    </w:pPr>
  </w:p>
  <w:p w14:paraId="75A7F979" w14:textId="77777777" w:rsidR="00452E54" w:rsidRDefault="00452E54" w:rsidP="005155C6">
    <w:pPr>
      <w:pStyle w:val="acctmainheading"/>
      <w:spacing w:after="0" w:line="240" w:lineRule="auto"/>
      <w:rPr>
        <w:rFonts w:ascii="Angsana New" w:hAnsi="Angsana New"/>
        <w:b w:val="0"/>
        <w:bCs/>
        <w:sz w:val="32"/>
        <w:szCs w:val="32"/>
        <w:lang w:val="en-US" w:bidi="th-TH"/>
      </w:rPr>
    </w:pPr>
  </w:p>
  <w:p w14:paraId="481A9583" w14:textId="77777777" w:rsidR="00452E54" w:rsidRPr="00BE0BC6" w:rsidRDefault="00452E54" w:rsidP="005155C6">
    <w:pPr>
      <w:pStyle w:val="acctmainheading"/>
      <w:spacing w:after="0" w:line="240" w:lineRule="auto"/>
      <w:rPr>
        <w:rFonts w:ascii="Angsana New" w:hAnsi="Angsana New"/>
        <w:b w:val="0"/>
        <w:bCs/>
        <w:sz w:val="32"/>
        <w:szCs w:val="32"/>
        <w:lang w:val="en-US"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AE8E2B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05DC0631"/>
    <w:multiLevelType w:val="hybridMultilevel"/>
    <w:tmpl w:val="6116FACC"/>
    <w:lvl w:ilvl="0" w:tplc="F0629B6C">
      <w:start w:val="1"/>
      <w:numFmt w:val="thaiLetters"/>
      <w:lvlText w:val="(%1)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54DA"/>
    <w:multiLevelType w:val="hybridMultilevel"/>
    <w:tmpl w:val="E800DABE"/>
    <w:lvl w:ilvl="0" w:tplc="89D8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31B1E"/>
    <w:multiLevelType w:val="hybridMultilevel"/>
    <w:tmpl w:val="70B40926"/>
    <w:lvl w:ilvl="0" w:tplc="71FE8748">
      <w:start w:val="1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8247F"/>
    <w:multiLevelType w:val="hybridMultilevel"/>
    <w:tmpl w:val="C7B030B4"/>
    <w:lvl w:ilvl="0" w:tplc="A4C6CBA0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5C4712"/>
    <w:multiLevelType w:val="hybridMultilevel"/>
    <w:tmpl w:val="782C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D0368"/>
    <w:multiLevelType w:val="hybridMultilevel"/>
    <w:tmpl w:val="9B6AD556"/>
    <w:lvl w:ilvl="0" w:tplc="9EA47CE4">
      <w:start w:val="1"/>
      <w:numFmt w:val="decimal"/>
      <w:lvlText w:val="(ง.%1)"/>
      <w:lvlJc w:val="left"/>
      <w:pPr>
        <w:ind w:left="900" w:hanging="360"/>
      </w:pPr>
      <w:rPr>
        <w:rFonts w:cs="Angsana New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478525A"/>
    <w:multiLevelType w:val="hybridMultilevel"/>
    <w:tmpl w:val="2E386FAC"/>
    <w:lvl w:ilvl="0" w:tplc="EC369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67E4F"/>
    <w:multiLevelType w:val="hybridMultilevel"/>
    <w:tmpl w:val="DFD23172"/>
    <w:lvl w:ilvl="0" w:tplc="A4C6CBA0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7743B62"/>
    <w:multiLevelType w:val="hybridMultilevel"/>
    <w:tmpl w:val="B0BEEEF6"/>
    <w:lvl w:ilvl="0" w:tplc="EC369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A5009"/>
    <w:multiLevelType w:val="multilevel"/>
    <w:tmpl w:val="E488CD3C"/>
    <w:lvl w:ilvl="0">
      <w:start w:val="1"/>
      <w:numFmt w:val="decimal"/>
      <w:pStyle w:val="Heading1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5677A88"/>
    <w:multiLevelType w:val="hybridMultilevel"/>
    <w:tmpl w:val="89920932"/>
    <w:lvl w:ilvl="0" w:tplc="300E046A">
      <w:start w:val="1"/>
      <w:numFmt w:val="decimal"/>
      <w:lvlText w:val="(%1)"/>
      <w:lvlJc w:val="left"/>
      <w:pPr>
        <w:ind w:left="90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72F56AD"/>
    <w:multiLevelType w:val="hybridMultilevel"/>
    <w:tmpl w:val="CDB8B6C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39007DB2"/>
    <w:multiLevelType w:val="hybridMultilevel"/>
    <w:tmpl w:val="CD92F3AA"/>
    <w:lvl w:ilvl="0" w:tplc="EF2C00E0">
      <w:start w:val="498"/>
      <w:numFmt w:val="bullet"/>
      <w:lvlText w:val="-"/>
      <w:lvlJc w:val="left"/>
      <w:pPr>
        <w:ind w:left="606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4" w15:restartNumberingAfterBreak="0">
    <w:nsid w:val="3B881A3B"/>
    <w:multiLevelType w:val="singleLevel"/>
    <w:tmpl w:val="D7CC45F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5" w15:restartNumberingAfterBreak="0">
    <w:nsid w:val="3FC94AA7"/>
    <w:multiLevelType w:val="hybridMultilevel"/>
    <w:tmpl w:val="61100F2E"/>
    <w:lvl w:ilvl="0" w:tplc="EC3695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C548A7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0703AB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3A898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BD829E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64E340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16BB0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AE4F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18259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3325B8"/>
    <w:multiLevelType w:val="hybridMultilevel"/>
    <w:tmpl w:val="817633E0"/>
    <w:lvl w:ilvl="0" w:tplc="EC369504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01E57DD"/>
    <w:multiLevelType w:val="singleLevel"/>
    <w:tmpl w:val="AA38AC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8" w15:restartNumberingAfterBreak="0">
    <w:nsid w:val="536D5105"/>
    <w:multiLevelType w:val="hybridMultilevel"/>
    <w:tmpl w:val="F0C8C4C8"/>
    <w:lvl w:ilvl="0" w:tplc="C03647A8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54F4E"/>
    <w:multiLevelType w:val="hybridMultilevel"/>
    <w:tmpl w:val="9908464A"/>
    <w:lvl w:ilvl="0" w:tplc="02E0C09C">
      <w:start w:val="1"/>
      <w:numFmt w:val="decimal"/>
      <w:lvlText w:val="(%1)"/>
      <w:lvlJc w:val="left"/>
      <w:pPr>
        <w:ind w:left="1260" w:hanging="360"/>
      </w:pPr>
      <w:rPr>
        <w:rFonts w:ascii="Angsana New" w:eastAsia="Calibri" w:hAnsi="Angsana New" w:cs="Angsana New"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A91094D"/>
    <w:multiLevelType w:val="hybridMultilevel"/>
    <w:tmpl w:val="A19C59A4"/>
    <w:lvl w:ilvl="0" w:tplc="3ACAB08A">
      <w:start w:val="1"/>
      <w:numFmt w:val="thaiLetters"/>
      <w:lvlText w:val="(%1)"/>
      <w:lvlJc w:val="left"/>
      <w:pPr>
        <w:tabs>
          <w:tab w:val="num" w:pos="540"/>
        </w:tabs>
        <w:ind w:left="540" w:hanging="495"/>
      </w:pPr>
      <w:rPr>
        <w:rFonts w:hint="default"/>
      </w:rPr>
    </w:lvl>
    <w:lvl w:ilvl="1" w:tplc="55A03EAA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8E8E7B8A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7180378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585C1734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97CACF0A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360AA386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B8F4143C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93F6D96E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1" w15:restartNumberingAfterBreak="0">
    <w:nsid w:val="6CB52344"/>
    <w:multiLevelType w:val="hybridMultilevel"/>
    <w:tmpl w:val="30DCAFF6"/>
    <w:lvl w:ilvl="0" w:tplc="A4C6CBA0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F8F6F30"/>
    <w:multiLevelType w:val="hybridMultilevel"/>
    <w:tmpl w:val="A0DA581A"/>
    <w:lvl w:ilvl="0" w:tplc="22047A0E">
      <w:start w:val="4"/>
      <w:numFmt w:val="bullet"/>
      <w:lvlText w:val="-"/>
      <w:lvlJc w:val="left"/>
      <w:pPr>
        <w:ind w:left="90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462531133">
    <w:abstractNumId w:val="0"/>
  </w:num>
  <w:num w:numId="2" w16cid:durableId="471335935">
    <w:abstractNumId w:val="10"/>
  </w:num>
  <w:num w:numId="3" w16cid:durableId="1942637857">
    <w:abstractNumId w:val="20"/>
  </w:num>
  <w:num w:numId="4" w16cid:durableId="753354886">
    <w:abstractNumId w:val="3"/>
  </w:num>
  <w:num w:numId="5" w16cid:durableId="1990284199">
    <w:abstractNumId w:val="1"/>
  </w:num>
  <w:num w:numId="6" w16cid:durableId="1944145923">
    <w:abstractNumId w:val="17"/>
  </w:num>
  <w:num w:numId="7" w16cid:durableId="1246380643">
    <w:abstractNumId w:val="15"/>
  </w:num>
  <w:num w:numId="8" w16cid:durableId="499851211">
    <w:abstractNumId w:val="2"/>
  </w:num>
  <w:num w:numId="9" w16cid:durableId="1514804635">
    <w:abstractNumId w:val="12"/>
  </w:num>
  <w:num w:numId="10" w16cid:durableId="305358216">
    <w:abstractNumId w:val="5"/>
  </w:num>
  <w:num w:numId="11" w16cid:durableId="1687124776">
    <w:abstractNumId w:val="19"/>
  </w:num>
  <w:num w:numId="12" w16cid:durableId="2096853536">
    <w:abstractNumId w:val="13"/>
  </w:num>
  <w:num w:numId="13" w16cid:durableId="362635408">
    <w:abstractNumId w:val="4"/>
  </w:num>
  <w:num w:numId="14" w16cid:durableId="1333417067">
    <w:abstractNumId w:val="21"/>
  </w:num>
  <w:num w:numId="15" w16cid:durableId="1271550181">
    <w:abstractNumId w:val="8"/>
  </w:num>
  <w:num w:numId="16" w16cid:durableId="531236472">
    <w:abstractNumId w:val="22"/>
  </w:num>
  <w:num w:numId="17" w16cid:durableId="1513954419">
    <w:abstractNumId w:val="18"/>
  </w:num>
  <w:num w:numId="18" w16cid:durableId="363024036">
    <w:abstractNumId w:val="6"/>
  </w:num>
  <w:num w:numId="19" w16cid:durableId="810488973">
    <w:abstractNumId w:val="11"/>
  </w:num>
  <w:num w:numId="20" w16cid:durableId="566182521">
    <w:abstractNumId w:val="14"/>
  </w:num>
  <w:num w:numId="21" w16cid:durableId="1847867178">
    <w:abstractNumId w:val="9"/>
  </w:num>
  <w:num w:numId="22" w16cid:durableId="201945273">
    <w:abstractNumId w:val="16"/>
  </w:num>
  <w:num w:numId="23" w16cid:durableId="694505530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="f" fillcolor="#f49100" strokecolor="#f49100">
      <v:fill color="#f49100" on="f"/>
      <v:stroke color="#f49100"/>
      <o:colormru v:ext="edit" colors="#f49100,#8f928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Watermark" w:val="1"/>
  </w:docVars>
  <w:rsids>
    <w:rsidRoot w:val="00127299"/>
    <w:rsid w:val="00000481"/>
    <w:rsid w:val="00000879"/>
    <w:rsid w:val="0000089F"/>
    <w:rsid w:val="00000D76"/>
    <w:rsid w:val="00000ECB"/>
    <w:rsid w:val="00001026"/>
    <w:rsid w:val="00001504"/>
    <w:rsid w:val="0000199A"/>
    <w:rsid w:val="000019C7"/>
    <w:rsid w:val="00001AF3"/>
    <w:rsid w:val="00002010"/>
    <w:rsid w:val="00002246"/>
    <w:rsid w:val="00002354"/>
    <w:rsid w:val="00002C91"/>
    <w:rsid w:val="00002DA0"/>
    <w:rsid w:val="00002F73"/>
    <w:rsid w:val="000031BD"/>
    <w:rsid w:val="0000362A"/>
    <w:rsid w:val="000037D2"/>
    <w:rsid w:val="00003F99"/>
    <w:rsid w:val="0000420D"/>
    <w:rsid w:val="000042A7"/>
    <w:rsid w:val="0000456B"/>
    <w:rsid w:val="00004C26"/>
    <w:rsid w:val="0000552E"/>
    <w:rsid w:val="000056B2"/>
    <w:rsid w:val="00006285"/>
    <w:rsid w:val="000069F3"/>
    <w:rsid w:val="00006C33"/>
    <w:rsid w:val="000070CC"/>
    <w:rsid w:val="00007D8B"/>
    <w:rsid w:val="00010036"/>
    <w:rsid w:val="000100D0"/>
    <w:rsid w:val="0001059D"/>
    <w:rsid w:val="00010B55"/>
    <w:rsid w:val="00010D05"/>
    <w:rsid w:val="00011242"/>
    <w:rsid w:val="00011690"/>
    <w:rsid w:val="00011F1C"/>
    <w:rsid w:val="0001261B"/>
    <w:rsid w:val="00012686"/>
    <w:rsid w:val="00012758"/>
    <w:rsid w:val="000128EA"/>
    <w:rsid w:val="0001296B"/>
    <w:rsid w:val="00012BC3"/>
    <w:rsid w:val="00012FF4"/>
    <w:rsid w:val="00013134"/>
    <w:rsid w:val="0001344C"/>
    <w:rsid w:val="0001360E"/>
    <w:rsid w:val="000141F4"/>
    <w:rsid w:val="00014735"/>
    <w:rsid w:val="00014AAF"/>
    <w:rsid w:val="00014C4E"/>
    <w:rsid w:val="00014DE4"/>
    <w:rsid w:val="00015091"/>
    <w:rsid w:val="000151D1"/>
    <w:rsid w:val="000154A6"/>
    <w:rsid w:val="000154FB"/>
    <w:rsid w:val="000155A1"/>
    <w:rsid w:val="000158B9"/>
    <w:rsid w:val="000158DC"/>
    <w:rsid w:val="000161BB"/>
    <w:rsid w:val="00016CFE"/>
    <w:rsid w:val="00017AEB"/>
    <w:rsid w:val="00017DD2"/>
    <w:rsid w:val="000201F4"/>
    <w:rsid w:val="000202D8"/>
    <w:rsid w:val="00020340"/>
    <w:rsid w:val="000205C5"/>
    <w:rsid w:val="00020685"/>
    <w:rsid w:val="00020958"/>
    <w:rsid w:val="000209AE"/>
    <w:rsid w:val="00020A30"/>
    <w:rsid w:val="000217FA"/>
    <w:rsid w:val="00021A04"/>
    <w:rsid w:val="000226EE"/>
    <w:rsid w:val="000229D9"/>
    <w:rsid w:val="00022ADE"/>
    <w:rsid w:val="00022BC3"/>
    <w:rsid w:val="00022BE7"/>
    <w:rsid w:val="00022C66"/>
    <w:rsid w:val="00022DEA"/>
    <w:rsid w:val="00022FAE"/>
    <w:rsid w:val="00023232"/>
    <w:rsid w:val="000232BD"/>
    <w:rsid w:val="000237C6"/>
    <w:rsid w:val="000239AA"/>
    <w:rsid w:val="00023B4B"/>
    <w:rsid w:val="00023CC9"/>
    <w:rsid w:val="00023E11"/>
    <w:rsid w:val="00024D3E"/>
    <w:rsid w:val="00025A3A"/>
    <w:rsid w:val="00026175"/>
    <w:rsid w:val="00026238"/>
    <w:rsid w:val="00026FDE"/>
    <w:rsid w:val="0002731B"/>
    <w:rsid w:val="000277FE"/>
    <w:rsid w:val="00027F50"/>
    <w:rsid w:val="0003012E"/>
    <w:rsid w:val="000301B7"/>
    <w:rsid w:val="000302E7"/>
    <w:rsid w:val="00030B1F"/>
    <w:rsid w:val="00030F8E"/>
    <w:rsid w:val="00030F9A"/>
    <w:rsid w:val="000313C4"/>
    <w:rsid w:val="00031795"/>
    <w:rsid w:val="000318C9"/>
    <w:rsid w:val="000320B4"/>
    <w:rsid w:val="000321B5"/>
    <w:rsid w:val="000325B8"/>
    <w:rsid w:val="0003275D"/>
    <w:rsid w:val="00032901"/>
    <w:rsid w:val="00032BB9"/>
    <w:rsid w:val="00033096"/>
    <w:rsid w:val="000331B4"/>
    <w:rsid w:val="000339B8"/>
    <w:rsid w:val="00033ADE"/>
    <w:rsid w:val="00033AF0"/>
    <w:rsid w:val="00033CBA"/>
    <w:rsid w:val="00033CF9"/>
    <w:rsid w:val="00033EC9"/>
    <w:rsid w:val="000342A4"/>
    <w:rsid w:val="0003440D"/>
    <w:rsid w:val="00034435"/>
    <w:rsid w:val="000344D8"/>
    <w:rsid w:val="00034684"/>
    <w:rsid w:val="000346E9"/>
    <w:rsid w:val="00034A55"/>
    <w:rsid w:val="00034ACB"/>
    <w:rsid w:val="000353F1"/>
    <w:rsid w:val="00035627"/>
    <w:rsid w:val="000358B2"/>
    <w:rsid w:val="0003599C"/>
    <w:rsid w:val="00035A88"/>
    <w:rsid w:val="00035AA5"/>
    <w:rsid w:val="00035BD2"/>
    <w:rsid w:val="000361BD"/>
    <w:rsid w:val="000367B8"/>
    <w:rsid w:val="00036CD9"/>
    <w:rsid w:val="00036EBE"/>
    <w:rsid w:val="000377D0"/>
    <w:rsid w:val="0003799D"/>
    <w:rsid w:val="000379A5"/>
    <w:rsid w:val="00037B04"/>
    <w:rsid w:val="00037FD6"/>
    <w:rsid w:val="000401ED"/>
    <w:rsid w:val="00040AB3"/>
    <w:rsid w:val="00040D6C"/>
    <w:rsid w:val="0004110A"/>
    <w:rsid w:val="000414CA"/>
    <w:rsid w:val="000419B9"/>
    <w:rsid w:val="00041A7E"/>
    <w:rsid w:val="00041CCA"/>
    <w:rsid w:val="000420BA"/>
    <w:rsid w:val="00042225"/>
    <w:rsid w:val="00042471"/>
    <w:rsid w:val="000426BC"/>
    <w:rsid w:val="00042834"/>
    <w:rsid w:val="00042EC8"/>
    <w:rsid w:val="0004336A"/>
    <w:rsid w:val="0004340F"/>
    <w:rsid w:val="000436EF"/>
    <w:rsid w:val="0004392C"/>
    <w:rsid w:val="00044743"/>
    <w:rsid w:val="00044855"/>
    <w:rsid w:val="00044B66"/>
    <w:rsid w:val="00044C23"/>
    <w:rsid w:val="0004509A"/>
    <w:rsid w:val="000451A6"/>
    <w:rsid w:val="000451AA"/>
    <w:rsid w:val="000457ED"/>
    <w:rsid w:val="000461BB"/>
    <w:rsid w:val="000463C5"/>
    <w:rsid w:val="0004672B"/>
    <w:rsid w:val="00046A86"/>
    <w:rsid w:val="00047818"/>
    <w:rsid w:val="00047C00"/>
    <w:rsid w:val="00047E99"/>
    <w:rsid w:val="00050A05"/>
    <w:rsid w:val="00050A46"/>
    <w:rsid w:val="00050BC5"/>
    <w:rsid w:val="00050DC7"/>
    <w:rsid w:val="00050FF9"/>
    <w:rsid w:val="0005129B"/>
    <w:rsid w:val="00051DDA"/>
    <w:rsid w:val="00052051"/>
    <w:rsid w:val="000522AD"/>
    <w:rsid w:val="000523C6"/>
    <w:rsid w:val="000524B3"/>
    <w:rsid w:val="000524EB"/>
    <w:rsid w:val="000525F6"/>
    <w:rsid w:val="00052920"/>
    <w:rsid w:val="00052CD6"/>
    <w:rsid w:val="000539AD"/>
    <w:rsid w:val="00053FE8"/>
    <w:rsid w:val="000540D3"/>
    <w:rsid w:val="00054337"/>
    <w:rsid w:val="000548BC"/>
    <w:rsid w:val="00054B71"/>
    <w:rsid w:val="00054C29"/>
    <w:rsid w:val="00055181"/>
    <w:rsid w:val="0005544A"/>
    <w:rsid w:val="000557BA"/>
    <w:rsid w:val="000558C6"/>
    <w:rsid w:val="00055960"/>
    <w:rsid w:val="000559E5"/>
    <w:rsid w:val="00055AB2"/>
    <w:rsid w:val="00055D63"/>
    <w:rsid w:val="00055DD9"/>
    <w:rsid w:val="00056224"/>
    <w:rsid w:val="0005642D"/>
    <w:rsid w:val="000566CD"/>
    <w:rsid w:val="00056BDB"/>
    <w:rsid w:val="000574DA"/>
    <w:rsid w:val="0005752E"/>
    <w:rsid w:val="000577EC"/>
    <w:rsid w:val="00057BB9"/>
    <w:rsid w:val="00060388"/>
    <w:rsid w:val="000603FE"/>
    <w:rsid w:val="0006091E"/>
    <w:rsid w:val="00060937"/>
    <w:rsid w:val="00060EDB"/>
    <w:rsid w:val="0006136C"/>
    <w:rsid w:val="00061867"/>
    <w:rsid w:val="00061C2E"/>
    <w:rsid w:val="00061D4F"/>
    <w:rsid w:val="000622B0"/>
    <w:rsid w:val="0006231B"/>
    <w:rsid w:val="000629C8"/>
    <w:rsid w:val="00062DE5"/>
    <w:rsid w:val="00063FFB"/>
    <w:rsid w:val="0006435E"/>
    <w:rsid w:val="00064483"/>
    <w:rsid w:val="000646A7"/>
    <w:rsid w:val="00064D37"/>
    <w:rsid w:val="000650C1"/>
    <w:rsid w:val="0006564C"/>
    <w:rsid w:val="000656E1"/>
    <w:rsid w:val="00065B15"/>
    <w:rsid w:val="00065B5D"/>
    <w:rsid w:val="00065C80"/>
    <w:rsid w:val="0006620F"/>
    <w:rsid w:val="000663D1"/>
    <w:rsid w:val="00066889"/>
    <w:rsid w:val="00066898"/>
    <w:rsid w:val="00066E78"/>
    <w:rsid w:val="00066F56"/>
    <w:rsid w:val="0006793F"/>
    <w:rsid w:val="00067B4F"/>
    <w:rsid w:val="00067CA1"/>
    <w:rsid w:val="00067D22"/>
    <w:rsid w:val="000707E7"/>
    <w:rsid w:val="00070EE6"/>
    <w:rsid w:val="000710B5"/>
    <w:rsid w:val="00071105"/>
    <w:rsid w:val="00071193"/>
    <w:rsid w:val="0007147E"/>
    <w:rsid w:val="000717EC"/>
    <w:rsid w:val="000718E9"/>
    <w:rsid w:val="00071A25"/>
    <w:rsid w:val="00071E5B"/>
    <w:rsid w:val="00072466"/>
    <w:rsid w:val="00072B02"/>
    <w:rsid w:val="00072C8E"/>
    <w:rsid w:val="00072CDA"/>
    <w:rsid w:val="00072D11"/>
    <w:rsid w:val="00072D55"/>
    <w:rsid w:val="00072F1B"/>
    <w:rsid w:val="000730CF"/>
    <w:rsid w:val="0007316A"/>
    <w:rsid w:val="000733D0"/>
    <w:rsid w:val="00073803"/>
    <w:rsid w:val="00073A37"/>
    <w:rsid w:val="00073E4E"/>
    <w:rsid w:val="00073F78"/>
    <w:rsid w:val="00074056"/>
    <w:rsid w:val="00074206"/>
    <w:rsid w:val="0007429F"/>
    <w:rsid w:val="000744D9"/>
    <w:rsid w:val="000744FA"/>
    <w:rsid w:val="00074564"/>
    <w:rsid w:val="00074ABF"/>
    <w:rsid w:val="00074F1C"/>
    <w:rsid w:val="0007509B"/>
    <w:rsid w:val="000751B4"/>
    <w:rsid w:val="000754D3"/>
    <w:rsid w:val="00075D45"/>
    <w:rsid w:val="00075DC0"/>
    <w:rsid w:val="00075F3A"/>
    <w:rsid w:val="00076023"/>
    <w:rsid w:val="00076249"/>
    <w:rsid w:val="000762C7"/>
    <w:rsid w:val="00076457"/>
    <w:rsid w:val="00076863"/>
    <w:rsid w:val="000771D4"/>
    <w:rsid w:val="00077270"/>
    <w:rsid w:val="000774A8"/>
    <w:rsid w:val="000775C4"/>
    <w:rsid w:val="00077B92"/>
    <w:rsid w:val="0008020F"/>
    <w:rsid w:val="00080463"/>
    <w:rsid w:val="0008067E"/>
    <w:rsid w:val="000809BA"/>
    <w:rsid w:val="00080F4B"/>
    <w:rsid w:val="00081E56"/>
    <w:rsid w:val="000829D8"/>
    <w:rsid w:val="00082F02"/>
    <w:rsid w:val="00082FBB"/>
    <w:rsid w:val="0008306D"/>
    <w:rsid w:val="00083264"/>
    <w:rsid w:val="0008356D"/>
    <w:rsid w:val="000839CB"/>
    <w:rsid w:val="00083F2F"/>
    <w:rsid w:val="00083FA8"/>
    <w:rsid w:val="00084440"/>
    <w:rsid w:val="00084783"/>
    <w:rsid w:val="000849EC"/>
    <w:rsid w:val="00084B71"/>
    <w:rsid w:val="0008538A"/>
    <w:rsid w:val="00085466"/>
    <w:rsid w:val="0008561A"/>
    <w:rsid w:val="00086324"/>
    <w:rsid w:val="00086570"/>
    <w:rsid w:val="000868D3"/>
    <w:rsid w:val="00086B7E"/>
    <w:rsid w:val="00087101"/>
    <w:rsid w:val="000874B8"/>
    <w:rsid w:val="0008754F"/>
    <w:rsid w:val="00087B7D"/>
    <w:rsid w:val="00087BB0"/>
    <w:rsid w:val="00087C9A"/>
    <w:rsid w:val="00090509"/>
    <w:rsid w:val="00091558"/>
    <w:rsid w:val="000915E0"/>
    <w:rsid w:val="000917D4"/>
    <w:rsid w:val="00091A21"/>
    <w:rsid w:val="00091C7B"/>
    <w:rsid w:val="00091FA7"/>
    <w:rsid w:val="000921BA"/>
    <w:rsid w:val="000921E2"/>
    <w:rsid w:val="0009263F"/>
    <w:rsid w:val="000930F6"/>
    <w:rsid w:val="00093501"/>
    <w:rsid w:val="0009376A"/>
    <w:rsid w:val="0009377B"/>
    <w:rsid w:val="00093FC5"/>
    <w:rsid w:val="000942BF"/>
    <w:rsid w:val="00094AE7"/>
    <w:rsid w:val="00094DDF"/>
    <w:rsid w:val="00094DEC"/>
    <w:rsid w:val="00094E6A"/>
    <w:rsid w:val="0009537C"/>
    <w:rsid w:val="0009550C"/>
    <w:rsid w:val="000955CB"/>
    <w:rsid w:val="000958DF"/>
    <w:rsid w:val="000961CE"/>
    <w:rsid w:val="0009648F"/>
    <w:rsid w:val="00096506"/>
    <w:rsid w:val="00097046"/>
    <w:rsid w:val="000972A2"/>
    <w:rsid w:val="0009756E"/>
    <w:rsid w:val="00097709"/>
    <w:rsid w:val="00097AB1"/>
    <w:rsid w:val="00097BEA"/>
    <w:rsid w:val="00097D5F"/>
    <w:rsid w:val="00097DE1"/>
    <w:rsid w:val="000A006B"/>
    <w:rsid w:val="000A009E"/>
    <w:rsid w:val="000A00F1"/>
    <w:rsid w:val="000A12B1"/>
    <w:rsid w:val="000A1536"/>
    <w:rsid w:val="000A17B8"/>
    <w:rsid w:val="000A1B6D"/>
    <w:rsid w:val="000A1DD5"/>
    <w:rsid w:val="000A25D7"/>
    <w:rsid w:val="000A261D"/>
    <w:rsid w:val="000A30D8"/>
    <w:rsid w:val="000A3388"/>
    <w:rsid w:val="000A3443"/>
    <w:rsid w:val="000A3740"/>
    <w:rsid w:val="000A3A5B"/>
    <w:rsid w:val="000A3B56"/>
    <w:rsid w:val="000A4083"/>
    <w:rsid w:val="000A45F0"/>
    <w:rsid w:val="000A4639"/>
    <w:rsid w:val="000A4D58"/>
    <w:rsid w:val="000A55FF"/>
    <w:rsid w:val="000A58A9"/>
    <w:rsid w:val="000A5AB5"/>
    <w:rsid w:val="000A643E"/>
    <w:rsid w:val="000A65C6"/>
    <w:rsid w:val="000A693C"/>
    <w:rsid w:val="000A6C35"/>
    <w:rsid w:val="000A6D1A"/>
    <w:rsid w:val="000A7039"/>
    <w:rsid w:val="000A70E0"/>
    <w:rsid w:val="000A78C6"/>
    <w:rsid w:val="000A7DE3"/>
    <w:rsid w:val="000B058B"/>
    <w:rsid w:val="000B0884"/>
    <w:rsid w:val="000B09D4"/>
    <w:rsid w:val="000B0DF3"/>
    <w:rsid w:val="000B0E0A"/>
    <w:rsid w:val="000B0E74"/>
    <w:rsid w:val="000B12C1"/>
    <w:rsid w:val="000B15B0"/>
    <w:rsid w:val="000B15D1"/>
    <w:rsid w:val="000B194A"/>
    <w:rsid w:val="000B1989"/>
    <w:rsid w:val="000B1B44"/>
    <w:rsid w:val="000B2056"/>
    <w:rsid w:val="000B23B1"/>
    <w:rsid w:val="000B25C1"/>
    <w:rsid w:val="000B2807"/>
    <w:rsid w:val="000B2A88"/>
    <w:rsid w:val="000B2CE2"/>
    <w:rsid w:val="000B3228"/>
    <w:rsid w:val="000B34F8"/>
    <w:rsid w:val="000B3549"/>
    <w:rsid w:val="000B372B"/>
    <w:rsid w:val="000B37AA"/>
    <w:rsid w:val="000B396B"/>
    <w:rsid w:val="000B39F3"/>
    <w:rsid w:val="000B3D0E"/>
    <w:rsid w:val="000B3EEB"/>
    <w:rsid w:val="000B4148"/>
    <w:rsid w:val="000B54DF"/>
    <w:rsid w:val="000B5616"/>
    <w:rsid w:val="000B64A9"/>
    <w:rsid w:val="000B67AD"/>
    <w:rsid w:val="000B6BA7"/>
    <w:rsid w:val="000B71BA"/>
    <w:rsid w:val="000B75F4"/>
    <w:rsid w:val="000B774A"/>
    <w:rsid w:val="000B78AD"/>
    <w:rsid w:val="000B7A60"/>
    <w:rsid w:val="000B7A68"/>
    <w:rsid w:val="000B7E3D"/>
    <w:rsid w:val="000C00E8"/>
    <w:rsid w:val="000C0183"/>
    <w:rsid w:val="000C0354"/>
    <w:rsid w:val="000C0571"/>
    <w:rsid w:val="000C05B7"/>
    <w:rsid w:val="000C0946"/>
    <w:rsid w:val="000C0D65"/>
    <w:rsid w:val="000C12A5"/>
    <w:rsid w:val="000C1ACA"/>
    <w:rsid w:val="000C2082"/>
    <w:rsid w:val="000C240A"/>
    <w:rsid w:val="000C28FB"/>
    <w:rsid w:val="000C293C"/>
    <w:rsid w:val="000C2A48"/>
    <w:rsid w:val="000C2B5E"/>
    <w:rsid w:val="000C2C29"/>
    <w:rsid w:val="000C4996"/>
    <w:rsid w:val="000C4A80"/>
    <w:rsid w:val="000C4D77"/>
    <w:rsid w:val="000C523D"/>
    <w:rsid w:val="000C5453"/>
    <w:rsid w:val="000C55B5"/>
    <w:rsid w:val="000C5A19"/>
    <w:rsid w:val="000C5A3B"/>
    <w:rsid w:val="000C5D47"/>
    <w:rsid w:val="000C6D34"/>
    <w:rsid w:val="000C760D"/>
    <w:rsid w:val="000C7D42"/>
    <w:rsid w:val="000D01E2"/>
    <w:rsid w:val="000D02D5"/>
    <w:rsid w:val="000D056A"/>
    <w:rsid w:val="000D05B1"/>
    <w:rsid w:val="000D070D"/>
    <w:rsid w:val="000D0958"/>
    <w:rsid w:val="000D0A7A"/>
    <w:rsid w:val="000D0C96"/>
    <w:rsid w:val="000D0EB2"/>
    <w:rsid w:val="000D155E"/>
    <w:rsid w:val="000D1715"/>
    <w:rsid w:val="000D1AB9"/>
    <w:rsid w:val="000D20C1"/>
    <w:rsid w:val="000D2CA5"/>
    <w:rsid w:val="000D3B4D"/>
    <w:rsid w:val="000D41FB"/>
    <w:rsid w:val="000D4CD5"/>
    <w:rsid w:val="000D5433"/>
    <w:rsid w:val="000D54D3"/>
    <w:rsid w:val="000D57DA"/>
    <w:rsid w:val="000D57DE"/>
    <w:rsid w:val="000D592B"/>
    <w:rsid w:val="000D5A9F"/>
    <w:rsid w:val="000D634C"/>
    <w:rsid w:val="000D6388"/>
    <w:rsid w:val="000D65A9"/>
    <w:rsid w:val="000D6897"/>
    <w:rsid w:val="000D6CAE"/>
    <w:rsid w:val="000D6F3C"/>
    <w:rsid w:val="000D6F7C"/>
    <w:rsid w:val="000D7545"/>
    <w:rsid w:val="000D7671"/>
    <w:rsid w:val="000D79DC"/>
    <w:rsid w:val="000D7D35"/>
    <w:rsid w:val="000D7E66"/>
    <w:rsid w:val="000E01F3"/>
    <w:rsid w:val="000E0262"/>
    <w:rsid w:val="000E0622"/>
    <w:rsid w:val="000E081E"/>
    <w:rsid w:val="000E0A39"/>
    <w:rsid w:val="000E0BF6"/>
    <w:rsid w:val="000E1092"/>
    <w:rsid w:val="000E1765"/>
    <w:rsid w:val="000E2175"/>
    <w:rsid w:val="000E23CE"/>
    <w:rsid w:val="000E2582"/>
    <w:rsid w:val="000E261C"/>
    <w:rsid w:val="000E28EF"/>
    <w:rsid w:val="000E2924"/>
    <w:rsid w:val="000E294E"/>
    <w:rsid w:val="000E29B9"/>
    <w:rsid w:val="000E3461"/>
    <w:rsid w:val="000E36CE"/>
    <w:rsid w:val="000E3742"/>
    <w:rsid w:val="000E3F40"/>
    <w:rsid w:val="000E3FF5"/>
    <w:rsid w:val="000E4091"/>
    <w:rsid w:val="000E45B1"/>
    <w:rsid w:val="000E4772"/>
    <w:rsid w:val="000E47F3"/>
    <w:rsid w:val="000E4C1A"/>
    <w:rsid w:val="000E4F39"/>
    <w:rsid w:val="000E5489"/>
    <w:rsid w:val="000E594A"/>
    <w:rsid w:val="000E5DB4"/>
    <w:rsid w:val="000E615C"/>
    <w:rsid w:val="000E6A60"/>
    <w:rsid w:val="000E6CEA"/>
    <w:rsid w:val="000E73B3"/>
    <w:rsid w:val="000E74E0"/>
    <w:rsid w:val="000E75BF"/>
    <w:rsid w:val="000E7762"/>
    <w:rsid w:val="000E794F"/>
    <w:rsid w:val="000E7AC6"/>
    <w:rsid w:val="000E7BFE"/>
    <w:rsid w:val="000E7E13"/>
    <w:rsid w:val="000E7E8E"/>
    <w:rsid w:val="000F0441"/>
    <w:rsid w:val="000F0AFB"/>
    <w:rsid w:val="000F0C0E"/>
    <w:rsid w:val="000F0C25"/>
    <w:rsid w:val="000F0CBA"/>
    <w:rsid w:val="000F0D28"/>
    <w:rsid w:val="000F11DC"/>
    <w:rsid w:val="000F16D9"/>
    <w:rsid w:val="000F16F5"/>
    <w:rsid w:val="000F22E5"/>
    <w:rsid w:val="000F2738"/>
    <w:rsid w:val="000F2782"/>
    <w:rsid w:val="000F27A9"/>
    <w:rsid w:val="000F2BDE"/>
    <w:rsid w:val="000F2DC3"/>
    <w:rsid w:val="000F3445"/>
    <w:rsid w:val="000F3965"/>
    <w:rsid w:val="000F398E"/>
    <w:rsid w:val="000F3F09"/>
    <w:rsid w:val="000F44CE"/>
    <w:rsid w:val="000F464C"/>
    <w:rsid w:val="000F4807"/>
    <w:rsid w:val="000F4A48"/>
    <w:rsid w:val="000F4C58"/>
    <w:rsid w:val="000F4F9D"/>
    <w:rsid w:val="000F5558"/>
    <w:rsid w:val="000F5CC9"/>
    <w:rsid w:val="000F5D1B"/>
    <w:rsid w:val="000F5F66"/>
    <w:rsid w:val="000F6101"/>
    <w:rsid w:val="000F665E"/>
    <w:rsid w:val="000F6D68"/>
    <w:rsid w:val="000F6DB7"/>
    <w:rsid w:val="000F701E"/>
    <w:rsid w:val="000F7252"/>
    <w:rsid w:val="000F72C2"/>
    <w:rsid w:val="000F737D"/>
    <w:rsid w:val="000F7A98"/>
    <w:rsid w:val="000F7DF0"/>
    <w:rsid w:val="0010012C"/>
    <w:rsid w:val="00100270"/>
    <w:rsid w:val="0010035A"/>
    <w:rsid w:val="00100399"/>
    <w:rsid w:val="001003C7"/>
    <w:rsid w:val="00100CB3"/>
    <w:rsid w:val="00100D15"/>
    <w:rsid w:val="00100D31"/>
    <w:rsid w:val="0010155E"/>
    <w:rsid w:val="00101987"/>
    <w:rsid w:val="001019D7"/>
    <w:rsid w:val="001024B3"/>
    <w:rsid w:val="00102564"/>
    <w:rsid w:val="001026A2"/>
    <w:rsid w:val="00102739"/>
    <w:rsid w:val="001027BB"/>
    <w:rsid w:val="0010291C"/>
    <w:rsid w:val="00102A9D"/>
    <w:rsid w:val="00102D4B"/>
    <w:rsid w:val="00103406"/>
    <w:rsid w:val="0010377D"/>
    <w:rsid w:val="00103813"/>
    <w:rsid w:val="00103AD4"/>
    <w:rsid w:val="00103D5E"/>
    <w:rsid w:val="00103DF1"/>
    <w:rsid w:val="0010425C"/>
    <w:rsid w:val="001046E5"/>
    <w:rsid w:val="001048ED"/>
    <w:rsid w:val="00104E01"/>
    <w:rsid w:val="0010513C"/>
    <w:rsid w:val="00105279"/>
    <w:rsid w:val="00105A27"/>
    <w:rsid w:val="00105BE3"/>
    <w:rsid w:val="00105CB6"/>
    <w:rsid w:val="00105D27"/>
    <w:rsid w:val="00105F57"/>
    <w:rsid w:val="00106218"/>
    <w:rsid w:val="00106220"/>
    <w:rsid w:val="0010667C"/>
    <w:rsid w:val="00106E32"/>
    <w:rsid w:val="001074B7"/>
    <w:rsid w:val="00107622"/>
    <w:rsid w:val="001077C4"/>
    <w:rsid w:val="001079AE"/>
    <w:rsid w:val="00107A17"/>
    <w:rsid w:val="00107EFC"/>
    <w:rsid w:val="00110809"/>
    <w:rsid w:val="00110988"/>
    <w:rsid w:val="00110AAD"/>
    <w:rsid w:val="00110C8D"/>
    <w:rsid w:val="00110E1A"/>
    <w:rsid w:val="001110D9"/>
    <w:rsid w:val="00111473"/>
    <w:rsid w:val="001115BD"/>
    <w:rsid w:val="00111606"/>
    <w:rsid w:val="00111928"/>
    <w:rsid w:val="0011198C"/>
    <w:rsid w:val="00111BA5"/>
    <w:rsid w:val="00111BF5"/>
    <w:rsid w:val="00111D71"/>
    <w:rsid w:val="00112314"/>
    <w:rsid w:val="0011348A"/>
    <w:rsid w:val="0011356B"/>
    <w:rsid w:val="001139D7"/>
    <w:rsid w:val="00113DB1"/>
    <w:rsid w:val="00113F67"/>
    <w:rsid w:val="001143BB"/>
    <w:rsid w:val="001149EA"/>
    <w:rsid w:val="00114E7F"/>
    <w:rsid w:val="00115466"/>
    <w:rsid w:val="00115501"/>
    <w:rsid w:val="00115547"/>
    <w:rsid w:val="00115FC5"/>
    <w:rsid w:val="00116036"/>
    <w:rsid w:val="0011603D"/>
    <w:rsid w:val="001163A6"/>
    <w:rsid w:val="00116A1E"/>
    <w:rsid w:val="00116BA5"/>
    <w:rsid w:val="0011760C"/>
    <w:rsid w:val="0012001F"/>
    <w:rsid w:val="0012020E"/>
    <w:rsid w:val="00120302"/>
    <w:rsid w:val="001206A3"/>
    <w:rsid w:val="00120E89"/>
    <w:rsid w:val="001210CF"/>
    <w:rsid w:val="0012112C"/>
    <w:rsid w:val="00121329"/>
    <w:rsid w:val="00121413"/>
    <w:rsid w:val="0012169E"/>
    <w:rsid w:val="00121BBC"/>
    <w:rsid w:val="00121C3C"/>
    <w:rsid w:val="00121FE0"/>
    <w:rsid w:val="001224BD"/>
    <w:rsid w:val="0012255E"/>
    <w:rsid w:val="00122BD1"/>
    <w:rsid w:val="00122BD3"/>
    <w:rsid w:val="00122CEF"/>
    <w:rsid w:val="00122DDB"/>
    <w:rsid w:val="00123067"/>
    <w:rsid w:val="001233F6"/>
    <w:rsid w:val="001238BC"/>
    <w:rsid w:val="00123F18"/>
    <w:rsid w:val="00124553"/>
    <w:rsid w:val="00124623"/>
    <w:rsid w:val="0012477E"/>
    <w:rsid w:val="001252D5"/>
    <w:rsid w:val="001256AE"/>
    <w:rsid w:val="00125F95"/>
    <w:rsid w:val="00126078"/>
    <w:rsid w:val="0012668A"/>
    <w:rsid w:val="00126743"/>
    <w:rsid w:val="001269A7"/>
    <w:rsid w:val="00126C10"/>
    <w:rsid w:val="0012705C"/>
    <w:rsid w:val="00127299"/>
    <w:rsid w:val="0012729D"/>
    <w:rsid w:val="00127A11"/>
    <w:rsid w:val="001303D0"/>
    <w:rsid w:val="00130795"/>
    <w:rsid w:val="00130A73"/>
    <w:rsid w:val="00130C66"/>
    <w:rsid w:val="001312D2"/>
    <w:rsid w:val="0013158D"/>
    <w:rsid w:val="00131BC0"/>
    <w:rsid w:val="00131C95"/>
    <w:rsid w:val="00132190"/>
    <w:rsid w:val="00132C36"/>
    <w:rsid w:val="0013335E"/>
    <w:rsid w:val="00133AFA"/>
    <w:rsid w:val="00133D12"/>
    <w:rsid w:val="00133D71"/>
    <w:rsid w:val="001341FB"/>
    <w:rsid w:val="0013482D"/>
    <w:rsid w:val="001348FA"/>
    <w:rsid w:val="00134958"/>
    <w:rsid w:val="00134D21"/>
    <w:rsid w:val="0013511D"/>
    <w:rsid w:val="001356AD"/>
    <w:rsid w:val="00135A69"/>
    <w:rsid w:val="00135BA0"/>
    <w:rsid w:val="00135CD4"/>
    <w:rsid w:val="00135CDB"/>
    <w:rsid w:val="00136090"/>
    <w:rsid w:val="00136280"/>
    <w:rsid w:val="001363B4"/>
    <w:rsid w:val="001363F4"/>
    <w:rsid w:val="001365C2"/>
    <w:rsid w:val="00136838"/>
    <w:rsid w:val="0013698D"/>
    <w:rsid w:val="00136B04"/>
    <w:rsid w:val="00136E8B"/>
    <w:rsid w:val="00137764"/>
    <w:rsid w:val="00137F08"/>
    <w:rsid w:val="0014006E"/>
    <w:rsid w:val="00140648"/>
    <w:rsid w:val="00140C73"/>
    <w:rsid w:val="00140FB7"/>
    <w:rsid w:val="00140FBC"/>
    <w:rsid w:val="001410E7"/>
    <w:rsid w:val="00141555"/>
    <w:rsid w:val="00141E8E"/>
    <w:rsid w:val="0014203A"/>
    <w:rsid w:val="00142103"/>
    <w:rsid w:val="001428B6"/>
    <w:rsid w:val="00142921"/>
    <w:rsid w:val="00142DBE"/>
    <w:rsid w:val="001431B2"/>
    <w:rsid w:val="00143394"/>
    <w:rsid w:val="00143AFD"/>
    <w:rsid w:val="0014416B"/>
    <w:rsid w:val="001444AD"/>
    <w:rsid w:val="00144D49"/>
    <w:rsid w:val="00144DF8"/>
    <w:rsid w:val="001451A1"/>
    <w:rsid w:val="00145559"/>
    <w:rsid w:val="00145794"/>
    <w:rsid w:val="00145AAF"/>
    <w:rsid w:val="00145BBA"/>
    <w:rsid w:val="001463B1"/>
    <w:rsid w:val="0014656B"/>
    <w:rsid w:val="001472BD"/>
    <w:rsid w:val="001473A6"/>
    <w:rsid w:val="001478E9"/>
    <w:rsid w:val="00147B98"/>
    <w:rsid w:val="00147BA6"/>
    <w:rsid w:val="00147EAC"/>
    <w:rsid w:val="00147EED"/>
    <w:rsid w:val="00150888"/>
    <w:rsid w:val="00150A2B"/>
    <w:rsid w:val="00150AAE"/>
    <w:rsid w:val="00151112"/>
    <w:rsid w:val="001514E9"/>
    <w:rsid w:val="00151690"/>
    <w:rsid w:val="00151C7E"/>
    <w:rsid w:val="00152223"/>
    <w:rsid w:val="00152274"/>
    <w:rsid w:val="00152601"/>
    <w:rsid w:val="001527E8"/>
    <w:rsid w:val="00152B69"/>
    <w:rsid w:val="001533EC"/>
    <w:rsid w:val="001537E5"/>
    <w:rsid w:val="00153C2D"/>
    <w:rsid w:val="0015416D"/>
    <w:rsid w:val="00154BD3"/>
    <w:rsid w:val="00154D72"/>
    <w:rsid w:val="0015504F"/>
    <w:rsid w:val="00155731"/>
    <w:rsid w:val="0015597B"/>
    <w:rsid w:val="00155CD5"/>
    <w:rsid w:val="00155EB1"/>
    <w:rsid w:val="001564DB"/>
    <w:rsid w:val="001566EC"/>
    <w:rsid w:val="00156EDA"/>
    <w:rsid w:val="00157BD4"/>
    <w:rsid w:val="001604BA"/>
    <w:rsid w:val="001605E9"/>
    <w:rsid w:val="0016076B"/>
    <w:rsid w:val="00160936"/>
    <w:rsid w:val="00160FCF"/>
    <w:rsid w:val="001611EF"/>
    <w:rsid w:val="0016173C"/>
    <w:rsid w:val="001620C9"/>
    <w:rsid w:val="00162502"/>
    <w:rsid w:val="00162811"/>
    <w:rsid w:val="00162962"/>
    <w:rsid w:val="00162ADC"/>
    <w:rsid w:val="001633DB"/>
    <w:rsid w:val="001635A6"/>
    <w:rsid w:val="00163613"/>
    <w:rsid w:val="001637CD"/>
    <w:rsid w:val="00163B26"/>
    <w:rsid w:val="00164230"/>
    <w:rsid w:val="001645BF"/>
    <w:rsid w:val="0016489F"/>
    <w:rsid w:val="00164ACB"/>
    <w:rsid w:val="00164CB0"/>
    <w:rsid w:val="0016544D"/>
    <w:rsid w:val="0016604C"/>
    <w:rsid w:val="00166129"/>
    <w:rsid w:val="00166203"/>
    <w:rsid w:val="0016622A"/>
    <w:rsid w:val="0016677E"/>
    <w:rsid w:val="00166E98"/>
    <w:rsid w:val="00166F45"/>
    <w:rsid w:val="0016711F"/>
    <w:rsid w:val="0016733C"/>
    <w:rsid w:val="00167645"/>
    <w:rsid w:val="001679BC"/>
    <w:rsid w:val="00167B0F"/>
    <w:rsid w:val="00167D7E"/>
    <w:rsid w:val="00167F4D"/>
    <w:rsid w:val="0017026A"/>
    <w:rsid w:val="0017067F"/>
    <w:rsid w:val="001709E1"/>
    <w:rsid w:val="00170C89"/>
    <w:rsid w:val="00170F07"/>
    <w:rsid w:val="0017114F"/>
    <w:rsid w:val="001714FC"/>
    <w:rsid w:val="00171539"/>
    <w:rsid w:val="0017164D"/>
    <w:rsid w:val="00171805"/>
    <w:rsid w:val="00171D05"/>
    <w:rsid w:val="00171F5C"/>
    <w:rsid w:val="00172660"/>
    <w:rsid w:val="00172733"/>
    <w:rsid w:val="001727A6"/>
    <w:rsid w:val="00172D02"/>
    <w:rsid w:val="00172EFB"/>
    <w:rsid w:val="00173B98"/>
    <w:rsid w:val="00173D8E"/>
    <w:rsid w:val="001742BB"/>
    <w:rsid w:val="00174510"/>
    <w:rsid w:val="00174D19"/>
    <w:rsid w:val="00174FF8"/>
    <w:rsid w:val="001750BA"/>
    <w:rsid w:val="001752E9"/>
    <w:rsid w:val="001752F8"/>
    <w:rsid w:val="00175566"/>
    <w:rsid w:val="00175654"/>
    <w:rsid w:val="001756F6"/>
    <w:rsid w:val="0017599F"/>
    <w:rsid w:val="00175A5E"/>
    <w:rsid w:val="00175BA6"/>
    <w:rsid w:val="00175C59"/>
    <w:rsid w:val="001762F1"/>
    <w:rsid w:val="00176328"/>
    <w:rsid w:val="001766D9"/>
    <w:rsid w:val="001777B3"/>
    <w:rsid w:val="00177AAA"/>
    <w:rsid w:val="00177B02"/>
    <w:rsid w:val="00177B57"/>
    <w:rsid w:val="00177BD0"/>
    <w:rsid w:val="00180436"/>
    <w:rsid w:val="001808C6"/>
    <w:rsid w:val="00180C44"/>
    <w:rsid w:val="00180F55"/>
    <w:rsid w:val="00181253"/>
    <w:rsid w:val="001813B0"/>
    <w:rsid w:val="0018159A"/>
    <w:rsid w:val="00181A02"/>
    <w:rsid w:val="00181F8C"/>
    <w:rsid w:val="00182065"/>
    <w:rsid w:val="0018235A"/>
    <w:rsid w:val="001823D3"/>
    <w:rsid w:val="001827A4"/>
    <w:rsid w:val="001827F0"/>
    <w:rsid w:val="001828A5"/>
    <w:rsid w:val="001828CD"/>
    <w:rsid w:val="001829C5"/>
    <w:rsid w:val="001833FE"/>
    <w:rsid w:val="0018350C"/>
    <w:rsid w:val="001836DE"/>
    <w:rsid w:val="001842FB"/>
    <w:rsid w:val="001845C1"/>
    <w:rsid w:val="0018472E"/>
    <w:rsid w:val="00184878"/>
    <w:rsid w:val="001848D4"/>
    <w:rsid w:val="00184A45"/>
    <w:rsid w:val="00184F77"/>
    <w:rsid w:val="0018503E"/>
    <w:rsid w:val="001853F3"/>
    <w:rsid w:val="00185520"/>
    <w:rsid w:val="0018554E"/>
    <w:rsid w:val="001856CE"/>
    <w:rsid w:val="001858F8"/>
    <w:rsid w:val="00185938"/>
    <w:rsid w:val="00185C31"/>
    <w:rsid w:val="00185D3E"/>
    <w:rsid w:val="001861E7"/>
    <w:rsid w:val="001868D9"/>
    <w:rsid w:val="00186A82"/>
    <w:rsid w:val="00186AFE"/>
    <w:rsid w:val="001874A4"/>
    <w:rsid w:val="00187CFA"/>
    <w:rsid w:val="00190051"/>
    <w:rsid w:val="001906A5"/>
    <w:rsid w:val="00190800"/>
    <w:rsid w:val="00190DEC"/>
    <w:rsid w:val="00190E5E"/>
    <w:rsid w:val="00190EE5"/>
    <w:rsid w:val="00190F25"/>
    <w:rsid w:val="00191B63"/>
    <w:rsid w:val="00192018"/>
    <w:rsid w:val="00192111"/>
    <w:rsid w:val="00192B94"/>
    <w:rsid w:val="00192EF3"/>
    <w:rsid w:val="0019327A"/>
    <w:rsid w:val="00193394"/>
    <w:rsid w:val="00193D55"/>
    <w:rsid w:val="0019425C"/>
    <w:rsid w:val="00194880"/>
    <w:rsid w:val="001948DB"/>
    <w:rsid w:val="00194A5E"/>
    <w:rsid w:val="00194A85"/>
    <w:rsid w:val="00194BD3"/>
    <w:rsid w:val="00194CAF"/>
    <w:rsid w:val="001951FD"/>
    <w:rsid w:val="001953CD"/>
    <w:rsid w:val="001954F8"/>
    <w:rsid w:val="001959AE"/>
    <w:rsid w:val="00195D67"/>
    <w:rsid w:val="00195E25"/>
    <w:rsid w:val="001962DF"/>
    <w:rsid w:val="001967CA"/>
    <w:rsid w:val="0019720E"/>
    <w:rsid w:val="001975AD"/>
    <w:rsid w:val="001975F6"/>
    <w:rsid w:val="001978EC"/>
    <w:rsid w:val="00197EC9"/>
    <w:rsid w:val="001A0216"/>
    <w:rsid w:val="001A0428"/>
    <w:rsid w:val="001A0BDE"/>
    <w:rsid w:val="001A0C24"/>
    <w:rsid w:val="001A0E10"/>
    <w:rsid w:val="001A17C4"/>
    <w:rsid w:val="001A2426"/>
    <w:rsid w:val="001A2595"/>
    <w:rsid w:val="001A2916"/>
    <w:rsid w:val="001A2A6A"/>
    <w:rsid w:val="001A2D30"/>
    <w:rsid w:val="001A2EB0"/>
    <w:rsid w:val="001A386F"/>
    <w:rsid w:val="001A40BC"/>
    <w:rsid w:val="001A4731"/>
    <w:rsid w:val="001A485B"/>
    <w:rsid w:val="001A4A82"/>
    <w:rsid w:val="001A4D83"/>
    <w:rsid w:val="001A5217"/>
    <w:rsid w:val="001A53CA"/>
    <w:rsid w:val="001A5608"/>
    <w:rsid w:val="001A582F"/>
    <w:rsid w:val="001A5A5A"/>
    <w:rsid w:val="001A5BA4"/>
    <w:rsid w:val="001A605D"/>
    <w:rsid w:val="001A6115"/>
    <w:rsid w:val="001A6379"/>
    <w:rsid w:val="001A6751"/>
    <w:rsid w:val="001A68BE"/>
    <w:rsid w:val="001A6E4C"/>
    <w:rsid w:val="001A739C"/>
    <w:rsid w:val="001A7478"/>
    <w:rsid w:val="001A750B"/>
    <w:rsid w:val="001A7A2C"/>
    <w:rsid w:val="001A7A6F"/>
    <w:rsid w:val="001A7B12"/>
    <w:rsid w:val="001A7B9F"/>
    <w:rsid w:val="001A7C79"/>
    <w:rsid w:val="001B05CF"/>
    <w:rsid w:val="001B093A"/>
    <w:rsid w:val="001B097B"/>
    <w:rsid w:val="001B0B2D"/>
    <w:rsid w:val="001B127E"/>
    <w:rsid w:val="001B1838"/>
    <w:rsid w:val="001B19E8"/>
    <w:rsid w:val="001B1C98"/>
    <w:rsid w:val="001B1D88"/>
    <w:rsid w:val="001B1F7F"/>
    <w:rsid w:val="001B22C4"/>
    <w:rsid w:val="001B2D4A"/>
    <w:rsid w:val="001B2D62"/>
    <w:rsid w:val="001B36F8"/>
    <w:rsid w:val="001B3AB9"/>
    <w:rsid w:val="001B3E70"/>
    <w:rsid w:val="001B3EAF"/>
    <w:rsid w:val="001B43BD"/>
    <w:rsid w:val="001B48A0"/>
    <w:rsid w:val="001B4EAF"/>
    <w:rsid w:val="001B4F8F"/>
    <w:rsid w:val="001B5120"/>
    <w:rsid w:val="001B53A9"/>
    <w:rsid w:val="001B5662"/>
    <w:rsid w:val="001B5C5A"/>
    <w:rsid w:val="001B5D26"/>
    <w:rsid w:val="001B5F77"/>
    <w:rsid w:val="001B5FF2"/>
    <w:rsid w:val="001B6244"/>
    <w:rsid w:val="001B6335"/>
    <w:rsid w:val="001B6984"/>
    <w:rsid w:val="001B6B37"/>
    <w:rsid w:val="001B739D"/>
    <w:rsid w:val="001B7569"/>
    <w:rsid w:val="001B7D77"/>
    <w:rsid w:val="001B7EA1"/>
    <w:rsid w:val="001C02F4"/>
    <w:rsid w:val="001C06BE"/>
    <w:rsid w:val="001C0BC1"/>
    <w:rsid w:val="001C0BE7"/>
    <w:rsid w:val="001C0C41"/>
    <w:rsid w:val="001C16DA"/>
    <w:rsid w:val="001C195D"/>
    <w:rsid w:val="001C19F6"/>
    <w:rsid w:val="001C1DF1"/>
    <w:rsid w:val="001C21DD"/>
    <w:rsid w:val="001C268C"/>
    <w:rsid w:val="001C302A"/>
    <w:rsid w:val="001C3278"/>
    <w:rsid w:val="001C3D37"/>
    <w:rsid w:val="001C411F"/>
    <w:rsid w:val="001C43BA"/>
    <w:rsid w:val="001C4E52"/>
    <w:rsid w:val="001C541F"/>
    <w:rsid w:val="001C572F"/>
    <w:rsid w:val="001C57E1"/>
    <w:rsid w:val="001C5B5A"/>
    <w:rsid w:val="001C6052"/>
    <w:rsid w:val="001C6260"/>
    <w:rsid w:val="001C6333"/>
    <w:rsid w:val="001C65EA"/>
    <w:rsid w:val="001C66E5"/>
    <w:rsid w:val="001C6A31"/>
    <w:rsid w:val="001C6A34"/>
    <w:rsid w:val="001C6B52"/>
    <w:rsid w:val="001C6BCC"/>
    <w:rsid w:val="001C6BDB"/>
    <w:rsid w:val="001C6BF1"/>
    <w:rsid w:val="001C6CAC"/>
    <w:rsid w:val="001C6FAA"/>
    <w:rsid w:val="001C75F8"/>
    <w:rsid w:val="001C7AD4"/>
    <w:rsid w:val="001D07AD"/>
    <w:rsid w:val="001D0A19"/>
    <w:rsid w:val="001D11E5"/>
    <w:rsid w:val="001D1951"/>
    <w:rsid w:val="001D19A0"/>
    <w:rsid w:val="001D1C1A"/>
    <w:rsid w:val="001D2472"/>
    <w:rsid w:val="001D2507"/>
    <w:rsid w:val="001D26A9"/>
    <w:rsid w:val="001D2748"/>
    <w:rsid w:val="001D276D"/>
    <w:rsid w:val="001D27AB"/>
    <w:rsid w:val="001D29E8"/>
    <w:rsid w:val="001D2D0C"/>
    <w:rsid w:val="001D2D11"/>
    <w:rsid w:val="001D2E01"/>
    <w:rsid w:val="001D32F6"/>
    <w:rsid w:val="001D3AE4"/>
    <w:rsid w:val="001D4559"/>
    <w:rsid w:val="001D4878"/>
    <w:rsid w:val="001D4A03"/>
    <w:rsid w:val="001D5536"/>
    <w:rsid w:val="001D57CC"/>
    <w:rsid w:val="001D5DE2"/>
    <w:rsid w:val="001D5F15"/>
    <w:rsid w:val="001D66C0"/>
    <w:rsid w:val="001D6AB3"/>
    <w:rsid w:val="001D6B27"/>
    <w:rsid w:val="001D6C86"/>
    <w:rsid w:val="001D6D79"/>
    <w:rsid w:val="001D6F15"/>
    <w:rsid w:val="001D7090"/>
    <w:rsid w:val="001D71D1"/>
    <w:rsid w:val="001D7271"/>
    <w:rsid w:val="001D7310"/>
    <w:rsid w:val="001D76FB"/>
    <w:rsid w:val="001D7728"/>
    <w:rsid w:val="001D7820"/>
    <w:rsid w:val="001D7E8F"/>
    <w:rsid w:val="001E02F3"/>
    <w:rsid w:val="001E058B"/>
    <w:rsid w:val="001E06C2"/>
    <w:rsid w:val="001E0941"/>
    <w:rsid w:val="001E0B3A"/>
    <w:rsid w:val="001E0DC4"/>
    <w:rsid w:val="001E0F1A"/>
    <w:rsid w:val="001E0F89"/>
    <w:rsid w:val="001E1200"/>
    <w:rsid w:val="001E153A"/>
    <w:rsid w:val="001E1737"/>
    <w:rsid w:val="001E1C75"/>
    <w:rsid w:val="001E1E34"/>
    <w:rsid w:val="001E1FC3"/>
    <w:rsid w:val="001E22C5"/>
    <w:rsid w:val="001E2381"/>
    <w:rsid w:val="001E2826"/>
    <w:rsid w:val="001E287A"/>
    <w:rsid w:val="001E2AEA"/>
    <w:rsid w:val="001E2F54"/>
    <w:rsid w:val="001E34A1"/>
    <w:rsid w:val="001E3A6E"/>
    <w:rsid w:val="001E3B18"/>
    <w:rsid w:val="001E440A"/>
    <w:rsid w:val="001E4B24"/>
    <w:rsid w:val="001E4E1C"/>
    <w:rsid w:val="001E4FDB"/>
    <w:rsid w:val="001E502B"/>
    <w:rsid w:val="001E5493"/>
    <w:rsid w:val="001E56A7"/>
    <w:rsid w:val="001E5BDF"/>
    <w:rsid w:val="001E5DE2"/>
    <w:rsid w:val="001E6130"/>
    <w:rsid w:val="001E6610"/>
    <w:rsid w:val="001E66D1"/>
    <w:rsid w:val="001E6E8D"/>
    <w:rsid w:val="001E6ED5"/>
    <w:rsid w:val="001E702F"/>
    <w:rsid w:val="001E7040"/>
    <w:rsid w:val="001E7051"/>
    <w:rsid w:val="001E73D5"/>
    <w:rsid w:val="001E7535"/>
    <w:rsid w:val="001E789C"/>
    <w:rsid w:val="001F0038"/>
    <w:rsid w:val="001F08B9"/>
    <w:rsid w:val="001F09D2"/>
    <w:rsid w:val="001F154E"/>
    <w:rsid w:val="001F185F"/>
    <w:rsid w:val="001F1A36"/>
    <w:rsid w:val="001F1A50"/>
    <w:rsid w:val="001F1BBE"/>
    <w:rsid w:val="001F1CE4"/>
    <w:rsid w:val="001F1D12"/>
    <w:rsid w:val="001F1D8D"/>
    <w:rsid w:val="001F1DFB"/>
    <w:rsid w:val="001F265F"/>
    <w:rsid w:val="001F3BE9"/>
    <w:rsid w:val="001F3F29"/>
    <w:rsid w:val="001F4458"/>
    <w:rsid w:val="001F4AD9"/>
    <w:rsid w:val="001F51FD"/>
    <w:rsid w:val="001F52EA"/>
    <w:rsid w:val="001F550B"/>
    <w:rsid w:val="001F5625"/>
    <w:rsid w:val="001F5C62"/>
    <w:rsid w:val="001F5F1E"/>
    <w:rsid w:val="001F6795"/>
    <w:rsid w:val="001F6D12"/>
    <w:rsid w:val="001F74F5"/>
    <w:rsid w:val="001F773D"/>
    <w:rsid w:val="0020010C"/>
    <w:rsid w:val="002006A9"/>
    <w:rsid w:val="0020074B"/>
    <w:rsid w:val="002008A2"/>
    <w:rsid w:val="0020095B"/>
    <w:rsid w:val="00200AC4"/>
    <w:rsid w:val="00201575"/>
    <w:rsid w:val="0020178D"/>
    <w:rsid w:val="00201873"/>
    <w:rsid w:val="00202491"/>
    <w:rsid w:val="0020286A"/>
    <w:rsid w:val="002029DC"/>
    <w:rsid w:val="00202A5B"/>
    <w:rsid w:val="00202E72"/>
    <w:rsid w:val="00203136"/>
    <w:rsid w:val="0020357D"/>
    <w:rsid w:val="00203666"/>
    <w:rsid w:val="00203678"/>
    <w:rsid w:val="00203818"/>
    <w:rsid w:val="00203B06"/>
    <w:rsid w:val="002042CC"/>
    <w:rsid w:val="0020455D"/>
    <w:rsid w:val="0020499F"/>
    <w:rsid w:val="00204A2C"/>
    <w:rsid w:val="00204B6D"/>
    <w:rsid w:val="00204D9D"/>
    <w:rsid w:val="0020535E"/>
    <w:rsid w:val="00205CDC"/>
    <w:rsid w:val="00205DAC"/>
    <w:rsid w:val="0020671A"/>
    <w:rsid w:val="00206C4C"/>
    <w:rsid w:val="00206F92"/>
    <w:rsid w:val="00207413"/>
    <w:rsid w:val="002077A0"/>
    <w:rsid w:val="00207AFB"/>
    <w:rsid w:val="00207D4A"/>
    <w:rsid w:val="00207E7E"/>
    <w:rsid w:val="00207F5A"/>
    <w:rsid w:val="00207F78"/>
    <w:rsid w:val="00210142"/>
    <w:rsid w:val="0021014E"/>
    <w:rsid w:val="00210455"/>
    <w:rsid w:val="0021056F"/>
    <w:rsid w:val="00210AA1"/>
    <w:rsid w:val="00210E4E"/>
    <w:rsid w:val="00210FAB"/>
    <w:rsid w:val="002112A6"/>
    <w:rsid w:val="00211428"/>
    <w:rsid w:val="00211981"/>
    <w:rsid w:val="00211B17"/>
    <w:rsid w:val="0021203B"/>
    <w:rsid w:val="00212053"/>
    <w:rsid w:val="00212818"/>
    <w:rsid w:val="00212A58"/>
    <w:rsid w:val="00213435"/>
    <w:rsid w:val="00213AE8"/>
    <w:rsid w:val="00213ECB"/>
    <w:rsid w:val="00214591"/>
    <w:rsid w:val="002149E7"/>
    <w:rsid w:val="00215617"/>
    <w:rsid w:val="00215738"/>
    <w:rsid w:val="002158AB"/>
    <w:rsid w:val="00215DE0"/>
    <w:rsid w:val="00215F80"/>
    <w:rsid w:val="00216125"/>
    <w:rsid w:val="0021679E"/>
    <w:rsid w:val="00216EAE"/>
    <w:rsid w:val="00217042"/>
    <w:rsid w:val="00217986"/>
    <w:rsid w:val="00217BBF"/>
    <w:rsid w:val="00217C44"/>
    <w:rsid w:val="00217FD8"/>
    <w:rsid w:val="002208E5"/>
    <w:rsid w:val="00220DA3"/>
    <w:rsid w:val="0022105E"/>
    <w:rsid w:val="00221147"/>
    <w:rsid w:val="002213DD"/>
    <w:rsid w:val="00221929"/>
    <w:rsid w:val="00221B69"/>
    <w:rsid w:val="00221FED"/>
    <w:rsid w:val="002221D0"/>
    <w:rsid w:val="00222722"/>
    <w:rsid w:val="00222858"/>
    <w:rsid w:val="00222AF0"/>
    <w:rsid w:val="00222DB5"/>
    <w:rsid w:val="002236A4"/>
    <w:rsid w:val="0022374F"/>
    <w:rsid w:val="0022381A"/>
    <w:rsid w:val="00223F03"/>
    <w:rsid w:val="002240AC"/>
    <w:rsid w:val="0022452B"/>
    <w:rsid w:val="002246A9"/>
    <w:rsid w:val="00224BE5"/>
    <w:rsid w:val="00224E73"/>
    <w:rsid w:val="0022506F"/>
    <w:rsid w:val="00225F91"/>
    <w:rsid w:val="00226C11"/>
    <w:rsid w:val="002270D6"/>
    <w:rsid w:val="00227AB6"/>
    <w:rsid w:val="00227BF2"/>
    <w:rsid w:val="00227D7D"/>
    <w:rsid w:val="00230081"/>
    <w:rsid w:val="00230101"/>
    <w:rsid w:val="00230971"/>
    <w:rsid w:val="00230AB6"/>
    <w:rsid w:val="00230ABE"/>
    <w:rsid w:val="00230F82"/>
    <w:rsid w:val="00231234"/>
    <w:rsid w:val="00231242"/>
    <w:rsid w:val="0023136B"/>
    <w:rsid w:val="002316DB"/>
    <w:rsid w:val="002317F5"/>
    <w:rsid w:val="0023192F"/>
    <w:rsid w:val="00231969"/>
    <w:rsid w:val="0023214D"/>
    <w:rsid w:val="0023217D"/>
    <w:rsid w:val="00232195"/>
    <w:rsid w:val="002322C1"/>
    <w:rsid w:val="0023284E"/>
    <w:rsid w:val="00232873"/>
    <w:rsid w:val="00232BAB"/>
    <w:rsid w:val="00232C35"/>
    <w:rsid w:val="00232CF4"/>
    <w:rsid w:val="00232E00"/>
    <w:rsid w:val="00232FEB"/>
    <w:rsid w:val="0023391F"/>
    <w:rsid w:val="00233FBC"/>
    <w:rsid w:val="002342D7"/>
    <w:rsid w:val="00234368"/>
    <w:rsid w:val="00235376"/>
    <w:rsid w:val="002353C6"/>
    <w:rsid w:val="00235585"/>
    <w:rsid w:val="0023593D"/>
    <w:rsid w:val="00235CFC"/>
    <w:rsid w:val="00235DCB"/>
    <w:rsid w:val="00235E6C"/>
    <w:rsid w:val="00236CAF"/>
    <w:rsid w:val="0023717F"/>
    <w:rsid w:val="00237759"/>
    <w:rsid w:val="00237C47"/>
    <w:rsid w:val="00237F69"/>
    <w:rsid w:val="002401E5"/>
    <w:rsid w:val="00240217"/>
    <w:rsid w:val="00240360"/>
    <w:rsid w:val="002404DF"/>
    <w:rsid w:val="00240D2F"/>
    <w:rsid w:val="00240F66"/>
    <w:rsid w:val="002411D9"/>
    <w:rsid w:val="00241682"/>
    <w:rsid w:val="002417F3"/>
    <w:rsid w:val="00241C45"/>
    <w:rsid w:val="00241F58"/>
    <w:rsid w:val="002422C5"/>
    <w:rsid w:val="002428E2"/>
    <w:rsid w:val="00242B84"/>
    <w:rsid w:val="00242FD0"/>
    <w:rsid w:val="00243482"/>
    <w:rsid w:val="00243B63"/>
    <w:rsid w:val="00243CEC"/>
    <w:rsid w:val="00243EBF"/>
    <w:rsid w:val="00244498"/>
    <w:rsid w:val="00244714"/>
    <w:rsid w:val="00244AB4"/>
    <w:rsid w:val="00244B0F"/>
    <w:rsid w:val="00244C0A"/>
    <w:rsid w:val="00244DCE"/>
    <w:rsid w:val="0024549C"/>
    <w:rsid w:val="002455A0"/>
    <w:rsid w:val="0024582D"/>
    <w:rsid w:val="002458C4"/>
    <w:rsid w:val="002460EF"/>
    <w:rsid w:val="0024674B"/>
    <w:rsid w:val="00247864"/>
    <w:rsid w:val="002500CD"/>
    <w:rsid w:val="00250569"/>
    <w:rsid w:val="0025129F"/>
    <w:rsid w:val="00251702"/>
    <w:rsid w:val="00251D3C"/>
    <w:rsid w:val="0025242A"/>
    <w:rsid w:val="002526FB"/>
    <w:rsid w:val="002527C9"/>
    <w:rsid w:val="00252CEE"/>
    <w:rsid w:val="00253347"/>
    <w:rsid w:val="00253A47"/>
    <w:rsid w:val="002547B4"/>
    <w:rsid w:val="00254BB6"/>
    <w:rsid w:val="00254DF1"/>
    <w:rsid w:val="00254E1B"/>
    <w:rsid w:val="0025525B"/>
    <w:rsid w:val="00255672"/>
    <w:rsid w:val="00255684"/>
    <w:rsid w:val="00255EFC"/>
    <w:rsid w:val="0025626E"/>
    <w:rsid w:val="002563DF"/>
    <w:rsid w:val="00256A0B"/>
    <w:rsid w:val="00256EEC"/>
    <w:rsid w:val="00257147"/>
    <w:rsid w:val="00257650"/>
    <w:rsid w:val="00257E2F"/>
    <w:rsid w:val="00257EFE"/>
    <w:rsid w:val="0026009F"/>
    <w:rsid w:val="00260504"/>
    <w:rsid w:val="002609F2"/>
    <w:rsid w:val="00260B57"/>
    <w:rsid w:val="00260C15"/>
    <w:rsid w:val="0026103D"/>
    <w:rsid w:val="00261400"/>
    <w:rsid w:val="002614AC"/>
    <w:rsid w:val="00261794"/>
    <w:rsid w:val="00261B49"/>
    <w:rsid w:val="00261F1B"/>
    <w:rsid w:val="002627A0"/>
    <w:rsid w:val="00262A14"/>
    <w:rsid w:val="00262CDD"/>
    <w:rsid w:val="0026302E"/>
    <w:rsid w:val="002633B5"/>
    <w:rsid w:val="002635C3"/>
    <w:rsid w:val="002635EC"/>
    <w:rsid w:val="00263905"/>
    <w:rsid w:val="00263911"/>
    <w:rsid w:val="00263A53"/>
    <w:rsid w:val="00263ABD"/>
    <w:rsid w:val="00263DBE"/>
    <w:rsid w:val="00264D63"/>
    <w:rsid w:val="002651BD"/>
    <w:rsid w:val="00265A63"/>
    <w:rsid w:val="00265AF7"/>
    <w:rsid w:val="00265C0C"/>
    <w:rsid w:val="00265D52"/>
    <w:rsid w:val="00265F93"/>
    <w:rsid w:val="0026623A"/>
    <w:rsid w:val="002666FB"/>
    <w:rsid w:val="00266A33"/>
    <w:rsid w:val="00266D0A"/>
    <w:rsid w:val="002676FC"/>
    <w:rsid w:val="00267B0E"/>
    <w:rsid w:val="00267C2A"/>
    <w:rsid w:val="00267D10"/>
    <w:rsid w:val="00270F3A"/>
    <w:rsid w:val="0027141F"/>
    <w:rsid w:val="00271744"/>
    <w:rsid w:val="00271D71"/>
    <w:rsid w:val="00272570"/>
    <w:rsid w:val="002727D5"/>
    <w:rsid w:val="00272988"/>
    <w:rsid w:val="00272C89"/>
    <w:rsid w:val="00272DD5"/>
    <w:rsid w:val="00272EE0"/>
    <w:rsid w:val="0027345E"/>
    <w:rsid w:val="002740AF"/>
    <w:rsid w:val="002742B0"/>
    <w:rsid w:val="00274A3E"/>
    <w:rsid w:val="00275011"/>
    <w:rsid w:val="002750EF"/>
    <w:rsid w:val="0027563B"/>
    <w:rsid w:val="00275BB9"/>
    <w:rsid w:val="00275F65"/>
    <w:rsid w:val="00276057"/>
    <w:rsid w:val="002762F0"/>
    <w:rsid w:val="00276786"/>
    <w:rsid w:val="002767CC"/>
    <w:rsid w:val="00277079"/>
    <w:rsid w:val="00277243"/>
    <w:rsid w:val="0027735C"/>
    <w:rsid w:val="00277B4F"/>
    <w:rsid w:val="00277CBB"/>
    <w:rsid w:val="00277CEF"/>
    <w:rsid w:val="0028033C"/>
    <w:rsid w:val="002806BA"/>
    <w:rsid w:val="00281738"/>
    <w:rsid w:val="002819B3"/>
    <w:rsid w:val="00281C15"/>
    <w:rsid w:val="002822EF"/>
    <w:rsid w:val="00282469"/>
    <w:rsid w:val="002825F3"/>
    <w:rsid w:val="00282CC2"/>
    <w:rsid w:val="00282D73"/>
    <w:rsid w:val="00282DA0"/>
    <w:rsid w:val="00282DF3"/>
    <w:rsid w:val="002831DE"/>
    <w:rsid w:val="00283AD4"/>
    <w:rsid w:val="00283C66"/>
    <w:rsid w:val="00283E50"/>
    <w:rsid w:val="00283FC8"/>
    <w:rsid w:val="00284604"/>
    <w:rsid w:val="0028464F"/>
    <w:rsid w:val="00284AC3"/>
    <w:rsid w:val="00284E7F"/>
    <w:rsid w:val="00285A76"/>
    <w:rsid w:val="00285BF1"/>
    <w:rsid w:val="00285E43"/>
    <w:rsid w:val="00285ECA"/>
    <w:rsid w:val="00285EF4"/>
    <w:rsid w:val="00286041"/>
    <w:rsid w:val="002862FA"/>
    <w:rsid w:val="00286542"/>
    <w:rsid w:val="00286B8C"/>
    <w:rsid w:val="00286EB6"/>
    <w:rsid w:val="0028788F"/>
    <w:rsid w:val="00287A60"/>
    <w:rsid w:val="00287B40"/>
    <w:rsid w:val="00287CAD"/>
    <w:rsid w:val="00287CE1"/>
    <w:rsid w:val="00287F2C"/>
    <w:rsid w:val="00290059"/>
    <w:rsid w:val="002905C7"/>
    <w:rsid w:val="00290FD2"/>
    <w:rsid w:val="00291341"/>
    <w:rsid w:val="00291480"/>
    <w:rsid w:val="00291D60"/>
    <w:rsid w:val="00291DF2"/>
    <w:rsid w:val="00292111"/>
    <w:rsid w:val="00292C31"/>
    <w:rsid w:val="00292CEE"/>
    <w:rsid w:val="00293173"/>
    <w:rsid w:val="002939F4"/>
    <w:rsid w:val="00294223"/>
    <w:rsid w:val="0029498C"/>
    <w:rsid w:val="00294B3E"/>
    <w:rsid w:val="00294BB1"/>
    <w:rsid w:val="00295382"/>
    <w:rsid w:val="00295F5B"/>
    <w:rsid w:val="002961D9"/>
    <w:rsid w:val="002962FB"/>
    <w:rsid w:val="002964FA"/>
    <w:rsid w:val="00296723"/>
    <w:rsid w:val="002968C7"/>
    <w:rsid w:val="0029718D"/>
    <w:rsid w:val="002975D3"/>
    <w:rsid w:val="002976EE"/>
    <w:rsid w:val="002A030A"/>
    <w:rsid w:val="002A0448"/>
    <w:rsid w:val="002A0810"/>
    <w:rsid w:val="002A1CAF"/>
    <w:rsid w:val="002A1E09"/>
    <w:rsid w:val="002A2617"/>
    <w:rsid w:val="002A2B4B"/>
    <w:rsid w:val="002A2D60"/>
    <w:rsid w:val="002A307E"/>
    <w:rsid w:val="002A3200"/>
    <w:rsid w:val="002A3988"/>
    <w:rsid w:val="002A3A86"/>
    <w:rsid w:val="002A3DD5"/>
    <w:rsid w:val="002A412A"/>
    <w:rsid w:val="002A431C"/>
    <w:rsid w:val="002A50A7"/>
    <w:rsid w:val="002A5105"/>
    <w:rsid w:val="002A52E3"/>
    <w:rsid w:val="002A53FE"/>
    <w:rsid w:val="002A577E"/>
    <w:rsid w:val="002A603F"/>
    <w:rsid w:val="002A61D2"/>
    <w:rsid w:val="002A61F2"/>
    <w:rsid w:val="002A73DC"/>
    <w:rsid w:val="002A74F6"/>
    <w:rsid w:val="002A7A5F"/>
    <w:rsid w:val="002A7AC8"/>
    <w:rsid w:val="002A7BEC"/>
    <w:rsid w:val="002A7C6C"/>
    <w:rsid w:val="002B08F3"/>
    <w:rsid w:val="002B1063"/>
    <w:rsid w:val="002B1B5B"/>
    <w:rsid w:val="002B1D32"/>
    <w:rsid w:val="002B2AA9"/>
    <w:rsid w:val="002B34BD"/>
    <w:rsid w:val="002B3699"/>
    <w:rsid w:val="002B37FF"/>
    <w:rsid w:val="002B3C7A"/>
    <w:rsid w:val="002B42CD"/>
    <w:rsid w:val="002B4C0B"/>
    <w:rsid w:val="002B5796"/>
    <w:rsid w:val="002B59BE"/>
    <w:rsid w:val="002B5BC2"/>
    <w:rsid w:val="002B5E75"/>
    <w:rsid w:val="002B6031"/>
    <w:rsid w:val="002B61DA"/>
    <w:rsid w:val="002B6722"/>
    <w:rsid w:val="002B6944"/>
    <w:rsid w:val="002B6ACD"/>
    <w:rsid w:val="002B6CE5"/>
    <w:rsid w:val="002B7A78"/>
    <w:rsid w:val="002B7E5E"/>
    <w:rsid w:val="002C015A"/>
    <w:rsid w:val="002C047D"/>
    <w:rsid w:val="002C054B"/>
    <w:rsid w:val="002C0648"/>
    <w:rsid w:val="002C08D3"/>
    <w:rsid w:val="002C0F49"/>
    <w:rsid w:val="002C0FB7"/>
    <w:rsid w:val="002C1321"/>
    <w:rsid w:val="002C13BE"/>
    <w:rsid w:val="002C1420"/>
    <w:rsid w:val="002C152F"/>
    <w:rsid w:val="002C154D"/>
    <w:rsid w:val="002C186A"/>
    <w:rsid w:val="002C18C1"/>
    <w:rsid w:val="002C1A47"/>
    <w:rsid w:val="002C1B92"/>
    <w:rsid w:val="002C1C1E"/>
    <w:rsid w:val="002C1E24"/>
    <w:rsid w:val="002C1FF4"/>
    <w:rsid w:val="002C244C"/>
    <w:rsid w:val="002C27F2"/>
    <w:rsid w:val="002C280E"/>
    <w:rsid w:val="002C28C2"/>
    <w:rsid w:val="002C3248"/>
    <w:rsid w:val="002C34C0"/>
    <w:rsid w:val="002C3697"/>
    <w:rsid w:val="002C3769"/>
    <w:rsid w:val="002C37D1"/>
    <w:rsid w:val="002C3C8A"/>
    <w:rsid w:val="002C3DC1"/>
    <w:rsid w:val="002C3EF9"/>
    <w:rsid w:val="002C40ED"/>
    <w:rsid w:val="002C44D5"/>
    <w:rsid w:val="002C4F77"/>
    <w:rsid w:val="002C58D2"/>
    <w:rsid w:val="002C5E7C"/>
    <w:rsid w:val="002C5F5F"/>
    <w:rsid w:val="002C6288"/>
    <w:rsid w:val="002C6302"/>
    <w:rsid w:val="002C6519"/>
    <w:rsid w:val="002C655B"/>
    <w:rsid w:val="002C66D9"/>
    <w:rsid w:val="002C6BE2"/>
    <w:rsid w:val="002C6F37"/>
    <w:rsid w:val="002C6FD5"/>
    <w:rsid w:val="002C71A4"/>
    <w:rsid w:val="002C75B1"/>
    <w:rsid w:val="002C7C97"/>
    <w:rsid w:val="002C7CF5"/>
    <w:rsid w:val="002C7F33"/>
    <w:rsid w:val="002D064F"/>
    <w:rsid w:val="002D06B5"/>
    <w:rsid w:val="002D0B29"/>
    <w:rsid w:val="002D1751"/>
    <w:rsid w:val="002D1880"/>
    <w:rsid w:val="002D18BA"/>
    <w:rsid w:val="002D1927"/>
    <w:rsid w:val="002D1D70"/>
    <w:rsid w:val="002D1D8B"/>
    <w:rsid w:val="002D1F21"/>
    <w:rsid w:val="002D22FB"/>
    <w:rsid w:val="002D2928"/>
    <w:rsid w:val="002D37B7"/>
    <w:rsid w:val="002D3CA3"/>
    <w:rsid w:val="002D3DB7"/>
    <w:rsid w:val="002D3F5C"/>
    <w:rsid w:val="002D4045"/>
    <w:rsid w:val="002D4588"/>
    <w:rsid w:val="002D4657"/>
    <w:rsid w:val="002D4906"/>
    <w:rsid w:val="002D49CA"/>
    <w:rsid w:val="002D4ACA"/>
    <w:rsid w:val="002D4D1E"/>
    <w:rsid w:val="002D5243"/>
    <w:rsid w:val="002D59FB"/>
    <w:rsid w:val="002D5E8D"/>
    <w:rsid w:val="002D6243"/>
    <w:rsid w:val="002D642B"/>
    <w:rsid w:val="002D67C1"/>
    <w:rsid w:val="002D6836"/>
    <w:rsid w:val="002D683F"/>
    <w:rsid w:val="002D6EAA"/>
    <w:rsid w:val="002D6FB6"/>
    <w:rsid w:val="002D71BE"/>
    <w:rsid w:val="002D71EC"/>
    <w:rsid w:val="002D79D1"/>
    <w:rsid w:val="002D7ABE"/>
    <w:rsid w:val="002D7AF1"/>
    <w:rsid w:val="002D7C4A"/>
    <w:rsid w:val="002E0396"/>
    <w:rsid w:val="002E03DD"/>
    <w:rsid w:val="002E09C2"/>
    <w:rsid w:val="002E0ADA"/>
    <w:rsid w:val="002E0E36"/>
    <w:rsid w:val="002E10D2"/>
    <w:rsid w:val="002E14F3"/>
    <w:rsid w:val="002E1C42"/>
    <w:rsid w:val="002E1DD9"/>
    <w:rsid w:val="002E2301"/>
    <w:rsid w:val="002E276A"/>
    <w:rsid w:val="002E2783"/>
    <w:rsid w:val="002E28B8"/>
    <w:rsid w:val="002E298A"/>
    <w:rsid w:val="002E2B0B"/>
    <w:rsid w:val="002E3001"/>
    <w:rsid w:val="002E30E6"/>
    <w:rsid w:val="002E3126"/>
    <w:rsid w:val="002E3197"/>
    <w:rsid w:val="002E39FC"/>
    <w:rsid w:val="002E3B98"/>
    <w:rsid w:val="002E447D"/>
    <w:rsid w:val="002E499D"/>
    <w:rsid w:val="002E4EB2"/>
    <w:rsid w:val="002E4F37"/>
    <w:rsid w:val="002E533F"/>
    <w:rsid w:val="002E541E"/>
    <w:rsid w:val="002E54EC"/>
    <w:rsid w:val="002E588A"/>
    <w:rsid w:val="002E595B"/>
    <w:rsid w:val="002E5A04"/>
    <w:rsid w:val="002E61E7"/>
    <w:rsid w:val="002E652F"/>
    <w:rsid w:val="002E73A7"/>
    <w:rsid w:val="002E765B"/>
    <w:rsid w:val="002E7C01"/>
    <w:rsid w:val="002E7DA8"/>
    <w:rsid w:val="002F02F0"/>
    <w:rsid w:val="002F0B2C"/>
    <w:rsid w:val="002F122F"/>
    <w:rsid w:val="002F14F1"/>
    <w:rsid w:val="002F1913"/>
    <w:rsid w:val="002F1A43"/>
    <w:rsid w:val="002F1A9B"/>
    <w:rsid w:val="002F1CD1"/>
    <w:rsid w:val="002F202A"/>
    <w:rsid w:val="002F22D7"/>
    <w:rsid w:val="002F293A"/>
    <w:rsid w:val="002F3037"/>
    <w:rsid w:val="002F34BB"/>
    <w:rsid w:val="002F3B92"/>
    <w:rsid w:val="002F429C"/>
    <w:rsid w:val="002F448E"/>
    <w:rsid w:val="002F4766"/>
    <w:rsid w:val="002F4F9B"/>
    <w:rsid w:val="002F55DD"/>
    <w:rsid w:val="002F5B48"/>
    <w:rsid w:val="002F5C15"/>
    <w:rsid w:val="002F5E34"/>
    <w:rsid w:val="002F5E78"/>
    <w:rsid w:val="002F62F3"/>
    <w:rsid w:val="002F6514"/>
    <w:rsid w:val="002F6CAA"/>
    <w:rsid w:val="002F6F27"/>
    <w:rsid w:val="002F729A"/>
    <w:rsid w:val="002F7973"/>
    <w:rsid w:val="002F7FD6"/>
    <w:rsid w:val="00300121"/>
    <w:rsid w:val="0030064E"/>
    <w:rsid w:val="00300A3E"/>
    <w:rsid w:val="0030159B"/>
    <w:rsid w:val="00301D94"/>
    <w:rsid w:val="00302038"/>
    <w:rsid w:val="0030208F"/>
    <w:rsid w:val="003026DC"/>
    <w:rsid w:val="00302893"/>
    <w:rsid w:val="00302B37"/>
    <w:rsid w:val="00302F29"/>
    <w:rsid w:val="003035AF"/>
    <w:rsid w:val="003036C5"/>
    <w:rsid w:val="003037F5"/>
    <w:rsid w:val="00304016"/>
    <w:rsid w:val="00304719"/>
    <w:rsid w:val="003047A6"/>
    <w:rsid w:val="00304B7D"/>
    <w:rsid w:val="00304F21"/>
    <w:rsid w:val="00305033"/>
    <w:rsid w:val="00305103"/>
    <w:rsid w:val="0030527C"/>
    <w:rsid w:val="003057D6"/>
    <w:rsid w:val="003058C3"/>
    <w:rsid w:val="00305961"/>
    <w:rsid w:val="00305BF6"/>
    <w:rsid w:val="00305BFC"/>
    <w:rsid w:val="0030611E"/>
    <w:rsid w:val="00306203"/>
    <w:rsid w:val="003066D9"/>
    <w:rsid w:val="00306CFA"/>
    <w:rsid w:val="00306FAB"/>
    <w:rsid w:val="003073B7"/>
    <w:rsid w:val="003078B9"/>
    <w:rsid w:val="00307C89"/>
    <w:rsid w:val="00310111"/>
    <w:rsid w:val="00310236"/>
    <w:rsid w:val="003106EE"/>
    <w:rsid w:val="00310746"/>
    <w:rsid w:val="003109F1"/>
    <w:rsid w:val="00310C82"/>
    <w:rsid w:val="00310F19"/>
    <w:rsid w:val="00311246"/>
    <w:rsid w:val="00311442"/>
    <w:rsid w:val="0031179F"/>
    <w:rsid w:val="0031188B"/>
    <w:rsid w:val="003119C6"/>
    <w:rsid w:val="0031209D"/>
    <w:rsid w:val="003122DB"/>
    <w:rsid w:val="0031234D"/>
    <w:rsid w:val="003126B7"/>
    <w:rsid w:val="003128C5"/>
    <w:rsid w:val="00312D3D"/>
    <w:rsid w:val="003137FA"/>
    <w:rsid w:val="00313DB7"/>
    <w:rsid w:val="00314F0C"/>
    <w:rsid w:val="0031557D"/>
    <w:rsid w:val="003156E4"/>
    <w:rsid w:val="0031612D"/>
    <w:rsid w:val="00316B5E"/>
    <w:rsid w:val="00317390"/>
    <w:rsid w:val="003174B4"/>
    <w:rsid w:val="00317668"/>
    <w:rsid w:val="003201D4"/>
    <w:rsid w:val="003202C8"/>
    <w:rsid w:val="0032074D"/>
    <w:rsid w:val="0032095E"/>
    <w:rsid w:val="00320B59"/>
    <w:rsid w:val="003217C5"/>
    <w:rsid w:val="00321AC7"/>
    <w:rsid w:val="00321B85"/>
    <w:rsid w:val="00321BBB"/>
    <w:rsid w:val="00321BD0"/>
    <w:rsid w:val="00321E0D"/>
    <w:rsid w:val="00321F40"/>
    <w:rsid w:val="00322724"/>
    <w:rsid w:val="00322CCC"/>
    <w:rsid w:val="00322CE0"/>
    <w:rsid w:val="00322DAF"/>
    <w:rsid w:val="00322DE3"/>
    <w:rsid w:val="00322E82"/>
    <w:rsid w:val="00322F74"/>
    <w:rsid w:val="003230C9"/>
    <w:rsid w:val="00323132"/>
    <w:rsid w:val="003235B6"/>
    <w:rsid w:val="00323C79"/>
    <w:rsid w:val="0032405A"/>
    <w:rsid w:val="0032456E"/>
    <w:rsid w:val="003248FA"/>
    <w:rsid w:val="00324EF7"/>
    <w:rsid w:val="00325374"/>
    <w:rsid w:val="0032550B"/>
    <w:rsid w:val="00326138"/>
    <w:rsid w:val="0032634F"/>
    <w:rsid w:val="00326396"/>
    <w:rsid w:val="0032679C"/>
    <w:rsid w:val="003271F2"/>
    <w:rsid w:val="003273C5"/>
    <w:rsid w:val="0032762F"/>
    <w:rsid w:val="003276E4"/>
    <w:rsid w:val="003277AD"/>
    <w:rsid w:val="003279E4"/>
    <w:rsid w:val="00327D46"/>
    <w:rsid w:val="0033010A"/>
    <w:rsid w:val="00330E03"/>
    <w:rsid w:val="0033111D"/>
    <w:rsid w:val="00331176"/>
    <w:rsid w:val="0033140A"/>
    <w:rsid w:val="00331420"/>
    <w:rsid w:val="0033152A"/>
    <w:rsid w:val="0033184A"/>
    <w:rsid w:val="00331A43"/>
    <w:rsid w:val="00331DE7"/>
    <w:rsid w:val="003321D3"/>
    <w:rsid w:val="003322F1"/>
    <w:rsid w:val="003328DB"/>
    <w:rsid w:val="00332B64"/>
    <w:rsid w:val="00332E03"/>
    <w:rsid w:val="00333139"/>
    <w:rsid w:val="00333517"/>
    <w:rsid w:val="0033382E"/>
    <w:rsid w:val="00333BB9"/>
    <w:rsid w:val="00333D96"/>
    <w:rsid w:val="00334257"/>
    <w:rsid w:val="00334CBC"/>
    <w:rsid w:val="00334DC1"/>
    <w:rsid w:val="00334F01"/>
    <w:rsid w:val="00334F38"/>
    <w:rsid w:val="0033504C"/>
    <w:rsid w:val="00335244"/>
    <w:rsid w:val="00335278"/>
    <w:rsid w:val="00335341"/>
    <w:rsid w:val="003356B6"/>
    <w:rsid w:val="00335797"/>
    <w:rsid w:val="00335A61"/>
    <w:rsid w:val="00336247"/>
    <w:rsid w:val="00336308"/>
    <w:rsid w:val="00336B7A"/>
    <w:rsid w:val="00336D8A"/>
    <w:rsid w:val="00336E81"/>
    <w:rsid w:val="00337F97"/>
    <w:rsid w:val="003402D8"/>
    <w:rsid w:val="003403F0"/>
    <w:rsid w:val="003414CC"/>
    <w:rsid w:val="003417D7"/>
    <w:rsid w:val="003421EB"/>
    <w:rsid w:val="003426AC"/>
    <w:rsid w:val="003426B4"/>
    <w:rsid w:val="003426B9"/>
    <w:rsid w:val="00342725"/>
    <w:rsid w:val="00342973"/>
    <w:rsid w:val="00342AD4"/>
    <w:rsid w:val="0034314C"/>
    <w:rsid w:val="003438C2"/>
    <w:rsid w:val="0034431D"/>
    <w:rsid w:val="00344368"/>
    <w:rsid w:val="003444A4"/>
    <w:rsid w:val="00344735"/>
    <w:rsid w:val="00344901"/>
    <w:rsid w:val="00344A46"/>
    <w:rsid w:val="00344AD9"/>
    <w:rsid w:val="00344CC4"/>
    <w:rsid w:val="0034594B"/>
    <w:rsid w:val="00345ABE"/>
    <w:rsid w:val="00345B4C"/>
    <w:rsid w:val="00345D16"/>
    <w:rsid w:val="003460B0"/>
    <w:rsid w:val="003461C7"/>
    <w:rsid w:val="00346493"/>
    <w:rsid w:val="00346639"/>
    <w:rsid w:val="003466E3"/>
    <w:rsid w:val="00346774"/>
    <w:rsid w:val="00346850"/>
    <w:rsid w:val="00346C26"/>
    <w:rsid w:val="0034742B"/>
    <w:rsid w:val="00347AFB"/>
    <w:rsid w:val="00347F9A"/>
    <w:rsid w:val="003509A6"/>
    <w:rsid w:val="00350C76"/>
    <w:rsid w:val="00350C9A"/>
    <w:rsid w:val="00350CB9"/>
    <w:rsid w:val="00350D0E"/>
    <w:rsid w:val="00350F9E"/>
    <w:rsid w:val="00351179"/>
    <w:rsid w:val="00351356"/>
    <w:rsid w:val="0035136A"/>
    <w:rsid w:val="003514E6"/>
    <w:rsid w:val="003515C4"/>
    <w:rsid w:val="0035178D"/>
    <w:rsid w:val="00351808"/>
    <w:rsid w:val="00351A54"/>
    <w:rsid w:val="0035262C"/>
    <w:rsid w:val="0035273E"/>
    <w:rsid w:val="00352AC7"/>
    <w:rsid w:val="00352B87"/>
    <w:rsid w:val="00352FD1"/>
    <w:rsid w:val="003539C7"/>
    <w:rsid w:val="003539F8"/>
    <w:rsid w:val="0035407C"/>
    <w:rsid w:val="0035448B"/>
    <w:rsid w:val="00354AA3"/>
    <w:rsid w:val="0035502F"/>
    <w:rsid w:val="003554EF"/>
    <w:rsid w:val="00355A16"/>
    <w:rsid w:val="00355D94"/>
    <w:rsid w:val="00355ED4"/>
    <w:rsid w:val="00356218"/>
    <w:rsid w:val="00356A46"/>
    <w:rsid w:val="003572B7"/>
    <w:rsid w:val="0035783E"/>
    <w:rsid w:val="003579FF"/>
    <w:rsid w:val="00357AB7"/>
    <w:rsid w:val="00357C07"/>
    <w:rsid w:val="00357CE2"/>
    <w:rsid w:val="00360014"/>
    <w:rsid w:val="003604A9"/>
    <w:rsid w:val="00360C55"/>
    <w:rsid w:val="00360D2D"/>
    <w:rsid w:val="003611C6"/>
    <w:rsid w:val="003612DF"/>
    <w:rsid w:val="00361568"/>
    <w:rsid w:val="00361594"/>
    <w:rsid w:val="00361666"/>
    <w:rsid w:val="003617F1"/>
    <w:rsid w:val="0036189A"/>
    <w:rsid w:val="00361BEA"/>
    <w:rsid w:val="00361D3A"/>
    <w:rsid w:val="0036277A"/>
    <w:rsid w:val="00362801"/>
    <w:rsid w:val="00362B60"/>
    <w:rsid w:val="00362DE8"/>
    <w:rsid w:val="00363D46"/>
    <w:rsid w:val="00363E6B"/>
    <w:rsid w:val="00364036"/>
    <w:rsid w:val="0036409F"/>
    <w:rsid w:val="00364113"/>
    <w:rsid w:val="003641CC"/>
    <w:rsid w:val="00364882"/>
    <w:rsid w:val="00364DC6"/>
    <w:rsid w:val="00364ED8"/>
    <w:rsid w:val="003652A7"/>
    <w:rsid w:val="0036534F"/>
    <w:rsid w:val="00365642"/>
    <w:rsid w:val="00365992"/>
    <w:rsid w:val="00365F08"/>
    <w:rsid w:val="0036642F"/>
    <w:rsid w:val="003667C8"/>
    <w:rsid w:val="0036686F"/>
    <w:rsid w:val="0036688E"/>
    <w:rsid w:val="003669DD"/>
    <w:rsid w:val="00366A4B"/>
    <w:rsid w:val="00366C07"/>
    <w:rsid w:val="00367229"/>
    <w:rsid w:val="003673C6"/>
    <w:rsid w:val="0036777B"/>
    <w:rsid w:val="003679E5"/>
    <w:rsid w:val="00367D01"/>
    <w:rsid w:val="00367D48"/>
    <w:rsid w:val="0037024D"/>
    <w:rsid w:val="00370361"/>
    <w:rsid w:val="0037121E"/>
    <w:rsid w:val="0037125B"/>
    <w:rsid w:val="00371521"/>
    <w:rsid w:val="00371665"/>
    <w:rsid w:val="00372741"/>
    <w:rsid w:val="00372B18"/>
    <w:rsid w:val="00372F83"/>
    <w:rsid w:val="00373013"/>
    <w:rsid w:val="003737C0"/>
    <w:rsid w:val="00373909"/>
    <w:rsid w:val="00373F5F"/>
    <w:rsid w:val="00373F82"/>
    <w:rsid w:val="0037427D"/>
    <w:rsid w:val="003746C0"/>
    <w:rsid w:val="00374A94"/>
    <w:rsid w:val="00374B20"/>
    <w:rsid w:val="0037555D"/>
    <w:rsid w:val="00375732"/>
    <w:rsid w:val="00375C18"/>
    <w:rsid w:val="00375DD1"/>
    <w:rsid w:val="003760D9"/>
    <w:rsid w:val="00376DD4"/>
    <w:rsid w:val="00377107"/>
    <w:rsid w:val="003772D9"/>
    <w:rsid w:val="0037779B"/>
    <w:rsid w:val="00377C5E"/>
    <w:rsid w:val="00380174"/>
    <w:rsid w:val="00380266"/>
    <w:rsid w:val="0038030A"/>
    <w:rsid w:val="0038073D"/>
    <w:rsid w:val="00380CF4"/>
    <w:rsid w:val="00380DC1"/>
    <w:rsid w:val="00380E5D"/>
    <w:rsid w:val="003812EC"/>
    <w:rsid w:val="00381783"/>
    <w:rsid w:val="00381AB4"/>
    <w:rsid w:val="00381E88"/>
    <w:rsid w:val="0038212B"/>
    <w:rsid w:val="003821BA"/>
    <w:rsid w:val="003823D5"/>
    <w:rsid w:val="00382841"/>
    <w:rsid w:val="00382BD7"/>
    <w:rsid w:val="003830A8"/>
    <w:rsid w:val="00383CB2"/>
    <w:rsid w:val="00383D46"/>
    <w:rsid w:val="003840E3"/>
    <w:rsid w:val="003841D1"/>
    <w:rsid w:val="00384794"/>
    <w:rsid w:val="00384AA7"/>
    <w:rsid w:val="00384AE3"/>
    <w:rsid w:val="00384AEA"/>
    <w:rsid w:val="00384CF0"/>
    <w:rsid w:val="00385051"/>
    <w:rsid w:val="0038554C"/>
    <w:rsid w:val="003855A8"/>
    <w:rsid w:val="0038561C"/>
    <w:rsid w:val="00385832"/>
    <w:rsid w:val="00385A78"/>
    <w:rsid w:val="00385F92"/>
    <w:rsid w:val="003860D4"/>
    <w:rsid w:val="003861E1"/>
    <w:rsid w:val="003866C3"/>
    <w:rsid w:val="003869BF"/>
    <w:rsid w:val="00386F22"/>
    <w:rsid w:val="0038741F"/>
    <w:rsid w:val="00390530"/>
    <w:rsid w:val="00390541"/>
    <w:rsid w:val="0039099A"/>
    <w:rsid w:val="003909B3"/>
    <w:rsid w:val="00390A09"/>
    <w:rsid w:val="00390A1C"/>
    <w:rsid w:val="00390BA8"/>
    <w:rsid w:val="003917DC"/>
    <w:rsid w:val="00391D76"/>
    <w:rsid w:val="00391DD3"/>
    <w:rsid w:val="00391E6A"/>
    <w:rsid w:val="00391FA3"/>
    <w:rsid w:val="00392345"/>
    <w:rsid w:val="00392926"/>
    <w:rsid w:val="00392C31"/>
    <w:rsid w:val="00393091"/>
    <w:rsid w:val="0039323E"/>
    <w:rsid w:val="0039335C"/>
    <w:rsid w:val="0039338D"/>
    <w:rsid w:val="00393857"/>
    <w:rsid w:val="003939BC"/>
    <w:rsid w:val="003943C7"/>
    <w:rsid w:val="003944C0"/>
    <w:rsid w:val="0039458B"/>
    <w:rsid w:val="003946EE"/>
    <w:rsid w:val="00394E6C"/>
    <w:rsid w:val="0039570B"/>
    <w:rsid w:val="0039584C"/>
    <w:rsid w:val="00395D68"/>
    <w:rsid w:val="00395DA4"/>
    <w:rsid w:val="00395DC1"/>
    <w:rsid w:val="00395E0C"/>
    <w:rsid w:val="00395F96"/>
    <w:rsid w:val="0039651F"/>
    <w:rsid w:val="003969ED"/>
    <w:rsid w:val="003974D1"/>
    <w:rsid w:val="003977C8"/>
    <w:rsid w:val="0039780A"/>
    <w:rsid w:val="00397F53"/>
    <w:rsid w:val="00397F91"/>
    <w:rsid w:val="003A0232"/>
    <w:rsid w:val="003A0D3E"/>
    <w:rsid w:val="003A0F3D"/>
    <w:rsid w:val="003A1085"/>
    <w:rsid w:val="003A1A2B"/>
    <w:rsid w:val="003A2019"/>
    <w:rsid w:val="003A2641"/>
    <w:rsid w:val="003A26EE"/>
    <w:rsid w:val="003A2C3C"/>
    <w:rsid w:val="003A2EE2"/>
    <w:rsid w:val="003A30A7"/>
    <w:rsid w:val="003A336E"/>
    <w:rsid w:val="003A35E6"/>
    <w:rsid w:val="003A3632"/>
    <w:rsid w:val="003A3D96"/>
    <w:rsid w:val="003A3EAA"/>
    <w:rsid w:val="003A42C6"/>
    <w:rsid w:val="003A442E"/>
    <w:rsid w:val="003A4767"/>
    <w:rsid w:val="003A4C3C"/>
    <w:rsid w:val="003A4F24"/>
    <w:rsid w:val="003A519E"/>
    <w:rsid w:val="003A577C"/>
    <w:rsid w:val="003A5CBF"/>
    <w:rsid w:val="003A5DF4"/>
    <w:rsid w:val="003A5EAC"/>
    <w:rsid w:val="003A63C3"/>
    <w:rsid w:val="003A63DD"/>
    <w:rsid w:val="003A680A"/>
    <w:rsid w:val="003A69FE"/>
    <w:rsid w:val="003A6FCC"/>
    <w:rsid w:val="003A6FFC"/>
    <w:rsid w:val="003A7034"/>
    <w:rsid w:val="003A761C"/>
    <w:rsid w:val="003A777A"/>
    <w:rsid w:val="003A7C66"/>
    <w:rsid w:val="003B0F43"/>
    <w:rsid w:val="003B1433"/>
    <w:rsid w:val="003B1645"/>
    <w:rsid w:val="003B1BA9"/>
    <w:rsid w:val="003B1BC1"/>
    <w:rsid w:val="003B1C14"/>
    <w:rsid w:val="003B1CC2"/>
    <w:rsid w:val="003B22FF"/>
    <w:rsid w:val="003B2B6B"/>
    <w:rsid w:val="003B3165"/>
    <w:rsid w:val="003B3490"/>
    <w:rsid w:val="003B3D1F"/>
    <w:rsid w:val="003B3DFF"/>
    <w:rsid w:val="003B466A"/>
    <w:rsid w:val="003B4E02"/>
    <w:rsid w:val="003B4E8C"/>
    <w:rsid w:val="003B5067"/>
    <w:rsid w:val="003B5C60"/>
    <w:rsid w:val="003B5E35"/>
    <w:rsid w:val="003B624A"/>
    <w:rsid w:val="003B6A79"/>
    <w:rsid w:val="003B71D6"/>
    <w:rsid w:val="003B7AEB"/>
    <w:rsid w:val="003B7BF0"/>
    <w:rsid w:val="003C0530"/>
    <w:rsid w:val="003C073D"/>
    <w:rsid w:val="003C0999"/>
    <w:rsid w:val="003C0ADC"/>
    <w:rsid w:val="003C0BE8"/>
    <w:rsid w:val="003C0F71"/>
    <w:rsid w:val="003C10AA"/>
    <w:rsid w:val="003C1484"/>
    <w:rsid w:val="003C1863"/>
    <w:rsid w:val="003C1D5D"/>
    <w:rsid w:val="003C2D0B"/>
    <w:rsid w:val="003C32BD"/>
    <w:rsid w:val="003C3DAF"/>
    <w:rsid w:val="003C4CD3"/>
    <w:rsid w:val="003C4DFF"/>
    <w:rsid w:val="003C4F00"/>
    <w:rsid w:val="003C5079"/>
    <w:rsid w:val="003C50B0"/>
    <w:rsid w:val="003C526D"/>
    <w:rsid w:val="003C55D4"/>
    <w:rsid w:val="003C5AE0"/>
    <w:rsid w:val="003C5F73"/>
    <w:rsid w:val="003C63A4"/>
    <w:rsid w:val="003C6D80"/>
    <w:rsid w:val="003C715C"/>
    <w:rsid w:val="003C72A4"/>
    <w:rsid w:val="003C72B0"/>
    <w:rsid w:val="003C7D55"/>
    <w:rsid w:val="003D0050"/>
    <w:rsid w:val="003D04E5"/>
    <w:rsid w:val="003D0663"/>
    <w:rsid w:val="003D0741"/>
    <w:rsid w:val="003D0A20"/>
    <w:rsid w:val="003D11F6"/>
    <w:rsid w:val="003D14D8"/>
    <w:rsid w:val="003D163F"/>
    <w:rsid w:val="003D16F1"/>
    <w:rsid w:val="003D1A3E"/>
    <w:rsid w:val="003D1E07"/>
    <w:rsid w:val="003D1E2D"/>
    <w:rsid w:val="003D2513"/>
    <w:rsid w:val="003D28A1"/>
    <w:rsid w:val="003D2AFC"/>
    <w:rsid w:val="003D3544"/>
    <w:rsid w:val="003D36E5"/>
    <w:rsid w:val="003D3BC9"/>
    <w:rsid w:val="003D40C1"/>
    <w:rsid w:val="003D40DE"/>
    <w:rsid w:val="003D4D43"/>
    <w:rsid w:val="003D4DE9"/>
    <w:rsid w:val="003D54A7"/>
    <w:rsid w:val="003D582F"/>
    <w:rsid w:val="003D5A96"/>
    <w:rsid w:val="003D5E08"/>
    <w:rsid w:val="003D5E6F"/>
    <w:rsid w:val="003D5FB8"/>
    <w:rsid w:val="003D602D"/>
    <w:rsid w:val="003D6067"/>
    <w:rsid w:val="003D6485"/>
    <w:rsid w:val="003D69B9"/>
    <w:rsid w:val="003D6BC4"/>
    <w:rsid w:val="003D6C09"/>
    <w:rsid w:val="003D6C84"/>
    <w:rsid w:val="003D78BA"/>
    <w:rsid w:val="003D7C17"/>
    <w:rsid w:val="003D7C97"/>
    <w:rsid w:val="003D7D4A"/>
    <w:rsid w:val="003E0B18"/>
    <w:rsid w:val="003E0B8C"/>
    <w:rsid w:val="003E0EF7"/>
    <w:rsid w:val="003E10E8"/>
    <w:rsid w:val="003E2099"/>
    <w:rsid w:val="003E2136"/>
    <w:rsid w:val="003E2473"/>
    <w:rsid w:val="003E2501"/>
    <w:rsid w:val="003E2523"/>
    <w:rsid w:val="003E2CA5"/>
    <w:rsid w:val="003E3260"/>
    <w:rsid w:val="003E3292"/>
    <w:rsid w:val="003E4201"/>
    <w:rsid w:val="003E444F"/>
    <w:rsid w:val="003E4B28"/>
    <w:rsid w:val="003E5446"/>
    <w:rsid w:val="003E561B"/>
    <w:rsid w:val="003E56CC"/>
    <w:rsid w:val="003E5A4A"/>
    <w:rsid w:val="003E60A2"/>
    <w:rsid w:val="003E63BD"/>
    <w:rsid w:val="003E77BF"/>
    <w:rsid w:val="003E7AA3"/>
    <w:rsid w:val="003E7E39"/>
    <w:rsid w:val="003E7E6A"/>
    <w:rsid w:val="003E7F21"/>
    <w:rsid w:val="003F00AC"/>
    <w:rsid w:val="003F059D"/>
    <w:rsid w:val="003F096F"/>
    <w:rsid w:val="003F0A1B"/>
    <w:rsid w:val="003F0AF9"/>
    <w:rsid w:val="003F149D"/>
    <w:rsid w:val="003F179D"/>
    <w:rsid w:val="003F1B37"/>
    <w:rsid w:val="003F1B65"/>
    <w:rsid w:val="003F1C22"/>
    <w:rsid w:val="003F1FA4"/>
    <w:rsid w:val="003F235C"/>
    <w:rsid w:val="003F2430"/>
    <w:rsid w:val="003F288C"/>
    <w:rsid w:val="003F2A6B"/>
    <w:rsid w:val="003F2EE5"/>
    <w:rsid w:val="003F3114"/>
    <w:rsid w:val="003F3201"/>
    <w:rsid w:val="003F3B81"/>
    <w:rsid w:val="003F444C"/>
    <w:rsid w:val="003F4DC5"/>
    <w:rsid w:val="003F4FD7"/>
    <w:rsid w:val="003F5777"/>
    <w:rsid w:val="003F5A17"/>
    <w:rsid w:val="003F65D7"/>
    <w:rsid w:val="003F713F"/>
    <w:rsid w:val="003F718C"/>
    <w:rsid w:val="003F73C5"/>
    <w:rsid w:val="004003FD"/>
    <w:rsid w:val="00400557"/>
    <w:rsid w:val="00400831"/>
    <w:rsid w:val="00400CE8"/>
    <w:rsid w:val="00400D2C"/>
    <w:rsid w:val="00400F06"/>
    <w:rsid w:val="00401590"/>
    <w:rsid w:val="00401741"/>
    <w:rsid w:val="004019FD"/>
    <w:rsid w:val="00401A6B"/>
    <w:rsid w:val="00401EE8"/>
    <w:rsid w:val="00402155"/>
    <w:rsid w:val="004023B1"/>
    <w:rsid w:val="0040294C"/>
    <w:rsid w:val="00402B65"/>
    <w:rsid w:val="00402E85"/>
    <w:rsid w:val="00402F62"/>
    <w:rsid w:val="0040353F"/>
    <w:rsid w:val="00403592"/>
    <w:rsid w:val="004035FC"/>
    <w:rsid w:val="004037AE"/>
    <w:rsid w:val="0040384B"/>
    <w:rsid w:val="004038E1"/>
    <w:rsid w:val="00403DDC"/>
    <w:rsid w:val="00403DE2"/>
    <w:rsid w:val="00404418"/>
    <w:rsid w:val="00404881"/>
    <w:rsid w:val="00404AA3"/>
    <w:rsid w:val="00404C8D"/>
    <w:rsid w:val="00404CB1"/>
    <w:rsid w:val="00405199"/>
    <w:rsid w:val="004051AB"/>
    <w:rsid w:val="004061D7"/>
    <w:rsid w:val="00406216"/>
    <w:rsid w:val="0040633C"/>
    <w:rsid w:val="00406825"/>
    <w:rsid w:val="00406A4A"/>
    <w:rsid w:val="004071C4"/>
    <w:rsid w:val="00407874"/>
    <w:rsid w:val="00407E6A"/>
    <w:rsid w:val="00410C7D"/>
    <w:rsid w:val="004116AE"/>
    <w:rsid w:val="004116C6"/>
    <w:rsid w:val="00411AC3"/>
    <w:rsid w:val="00411BF4"/>
    <w:rsid w:val="00411D1F"/>
    <w:rsid w:val="00412124"/>
    <w:rsid w:val="0041262C"/>
    <w:rsid w:val="00412640"/>
    <w:rsid w:val="00412B05"/>
    <w:rsid w:val="004130C9"/>
    <w:rsid w:val="0041331E"/>
    <w:rsid w:val="00413577"/>
    <w:rsid w:val="0041390E"/>
    <w:rsid w:val="00413BA7"/>
    <w:rsid w:val="0041411C"/>
    <w:rsid w:val="0041431E"/>
    <w:rsid w:val="00414612"/>
    <w:rsid w:val="00414766"/>
    <w:rsid w:val="0041493C"/>
    <w:rsid w:val="00414946"/>
    <w:rsid w:val="0041576B"/>
    <w:rsid w:val="00415976"/>
    <w:rsid w:val="00415ACF"/>
    <w:rsid w:val="00415B80"/>
    <w:rsid w:val="004165E5"/>
    <w:rsid w:val="00416CD0"/>
    <w:rsid w:val="00417040"/>
    <w:rsid w:val="004170FE"/>
    <w:rsid w:val="0041712D"/>
    <w:rsid w:val="00417309"/>
    <w:rsid w:val="00417754"/>
    <w:rsid w:val="0041777C"/>
    <w:rsid w:val="00417896"/>
    <w:rsid w:val="004179BD"/>
    <w:rsid w:val="00417A47"/>
    <w:rsid w:val="00417A78"/>
    <w:rsid w:val="004200C4"/>
    <w:rsid w:val="00420322"/>
    <w:rsid w:val="004205F2"/>
    <w:rsid w:val="004208B3"/>
    <w:rsid w:val="00420AEE"/>
    <w:rsid w:val="00420B71"/>
    <w:rsid w:val="00421AE2"/>
    <w:rsid w:val="00422BE5"/>
    <w:rsid w:val="00422D89"/>
    <w:rsid w:val="0042343D"/>
    <w:rsid w:val="00423A27"/>
    <w:rsid w:val="004240DE"/>
    <w:rsid w:val="00424298"/>
    <w:rsid w:val="00424330"/>
    <w:rsid w:val="00424835"/>
    <w:rsid w:val="004249A1"/>
    <w:rsid w:val="00425425"/>
    <w:rsid w:val="0042549F"/>
    <w:rsid w:val="004254B4"/>
    <w:rsid w:val="0042554C"/>
    <w:rsid w:val="0042556A"/>
    <w:rsid w:val="004259FF"/>
    <w:rsid w:val="0042603A"/>
    <w:rsid w:val="004260BB"/>
    <w:rsid w:val="004262E2"/>
    <w:rsid w:val="00426406"/>
    <w:rsid w:val="00426516"/>
    <w:rsid w:val="00426A5A"/>
    <w:rsid w:val="00426CA4"/>
    <w:rsid w:val="0042752B"/>
    <w:rsid w:val="00427A1B"/>
    <w:rsid w:val="00427AA5"/>
    <w:rsid w:val="00427DC5"/>
    <w:rsid w:val="0043020E"/>
    <w:rsid w:val="00430713"/>
    <w:rsid w:val="00430E0B"/>
    <w:rsid w:val="004311BB"/>
    <w:rsid w:val="00431280"/>
    <w:rsid w:val="00431AAC"/>
    <w:rsid w:val="004325EF"/>
    <w:rsid w:val="00432661"/>
    <w:rsid w:val="00432896"/>
    <w:rsid w:val="00432BE0"/>
    <w:rsid w:val="004332ED"/>
    <w:rsid w:val="00433310"/>
    <w:rsid w:val="004334AF"/>
    <w:rsid w:val="004337E2"/>
    <w:rsid w:val="004339A2"/>
    <w:rsid w:val="00433C7C"/>
    <w:rsid w:val="00433E13"/>
    <w:rsid w:val="00433FD1"/>
    <w:rsid w:val="0043416E"/>
    <w:rsid w:val="004344B2"/>
    <w:rsid w:val="00434E15"/>
    <w:rsid w:val="00434E6C"/>
    <w:rsid w:val="00435544"/>
    <w:rsid w:val="0043582F"/>
    <w:rsid w:val="004359F1"/>
    <w:rsid w:val="00435E1A"/>
    <w:rsid w:val="00436420"/>
    <w:rsid w:val="00436B22"/>
    <w:rsid w:val="00436BDC"/>
    <w:rsid w:val="0043718A"/>
    <w:rsid w:val="00437364"/>
    <w:rsid w:val="00437847"/>
    <w:rsid w:val="00437B65"/>
    <w:rsid w:val="00437D49"/>
    <w:rsid w:val="004403A5"/>
    <w:rsid w:val="004407D8"/>
    <w:rsid w:val="0044081C"/>
    <w:rsid w:val="00440A45"/>
    <w:rsid w:val="00440CD3"/>
    <w:rsid w:val="004414E2"/>
    <w:rsid w:val="00441ADF"/>
    <w:rsid w:val="00442416"/>
    <w:rsid w:val="00442C2E"/>
    <w:rsid w:val="00442D41"/>
    <w:rsid w:val="004432FA"/>
    <w:rsid w:val="004437D9"/>
    <w:rsid w:val="00443D31"/>
    <w:rsid w:val="00443DC6"/>
    <w:rsid w:val="00444068"/>
    <w:rsid w:val="004440B9"/>
    <w:rsid w:val="0044415D"/>
    <w:rsid w:val="0044478F"/>
    <w:rsid w:val="004447F9"/>
    <w:rsid w:val="00444A1E"/>
    <w:rsid w:val="00444B8F"/>
    <w:rsid w:val="0044500A"/>
    <w:rsid w:val="0044525F"/>
    <w:rsid w:val="00445C8D"/>
    <w:rsid w:val="00445CB2"/>
    <w:rsid w:val="00445E30"/>
    <w:rsid w:val="00446448"/>
    <w:rsid w:val="00446531"/>
    <w:rsid w:val="00446619"/>
    <w:rsid w:val="004468C5"/>
    <w:rsid w:val="004469F9"/>
    <w:rsid w:val="00446A8C"/>
    <w:rsid w:val="00446BB3"/>
    <w:rsid w:val="00446FAC"/>
    <w:rsid w:val="00447007"/>
    <w:rsid w:val="0044703D"/>
    <w:rsid w:val="00447297"/>
    <w:rsid w:val="004472ED"/>
    <w:rsid w:val="00447444"/>
    <w:rsid w:val="00447577"/>
    <w:rsid w:val="004476D7"/>
    <w:rsid w:val="004501E0"/>
    <w:rsid w:val="004503E1"/>
    <w:rsid w:val="004506BF"/>
    <w:rsid w:val="004507FC"/>
    <w:rsid w:val="00450C39"/>
    <w:rsid w:val="00450D4C"/>
    <w:rsid w:val="0045107E"/>
    <w:rsid w:val="004510D4"/>
    <w:rsid w:val="004512C1"/>
    <w:rsid w:val="0045162F"/>
    <w:rsid w:val="004516B8"/>
    <w:rsid w:val="0045196D"/>
    <w:rsid w:val="00451990"/>
    <w:rsid w:val="004519DF"/>
    <w:rsid w:val="00451A87"/>
    <w:rsid w:val="0045212B"/>
    <w:rsid w:val="00452E4F"/>
    <w:rsid w:val="00452E54"/>
    <w:rsid w:val="00452FE4"/>
    <w:rsid w:val="00453124"/>
    <w:rsid w:val="004532FF"/>
    <w:rsid w:val="00453434"/>
    <w:rsid w:val="004534D3"/>
    <w:rsid w:val="00453790"/>
    <w:rsid w:val="00453966"/>
    <w:rsid w:val="004549CD"/>
    <w:rsid w:val="00454A64"/>
    <w:rsid w:val="00454B47"/>
    <w:rsid w:val="00455092"/>
    <w:rsid w:val="0045536C"/>
    <w:rsid w:val="00455C12"/>
    <w:rsid w:val="00456247"/>
    <w:rsid w:val="00456CF0"/>
    <w:rsid w:val="00456F05"/>
    <w:rsid w:val="00457572"/>
    <w:rsid w:val="004575C8"/>
    <w:rsid w:val="00457B7C"/>
    <w:rsid w:val="00457BF3"/>
    <w:rsid w:val="00457CBD"/>
    <w:rsid w:val="00457E88"/>
    <w:rsid w:val="00460C09"/>
    <w:rsid w:val="00461041"/>
    <w:rsid w:val="0046182E"/>
    <w:rsid w:val="004618B8"/>
    <w:rsid w:val="00461CC6"/>
    <w:rsid w:val="00461D73"/>
    <w:rsid w:val="0046205A"/>
    <w:rsid w:val="004621AC"/>
    <w:rsid w:val="0046221B"/>
    <w:rsid w:val="00462282"/>
    <w:rsid w:val="0046249A"/>
    <w:rsid w:val="00462896"/>
    <w:rsid w:val="00462C8B"/>
    <w:rsid w:val="00462D34"/>
    <w:rsid w:val="00463705"/>
    <w:rsid w:val="00463B83"/>
    <w:rsid w:val="00463C66"/>
    <w:rsid w:val="004642F9"/>
    <w:rsid w:val="0046442C"/>
    <w:rsid w:val="00464BCF"/>
    <w:rsid w:val="00465504"/>
    <w:rsid w:val="0046570B"/>
    <w:rsid w:val="0046595A"/>
    <w:rsid w:val="004659A2"/>
    <w:rsid w:val="00465CAC"/>
    <w:rsid w:val="004669A2"/>
    <w:rsid w:val="00466A5B"/>
    <w:rsid w:val="00466A72"/>
    <w:rsid w:val="00466BB8"/>
    <w:rsid w:val="00466C22"/>
    <w:rsid w:val="00467271"/>
    <w:rsid w:val="00467531"/>
    <w:rsid w:val="0046795F"/>
    <w:rsid w:val="004701BD"/>
    <w:rsid w:val="004701EA"/>
    <w:rsid w:val="004705CE"/>
    <w:rsid w:val="0047073C"/>
    <w:rsid w:val="00470861"/>
    <w:rsid w:val="00470942"/>
    <w:rsid w:val="00470E7F"/>
    <w:rsid w:val="00470F46"/>
    <w:rsid w:val="00471C1C"/>
    <w:rsid w:val="0047211F"/>
    <w:rsid w:val="004721B4"/>
    <w:rsid w:val="00472A9E"/>
    <w:rsid w:val="00472DE2"/>
    <w:rsid w:val="00473071"/>
    <w:rsid w:val="004730B2"/>
    <w:rsid w:val="004736A8"/>
    <w:rsid w:val="004739B5"/>
    <w:rsid w:val="00473D77"/>
    <w:rsid w:val="00473E17"/>
    <w:rsid w:val="00473E4D"/>
    <w:rsid w:val="00473F9F"/>
    <w:rsid w:val="0047426E"/>
    <w:rsid w:val="00474523"/>
    <w:rsid w:val="004746D1"/>
    <w:rsid w:val="00474ACE"/>
    <w:rsid w:val="00474B36"/>
    <w:rsid w:val="00474ED2"/>
    <w:rsid w:val="00475580"/>
    <w:rsid w:val="004756A0"/>
    <w:rsid w:val="004757C2"/>
    <w:rsid w:val="00475BC4"/>
    <w:rsid w:val="00476065"/>
    <w:rsid w:val="00476333"/>
    <w:rsid w:val="004767CA"/>
    <w:rsid w:val="004768A7"/>
    <w:rsid w:val="00476A32"/>
    <w:rsid w:val="004772AA"/>
    <w:rsid w:val="0047732B"/>
    <w:rsid w:val="00477B2F"/>
    <w:rsid w:val="00477C7C"/>
    <w:rsid w:val="00477DAE"/>
    <w:rsid w:val="00477DEA"/>
    <w:rsid w:val="00477E47"/>
    <w:rsid w:val="004802AD"/>
    <w:rsid w:val="004802C1"/>
    <w:rsid w:val="00480787"/>
    <w:rsid w:val="004808B9"/>
    <w:rsid w:val="00480E51"/>
    <w:rsid w:val="004814E7"/>
    <w:rsid w:val="00481520"/>
    <w:rsid w:val="00481952"/>
    <w:rsid w:val="004819C0"/>
    <w:rsid w:val="00481C8D"/>
    <w:rsid w:val="00482013"/>
    <w:rsid w:val="004822FD"/>
    <w:rsid w:val="00482477"/>
    <w:rsid w:val="004827E3"/>
    <w:rsid w:val="00482934"/>
    <w:rsid w:val="00482A19"/>
    <w:rsid w:val="00482D28"/>
    <w:rsid w:val="0048329F"/>
    <w:rsid w:val="004832DC"/>
    <w:rsid w:val="004833E7"/>
    <w:rsid w:val="00483B20"/>
    <w:rsid w:val="004847B5"/>
    <w:rsid w:val="0048496A"/>
    <w:rsid w:val="00484B0C"/>
    <w:rsid w:val="00485044"/>
    <w:rsid w:val="0048522C"/>
    <w:rsid w:val="0048534B"/>
    <w:rsid w:val="00485410"/>
    <w:rsid w:val="004857C2"/>
    <w:rsid w:val="004863F4"/>
    <w:rsid w:val="004864AE"/>
    <w:rsid w:val="004865E7"/>
    <w:rsid w:val="00486A23"/>
    <w:rsid w:val="00486D0A"/>
    <w:rsid w:val="00486EFD"/>
    <w:rsid w:val="00487498"/>
    <w:rsid w:val="00487730"/>
    <w:rsid w:val="00487BB8"/>
    <w:rsid w:val="00490154"/>
    <w:rsid w:val="004903BB"/>
    <w:rsid w:val="004906EF"/>
    <w:rsid w:val="004906F0"/>
    <w:rsid w:val="00490CE6"/>
    <w:rsid w:val="00490CFA"/>
    <w:rsid w:val="00491118"/>
    <w:rsid w:val="004914D1"/>
    <w:rsid w:val="00491F5F"/>
    <w:rsid w:val="00492323"/>
    <w:rsid w:val="00492719"/>
    <w:rsid w:val="0049295C"/>
    <w:rsid w:val="00492BF1"/>
    <w:rsid w:val="00492FC4"/>
    <w:rsid w:val="004935DD"/>
    <w:rsid w:val="00493889"/>
    <w:rsid w:val="0049390F"/>
    <w:rsid w:val="00493FD9"/>
    <w:rsid w:val="004949D1"/>
    <w:rsid w:val="00494C39"/>
    <w:rsid w:val="004956B4"/>
    <w:rsid w:val="004959FA"/>
    <w:rsid w:val="00496AA0"/>
    <w:rsid w:val="00496DBC"/>
    <w:rsid w:val="004977CC"/>
    <w:rsid w:val="00497E6D"/>
    <w:rsid w:val="004A02F8"/>
    <w:rsid w:val="004A0390"/>
    <w:rsid w:val="004A0452"/>
    <w:rsid w:val="004A05A2"/>
    <w:rsid w:val="004A09A3"/>
    <w:rsid w:val="004A0F0C"/>
    <w:rsid w:val="004A13A6"/>
    <w:rsid w:val="004A1700"/>
    <w:rsid w:val="004A1A91"/>
    <w:rsid w:val="004A2022"/>
    <w:rsid w:val="004A2161"/>
    <w:rsid w:val="004A2EFE"/>
    <w:rsid w:val="004A34F5"/>
    <w:rsid w:val="004A3577"/>
    <w:rsid w:val="004A3764"/>
    <w:rsid w:val="004A39C3"/>
    <w:rsid w:val="004A3ABA"/>
    <w:rsid w:val="004A3B8B"/>
    <w:rsid w:val="004A3D2B"/>
    <w:rsid w:val="004A4040"/>
    <w:rsid w:val="004A430F"/>
    <w:rsid w:val="004A4701"/>
    <w:rsid w:val="004A4AC2"/>
    <w:rsid w:val="004A5137"/>
    <w:rsid w:val="004A52D5"/>
    <w:rsid w:val="004A6136"/>
    <w:rsid w:val="004A61FB"/>
    <w:rsid w:val="004A6852"/>
    <w:rsid w:val="004A6A7D"/>
    <w:rsid w:val="004A6BFA"/>
    <w:rsid w:val="004A6CBD"/>
    <w:rsid w:val="004A6DDC"/>
    <w:rsid w:val="004A740A"/>
    <w:rsid w:val="004A752C"/>
    <w:rsid w:val="004A7695"/>
    <w:rsid w:val="004A7744"/>
    <w:rsid w:val="004A7A08"/>
    <w:rsid w:val="004B08AF"/>
    <w:rsid w:val="004B08F1"/>
    <w:rsid w:val="004B093F"/>
    <w:rsid w:val="004B0CBE"/>
    <w:rsid w:val="004B0FA7"/>
    <w:rsid w:val="004B0FE7"/>
    <w:rsid w:val="004B121D"/>
    <w:rsid w:val="004B1516"/>
    <w:rsid w:val="004B15E1"/>
    <w:rsid w:val="004B17BD"/>
    <w:rsid w:val="004B1D4C"/>
    <w:rsid w:val="004B1F46"/>
    <w:rsid w:val="004B21BA"/>
    <w:rsid w:val="004B2419"/>
    <w:rsid w:val="004B255D"/>
    <w:rsid w:val="004B2665"/>
    <w:rsid w:val="004B27F2"/>
    <w:rsid w:val="004B320D"/>
    <w:rsid w:val="004B3339"/>
    <w:rsid w:val="004B439F"/>
    <w:rsid w:val="004B4CF3"/>
    <w:rsid w:val="004B4D3B"/>
    <w:rsid w:val="004B4D77"/>
    <w:rsid w:val="004B4E39"/>
    <w:rsid w:val="004B4EAC"/>
    <w:rsid w:val="004B591B"/>
    <w:rsid w:val="004B5FAF"/>
    <w:rsid w:val="004B6307"/>
    <w:rsid w:val="004B633D"/>
    <w:rsid w:val="004B646E"/>
    <w:rsid w:val="004B6591"/>
    <w:rsid w:val="004B6605"/>
    <w:rsid w:val="004B66A5"/>
    <w:rsid w:val="004B6C2E"/>
    <w:rsid w:val="004B72A1"/>
    <w:rsid w:val="004C02D1"/>
    <w:rsid w:val="004C1510"/>
    <w:rsid w:val="004C157D"/>
    <w:rsid w:val="004C1705"/>
    <w:rsid w:val="004C1815"/>
    <w:rsid w:val="004C1BCD"/>
    <w:rsid w:val="004C1E95"/>
    <w:rsid w:val="004C2097"/>
    <w:rsid w:val="004C226E"/>
    <w:rsid w:val="004C25CB"/>
    <w:rsid w:val="004C3AAB"/>
    <w:rsid w:val="004C3EE2"/>
    <w:rsid w:val="004C3FA9"/>
    <w:rsid w:val="004C441E"/>
    <w:rsid w:val="004C451C"/>
    <w:rsid w:val="004C4B97"/>
    <w:rsid w:val="004C4D62"/>
    <w:rsid w:val="004C4F18"/>
    <w:rsid w:val="004C50A0"/>
    <w:rsid w:val="004C56AD"/>
    <w:rsid w:val="004C5818"/>
    <w:rsid w:val="004C58F4"/>
    <w:rsid w:val="004C5B20"/>
    <w:rsid w:val="004C5C0C"/>
    <w:rsid w:val="004C5D20"/>
    <w:rsid w:val="004C5DC1"/>
    <w:rsid w:val="004C5EC6"/>
    <w:rsid w:val="004C6159"/>
    <w:rsid w:val="004C6270"/>
    <w:rsid w:val="004C671D"/>
    <w:rsid w:val="004C7316"/>
    <w:rsid w:val="004C7571"/>
    <w:rsid w:val="004C7907"/>
    <w:rsid w:val="004C7A4C"/>
    <w:rsid w:val="004C7A65"/>
    <w:rsid w:val="004C7CE6"/>
    <w:rsid w:val="004C7D0B"/>
    <w:rsid w:val="004C7FAD"/>
    <w:rsid w:val="004D0BE3"/>
    <w:rsid w:val="004D0E14"/>
    <w:rsid w:val="004D1D03"/>
    <w:rsid w:val="004D1DE7"/>
    <w:rsid w:val="004D2596"/>
    <w:rsid w:val="004D2B48"/>
    <w:rsid w:val="004D2C0C"/>
    <w:rsid w:val="004D2C61"/>
    <w:rsid w:val="004D2F93"/>
    <w:rsid w:val="004D30B9"/>
    <w:rsid w:val="004D356A"/>
    <w:rsid w:val="004D3932"/>
    <w:rsid w:val="004D3B30"/>
    <w:rsid w:val="004D45B6"/>
    <w:rsid w:val="004D484F"/>
    <w:rsid w:val="004D49C1"/>
    <w:rsid w:val="004D4D50"/>
    <w:rsid w:val="004D5169"/>
    <w:rsid w:val="004D52BF"/>
    <w:rsid w:val="004D673C"/>
    <w:rsid w:val="004D6768"/>
    <w:rsid w:val="004D6F27"/>
    <w:rsid w:val="004D6F95"/>
    <w:rsid w:val="004D7107"/>
    <w:rsid w:val="004D730C"/>
    <w:rsid w:val="004D7814"/>
    <w:rsid w:val="004D7A71"/>
    <w:rsid w:val="004D7D14"/>
    <w:rsid w:val="004E0006"/>
    <w:rsid w:val="004E03DC"/>
    <w:rsid w:val="004E07B4"/>
    <w:rsid w:val="004E09D2"/>
    <w:rsid w:val="004E0A6D"/>
    <w:rsid w:val="004E0E30"/>
    <w:rsid w:val="004E14F7"/>
    <w:rsid w:val="004E16B7"/>
    <w:rsid w:val="004E1824"/>
    <w:rsid w:val="004E1986"/>
    <w:rsid w:val="004E1EE7"/>
    <w:rsid w:val="004E2304"/>
    <w:rsid w:val="004E257F"/>
    <w:rsid w:val="004E25C6"/>
    <w:rsid w:val="004E27FA"/>
    <w:rsid w:val="004E28A2"/>
    <w:rsid w:val="004E2B40"/>
    <w:rsid w:val="004E2D73"/>
    <w:rsid w:val="004E35FA"/>
    <w:rsid w:val="004E37BC"/>
    <w:rsid w:val="004E3BBF"/>
    <w:rsid w:val="004E3D6A"/>
    <w:rsid w:val="004E3EB5"/>
    <w:rsid w:val="004E465B"/>
    <w:rsid w:val="004E49D1"/>
    <w:rsid w:val="004E4AE8"/>
    <w:rsid w:val="004E4F5B"/>
    <w:rsid w:val="004E5568"/>
    <w:rsid w:val="004E5950"/>
    <w:rsid w:val="004E5A21"/>
    <w:rsid w:val="004E5B61"/>
    <w:rsid w:val="004E5CE4"/>
    <w:rsid w:val="004E5D83"/>
    <w:rsid w:val="004E610B"/>
    <w:rsid w:val="004E6A7B"/>
    <w:rsid w:val="004E6B74"/>
    <w:rsid w:val="004E6CFF"/>
    <w:rsid w:val="004E6DB7"/>
    <w:rsid w:val="004E6DFA"/>
    <w:rsid w:val="004E6E62"/>
    <w:rsid w:val="004E6FE4"/>
    <w:rsid w:val="004E725F"/>
    <w:rsid w:val="004E7D58"/>
    <w:rsid w:val="004F003E"/>
    <w:rsid w:val="004F0233"/>
    <w:rsid w:val="004F02D4"/>
    <w:rsid w:val="004F068B"/>
    <w:rsid w:val="004F08F3"/>
    <w:rsid w:val="004F0B3A"/>
    <w:rsid w:val="004F0D62"/>
    <w:rsid w:val="004F0E3A"/>
    <w:rsid w:val="004F1202"/>
    <w:rsid w:val="004F154B"/>
    <w:rsid w:val="004F194B"/>
    <w:rsid w:val="004F1CBB"/>
    <w:rsid w:val="004F1DA8"/>
    <w:rsid w:val="004F1EA5"/>
    <w:rsid w:val="004F23FB"/>
    <w:rsid w:val="004F26F9"/>
    <w:rsid w:val="004F286A"/>
    <w:rsid w:val="004F345F"/>
    <w:rsid w:val="004F36C0"/>
    <w:rsid w:val="004F37C6"/>
    <w:rsid w:val="004F3871"/>
    <w:rsid w:val="004F3A64"/>
    <w:rsid w:val="004F3A98"/>
    <w:rsid w:val="004F3C97"/>
    <w:rsid w:val="004F4656"/>
    <w:rsid w:val="004F4C5C"/>
    <w:rsid w:val="004F5643"/>
    <w:rsid w:val="004F593E"/>
    <w:rsid w:val="004F63A3"/>
    <w:rsid w:val="004F6572"/>
    <w:rsid w:val="004F65DE"/>
    <w:rsid w:val="004F6F39"/>
    <w:rsid w:val="004F712B"/>
    <w:rsid w:val="004F7417"/>
    <w:rsid w:val="004F7427"/>
    <w:rsid w:val="004F763B"/>
    <w:rsid w:val="004F764E"/>
    <w:rsid w:val="004F7963"/>
    <w:rsid w:val="004F7B48"/>
    <w:rsid w:val="004F7D83"/>
    <w:rsid w:val="004F7E8C"/>
    <w:rsid w:val="00500F39"/>
    <w:rsid w:val="0050160D"/>
    <w:rsid w:val="0050179C"/>
    <w:rsid w:val="00502009"/>
    <w:rsid w:val="005020B4"/>
    <w:rsid w:val="005023B6"/>
    <w:rsid w:val="0050248E"/>
    <w:rsid w:val="005024A9"/>
    <w:rsid w:val="005025F2"/>
    <w:rsid w:val="00503314"/>
    <w:rsid w:val="00503691"/>
    <w:rsid w:val="0050379D"/>
    <w:rsid w:val="005039FC"/>
    <w:rsid w:val="00503C4D"/>
    <w:rsid w:val="00503FA2"/>
    <w:rsid w:val="005045C0"/>
    <w:rsid w:val="00504607"/>
    <w:rsid w:val="00505333"/>
    <w:rsid w:val="00505399"/>
    <w:rsid w:val="00505BD0"/>
    <w:rsid w:val="00505CBC"/>
    <w:rsid w:val="00505E41"/>
    <w:rsid w:val="00506B0A"/>
    <w:rsid w:val="00506F54"/>
    <w:rsid w:val="00507058"/>
    <w:rsid w:val="005072D0"/>
    <w:rsid w:val="00507B47"/>
    <w:rsid w:val="00507CFD"/>
    <w:rsid w:val="005104BA"/>
    <w:rsid w:val="0051052B"/>
    <w:rsid w:val="00510585"/>
    <w:rsid w:val="005106EB"/>
    <w:rsid w:val="005109A9"/>
    <w:rsid w:val="00510CF9"/>
    <w:rsid w:val="00511085"/>
    <w:rsid w:val="005116F8"/>
    <w:rsid w:val="00511D8A"/>
    <w:rsid w:val="00511EDC"/>
    <w:rsid w:val="0051247C"/>
    <w:rsid w:val="005126ED"/>
    <w:rsid w:val="00512C08"/>
    <w:rsid w:val="005132CC"/>
    <w:rsid w:val="005134C9"/>
    <w:rsid w:val="00513652"/>
    <w:rsid w:val="00513ACC"/>
    <w:rsid w:val="00513EE9"/>
    <w:rsid w:val="00513FA0"/>
    <w:rsid w:val="00514613"/>
    <w:rsid w:val="00514776"/>
    <w:rsid w:val="0051489E"/>
    <w:rsid w:val="00514D6F"/>
    <w:rsid w:val="00515355"/>
    <w:rsid w:val="005155C6"/>
    <w:rsid w:val="0051603A"/>
    <w:rsid w:val="0051619F"/>
    <w:rsid w:val="0051673B"/>
    <w:rsid w:val="005167F8"/>
    <w:rsid w:val="00516B8D"/>
    <w:rsid w:val="00516B96"/>
    <w:rsid w:val="00516BCD"/>
    <w:rsid w:val="00516DDA"/>
    <w:rsid w:val="00517219"/>
    <w:rsid w:val="00517522"/>
    <w:rsid w:val="0051779D"/>
    <w:rsid w:val="00517D07"/>
    <w:rsid w:val="00517DA7"/>
    <w:rsid w:val="00520466"/>
    <w:rsid w:val="0052064D"/>
    <w:rsid w:val="00520AD5"/>
    <w:rsid w:val="0052109E"/>
    <w:rsid w:val="005217D6"/>
    <w:rsid w:val="005217E9"/>
    <w:rsid w:val="00521D27"/>
    <w:rsid w:val="00521DC1"/>
    <w:rsid w:val="00521F75"/>
    <w:rsid w:val="005221DC"/>
    <w:rsid w:val="005229A7"/>
    <w:rsid w:val="00522D9D"/>
    <w:rsid w:val="00522DC3"/>
    <w:rsid w:val="00522F68"/>
    <w:rsid w:val="00522FA9"/>
    <w:rsid w:val="00522FD4"/>
    <w:rsid w:val="00523021"/>
    <w:rsid w:val="005234CC"/>
    <w:rsid w:val="005239AD"/>
    <w:rsid w:val="00523F60"/>
    <w:rsid w:val="00523FA6"/>
    <w:rsid w:val="00524546"/>
    <w:rsid w:val="00524578"/>
    <w:rsid w:val="005247B4"/>
    <w:rsid w:val="00524A6C"/>
    <w:rsid w:val="00524B56"/>
    <w:rsid w:val="00524C6F"/>
    <w:rsid w:val="00524ED2"/>
    <w:rsid w:val="00525082"/>
    <w:rsid w:val="005250D8"/>
    <w:rsid w:val="00525A58"/>
    <w:rsid w:val="00525FFE"/>
    <w:rsid w:val="005260BF"/>
    <w:rsid w:val="0052666D"/>
    <w:rsid w:val="0052706F"/>
    <w:rsid w:val="00527298"/>
    <w:rsid w:val="00527A2C"/>
    <w:rsid w:val="00527B96"/>
    <w:rsid w:val="00527BCC"/>
    <w:rsid w:val="00527D2C"/>
    <w:rsid w:val="00530002"/>
    <w:rsid w:val="005305E8"/>
    <w:rsid w:val="00530657"/>
    <w:rsid w:val="00530D97"/>
    <w:rsid w:val="005316F8"/>
    <w:rsid w:val="00531938"/>
    <w:rsid w:val="00531BC8"/>
    <w:rsid w:val="005321C8"/>
    <w:rsid w:val="005325AD"/>
    <w:rsid w:val="00532660"/>
    <w:rsid w:val="005329C5"/>
    <w:rsid w:val="00532BC4"/>
    <w:rsid w:val="00532C9E"/>
    <w:rsid w:val="00532EEB"/>
    <w:rsid w:val="005332EC"/>
    <w:rsid w:val="00533A13"/>
    <w:rsid w:val="00533D28"/>
    <w:rsid w:val="00533D40"/>
    <w:rsid w:val="00534320"/>
    <w:rsid w:val="00534672"/>
    <w:rsid w:val="005346A8"/>
    <w:rsid w:val="00534C74"/>
    <w:rsid w:val="00534E70"/>
    <w:rsid w:val="00534F72"/>
    <w:rsid w:val="005351D3"/>
    <w:rsid w:val="005352AD"/>
    <w:rsid w:val="00535709"/>
    <w:rsid w:val="00535959"/>
    <w:rsid w:val="00535D80"/>
    <w:rsid w:val="00535F32"/>
    <w:rsid w:val="00535F40"/>
    <w:rsid w:val="005360F2"/>
    <w:rsid w:val="0053640B"/>
    <w:rsid w:val="00536E27"/>
    <w:rsid w:val="00536F70"/>
    <w:rsid w:val="0053713E"/>
    <w:rsid w:val="005371DD"/>
    <w:rsid w:val="00537378"/>
    <w:rsid w:val="00537433"/>
    <w:rsid w:val="0053771C"/>
    <w:rsid w:val="005377E8"/>
    <w:rsid w:val="00537B55"/>
    <w:rsid w:val="00537D6F"/>
    <w:rsid w:val="00537D93"/>
    <w:rsid w:val="00537E71"/>
    <w:rsid w:val="00537F5F"/>
    <w:rsid w:val="00540833"/>
    <w:rsid w:val="005410F4"/>
    <w:rsid w:val="005413D1"/>
    <w:rsid w:val="00541F83"/>
    <w:rsid w:val="00542039"/>
    <w:rsid w:val="005422EE"/>
    <w:rsid w:val="00542670"/>
    <w:rsid w:val="00542739"/>
    <w:rsid w:val="00542969"/>
    <w:rsid w:val="00542C2B"/>
    <w:rsid w:val="00542D67"/>
    <w:rsid w:val="00542E7D"/>
    <w:rsid w:val="00542EEE"/>
    <w:rsid w:val="005434A1"/>
    <w:rsid w:val="0054362B"/>
    <w:rsid w:val="00544513"/>
    <w:rsid w:val="00544757"/>
    <w:rsid w:val="005447E7"/>
    <w:rsid w:val="00545238"/>
    <w:rsid w:val="00545426"/>
    <w:rsid w:val="00545769"/>
    <w:rsid w:val="00545DFE"/>
    <w:rsid w:val="00545E40"/>
    <w:rsid w:val="0054636D"/>
    <w:rsid w:val="00546751"/>
    <w:rsid w:val="00546DD1"/>
    <w:rsid w:val="00546F31"/>
    <w:rsid w:val="00550460"/>
    <w:rsid w:val="005509C8"/>
    <w:rsid w:val="00550B8C"/>
    <w:rsid w:val="00550B97"/>
    <w:rsid w:val="00551BDF"/>
    <w:rsid w:val="00551C39"/>
    <w:rsid w:val="00551FDF"/>
    <w:rsid w:val="005524C0"/>
    <w:rsid w:val="00552E9A"/>
    <w:rsid w:val="00553518"/>
    <w:rsid w:val="005537C8"/>
    <w:rsid w:val="00553D4B"/>
    <w:rsid w:val="00553D54"/>
    <w:rsid w:val="005540A6"/>
    <w:rsid w:val="00554188"/>
    <w:rsid w:val="005541BA"/>
    <w:rsid w:val="0055436B"/>
    <w:rsid w:val="00554393"/>
    <w:rsid w:val="0055573C"/>
    <w:rsid w:val="0055590B"/>
    <w:rsid w:val="005559BF"/>
    <w:rsid w:val="00556FB8"/>
    <w:rsid w:val="005570B7"/>
    <w:rsid w:val="00557373"/>
    <w:rsid w:val="005573A8"/>
    <w:rsid w:val="0055750F"/>
    <w:rsid w:val="005575DC"/>
    <w:rsid w:val="00557969"/>
    <w:rsid w:val="00557B31"/>
    <w:rsid w:val="00557B63"/>
    <w:rsid w:val="00557E2E"/>
    <w:rsid w:val="005602A7"/>
    <w:rsid w:val="005604BE"/>
    <w:rsid w:val="0056082F"/>
    <w:rsid w:val="00560AD6"/>
    <w:rsid w:val="00561243"/>
    <w:rsid w:val="00562068"/>
    <w:rsid w:val="005622E6"/>
    <w:rsid w:val="005628CA"/>
    <w:rsid w:val="00562B1A"/>
    <w:rsid w:val="00562FA2"/>
    <w:rsid w:val="0056344F"/>
    <w:rsid w:val="00563574"/>
    <w:rsid w:val="0056392D"/>
    <w:rsid w:val="0056394F"/>
    <w:rsid w:val="00563ADB"/>
    <w:rsid w:val="005643B9"/>
    <w:rsid w:val="005644D2"/>
    <w:rsid w:val="00564CDF"/>
    <w:rsid w:val="00564D2C"/>
    <w:rsid w:val="00564E4D"/>
    <w:rsid w:val="00564F0E"/>
    <w:rsid w:val="005652BA"/>
    <w:rsid w:val="005657D6"/>
    <w:rsid w:val="00565C66"/>
    <w:rsid w:val="005661F6"/>
    <w:rsid w:val="005665C9"/>
    <w:rsid w:val="00566E8F"/>
    <w:rsid w:val="00566E9E"/>
    <w:rsid w:val="0056785C"/>
    <w:rsid w:val="00567BA4"/>
    <w:rsid w:val="0057016C"/>
    <w:rsid w:val="00570295"/>
    <w:rsid w:val="00570584"/>
    <w:rsid w:val="005708A7"/>
    <w:rsid w:val="00570F62"/>
    <w:rsid w:val="00571683"/>
    <w:rsid w:val="00571C3F"/>
    <w:rsid w:val="00571D1E"/>
    <w:rsid w:val="0057208C"/>
    <w:rsid w:val="00572942"/>
    <w:rsid w:val="00572CCE"/>
    <w:rsid w:val="00572E53"/>
    <w:rsid w:val="00573488"/>
    <w:rsid w:val="005745F0"/>
    <w:rsid w:val="00574BB9"/>
    <w:rsid w:val="00574EA8"/>
    <w:rsid w:val="005750ED"/>
    <w:rsid w:val="0057599C"/>
    <w:rsid w:val="00575A4C"/>
    <w:rsid w:val="00575FC1"/>
    <w:rsid w:val="00576360"/>
    <w:rsid w:val="005763AA"/>
    <w:rsid w:val="005767AD"/>
    <w:rsid w:val="00576D72"/>
    <w:rsid w:val="00577101"/>
    <w:rsid w:val="00577152"/>
    <w:rsid w:val="005778FA"/>
    <w:rsid w:val="0058000D"/>
    <w:rsid w:val="0058007B"/>
    <w:rsid w:val="0058091D"/>
    <w:rsid w:val="00580F65"/>
    <w:rsid w:val="00582086"/>
    <w:rsid w:val="005823CB"/>
    <w:rsid w:val="00582623"/>
    <w:rsid w:val="00582690"/>
    <w:rsid w:val="00582B1C"/>
    <w:rsid w:val="00582CC7"/>
    <w:rsid w:val="00582DCB"/>
    <w:rsid w:val="00583B02"/>
    <w:rsid w:val="00583C09"/>
    <w:rsid w:val="00583CEA"/>
    <w:rsid w:val="0058453D"/>
    <w:rsid w:val="00584912"/>
    <w:rsid w:val="00584C75"/>
    <w:rsid w:val="00584D31"/>
    <w:rsid w:val="005850B6"/>
    <w:rsid w:val="0058550A"/>
    <w:rsid w:val="00585545"/>
    <w:rsid w:val="005859D7"/>
    <w:rsid w:val="00585ABD"/>
    <w:rsid w:val="00585B46"/>
    <w:rsid w:val="00586DC8"/>
    <w:rsid w:val="00586EFF"/>
    <w:rsid w:val="00586FD8"/>
    <w:rsid w:val="005871D6"/>
    <w:rsid w:val="005878E5"/>
    <w:rsid w:val="005900FF"/>
    <w:rsid w:val="0059011D"/>
    <w:rsid w:val="0059085B"/>
    <w:rsid w:val="00590B10"/>
    <w:rsid w:val="00591359"/>
    <w:rsid w:val="0059137D"/>
    <w:rsid w:val="00591697"/>
    <w:rsid w:val="00591921"/>
    <w:rsid w:val="00592126"/>
    <w:rsid w:val="005925D9"/>
    <w:rsid w:val="005927FF"/>
    <w:rsid w:val="005928E5"/>
    <w:rsid w:val="005928F8"/>
    <w:rsid w:val="00592987"/>
    <w:rsid w:val="00592BAC"/>
    <w:rsid w:val="00592C9F"/>
    <w:rsid w:val="00592E10"/>
    <w:rsid w:val="00592FBD"/>
    <w:rsid w:val="0059307C"/>
    <w:rsid w:val="005937FD"/>
    <w:rsid w:val="00593893"/>
    <w:rsid w:val="0059427A"/>
    <w:rsid w:val="00594830"/>
    <w:rsid w:val="005948D0"/>
    <w:rsid w:val="00594965"/>
    <w:rsid w:val="00594A7F"/>
    <w:rsid w:val="00594AE8"/>
    <w:rsid w:val="00594C3E"/>
    <w:rsid w:val="00594D09"/>
    <w:rsid w:val="00595431"/>
    <w:rsid w:val="005956D3"/>
    <w:rsid w:val="00595C13"/>
    <w:rsid w:val="00595D34"/>
    <w:rsid w:val="00595DA6"/>
    <w:rsid w:val="00596477"/>
    <w:rsid w:val="005965AE"/>
    <w:rsid w:val="00597A80"/>
    <w:rsid w:val="00597B6B"/>
    <w:rsid w:val="005A0B15"/>
    <w:rsid w:val="005A0CE1"/>
    <w:rsid w:val="005A0F05"/>
    <w:rsid w:val="005A11ED"/>
    <w:rsid w:val="005A156C"/>
    <w:rsid w:val="005A172E"/>
    <w:rsid w:val="005A1B61"/>
    <w:rsid w:val="005A1D88"/>
    <w:rsid w:val="005A2133"/>
    <w:rsid w:val="005A2468"/>
    <w:rsid w:val="005A29BF"/>
    <w:rsid w:val="005A2FF9"/>
    <w:rsid w:val="005A32DE"/>
    <w:rsid w:val="005A3407"/>
    <w:rsid w:val="005A3823"/>
    <w:rsid w:val="005A3923"/>
    <w:rsid w:val="005A3AAA"/>
    <w:rsid w:val="005A3B25"/>
    <w:rsid w:val="005A3EDF"/>
    <w:rsid w:val="005A4081"/>
    <w:rsid w:val="005A441A"/>
    <w:rsid w:val="005A4596"/>
    <w:rsid w:val="005A48AF"/>
    <w:rsid w:val="005A523D"/>
    <w:rsid w:val="005A5464"/>
    <w:rsid w:val="005A5513"/>
    <w:rsid w:val="005A5A91"/>
    <w:rsid w:val="005A65B7"/>
    <w:rsid w:val="005A69F7"/>
    <w:rsid w:val="005A6B54"/>
    <w:rsid w:val="005A6F46"/>
    <w:rsid w:val="005A71CA"/>
    <w:rsid w:val="005A73E8"/>
    <w:rsid w:val="005A79AD"/>
    <w:rsid w:val="005A7BC7"/>
    <w:rsid w:val="005A7ECB"/>
    <w:rsid w:val="005B013D"/>
    <w:rsid w:val="005B03EF"/>
    <w:rsid w:val="005B058F"/>
    <w:rsid w:val="005B07E6"/>
    <w:rsid w:val="005B0C6B"/>
    <w:rsid w:val="005B11DE"/>
    <w:rsid w:val="005B1262"/>
    <w:rsid w:val="005B12C2"/>
    <w:rsid w:val="005B1550"/>
    <w:rsid w:val="005B16D5"/>
    <w:rsid w:val="005B17E1"/>
    <w:rsid w:val="005B17EF"/>
    <w:rsid w:val="005B1A72"/>
    <w:rsid w:val="005B1BEE"/>
    <w:rsid w:val="005B1F76"/>
    <w:rsid w:val="005B2212"/>
    <w:rsid w:val="005B23FC"/>
    <w:rsid w:val="005B242E"/>
    <w:rsid w:val="005B25E5"/>
    <w:rsid w:val="005B27A5"/>
    <w:rsid w:val="005B34F2"/>
    <w:rsid w:val="005B3925"/>
    <w:rsid w:val="005B40B2"/>
    <w:rsid w:val="005B4563"/>
    <w:rsid w:val="005B4776"/>
    <w:rsid w:val="005B5185"/>
    <w:rsid w:val="005B638B"/>
    <w:rsid w:val="005B63E4"/>
    <w:rsid w:val="005B668E"/>
    <w:rsid w:val="005B765C"/>
    <w:rsid w:val="005B7A3C"/>
    <w:rsid w:val="005B7A48"/>
    <w:rsid w:val="005B7F1A"/>
    <w:rsid w:val="005C05C5"/>
    <w:rsid w:val="005C078C"/>
    <w:rsid w:val="005C0B60"/>
    <w:rsid w:val="005C0DE7"/>
    <w:rsid w:val="005C0E59"/>
    <w:rsid w:val="005C110C"/>
    <w:rsid w:val="005C1231"/>
    <w:rsid w:val="005C1432"/>
    <w:rsid w:val="005C1D0A"/>
    <w:rsid w:val="005C20B8"/>
    <w:rsid w:val="005C20F9"/>
    <w:rsid w:val="005C215A"/>
    <w:rsid w:val="005C21AE"/>
    <w:rsid w:val="005C2346"/>
    <w:rsid w:val="005C2354"/>
    <w:rsid w:val="005C25B1"/>
    <w:rsid w:val="005C26D4"/>
    <w:rsid w:val="005C2820"/>
    <w:rsid w:val="005C28C0"/>
    <w:rsid w:val="005C3112"/>
    <w:rsid w:val="005C318D"/>
    <w:rsid w:val="005C31B6"/>
    <w:rsid w:val="005C3A93"/>
    <w:rsid w:val="005C3E63"/>
    <w:rsid w:val="005C471F"/>
    <w:rsid w:val="005C4888"/>
    <w:rsid w:val="005C4B94"/>
    <w:rsid w:val="005C4EAC"/>
    <w:rsid w:val="005C534C"/>
    <w:rsid w:val="005C549A"/>
    <w:rsid w:val="005C5BF2"/>
    <w:rsid w:val="005C5FA2"/>
    <w:rsid w:val="005C629D"/>
    <w:rsid w:val="005C662A"/>
    <w:rsid w:val="005C6F88"/>
    <w:rsid w:val="005C6FC0"/>
    <w:rsid w:val="005C732E"/>
    <w:rsid w:val="005C74F0"/>
    <w:rsid w:val="005C7536"/>
    <w:rsid w:val="005C79A1"/>
    <w:rsid w:val="005C7D60"/>
    <w:rsid w:val="005C7E18"/>
    <w:rsid w:val="005D026E"/>
    <w:rsid w:val="005D02B7"/>
    <w:rsid w:val="005D03E4"/>
    <w:rsid w:val="005D04E2"/>
    <w:rsid w:val="005D07A6"/>
    <w:rsid w:val="005D0B75"/>
    <w:rsid w:val="005D0E39"/>
    <w:rsid w:val="005D0E9C"/>
    <w:rsid w:val="005D0F79"/>
    <w:rsid w:val="005D1496"/>
    <w:rsid w:val="005D1A23"/>
    <w:rsid w:val="005D1B51"/>
    <w:rsid w:val="005D1CC3"/>
    <w:rsid w:val="005D25A1"/>
    <w:rsid w:val="005D268B"/>
    <w:rsid w:val="005D2808"/>
    <w:rsid w:val="005D2874"/>
    <w:rsid w:val="005D2954"/>
    <w:rsid w:val="005D325D"/>
    <w:rsid w:val="005D32CA"/>
    <w:rsid w:val="005D33F2"/>
    <w:rsid w:val="005D3689"/>
    <w:rsid w:val="005D371B"/>
    <w:rsid w:val="005D375F"/>
    <w:rsid w:val="005D3ACD"/>
    <w:rsid w:val="005D3F38"/>
    <w:rsid w:val="005D40C1"/>
    <w:rsid w:val="005D44E4"/>
    <w:rsid w:val="005D4726"/>
    <w:rsid w:val="005D4A7A"/>
    <w:rsid w:val="005D4F23"/>
    <w:rsid w:val="005D51D3"/>
    <w:rsid w:val="005D575E"/>
    <w:rsid w:val="005D599F"/>
    <w:rsid w:val="005D616A"/>
    <w:rsid w:val="005D65FE"/>
    <w:rsid w:val="005D6E58"/>
    <w:rsid w:val="005D6FD7"/>
    <w:rsid w:val="005D74BA"/>
    <w:rsid w:val="005D74D4"/>
    <w:rsid w:val="005D790A"/>
    <w:rsid w:val="005D7A55"/>
    <w:rsid w:val="005D7A94"/>
    <w:rsid w:val="005D7E66"/>
    <w:rsid w:val="005D7EF1"/>
    <w:rsid w:val="005D7F53"/>
    <w:rsid w:val="005D7F6E"/>
    <w:rsid w:val="005E0E79"/>
    <w:rsid w:val="005E105A"/>
    <w:rsid w:val="005E15F6"/>
    <w:rsid w:val="005E167A"/>
    <w:rsid w:val="005E1921"/>
    <w:rsid w:val="005E1F47"/>
    <w:rsid w:val="005E1FC3"/>
    <w:rsid w:val="005E26A2"/>
    <w:rsid w:val="005E2962"/>
    <w:rsid w:val="005E2C09"/>
    <w:rsid w:val="005E2D78"/>
    <w:rsid w:val="005E2E43"/>
    <w:rsid w:val="005E2EA2"/>
    <w:rsid w:val="005E2F87"/>
    <w:rsid w:val="005E305A"/>
    <w:rsid w:val="005E3F26"/>
    <w:rsid w:val="005E4304"/>
    <w:rsid w:val="005E478E"/>
    <w:rsid w:val="005E47B1"/>
    <w:rsid w:val="005E4ABA"/>
    <w:rsid w:val="005E4ADB"/>
    <w:rsid w:val="005E50E8"/>
    <w:rsid w:val="005E5253"/>
    <w:rsid w:val="005E55A4"/>
    <w:rsid w:val="005E58BD"/>
    <w:rsid w:val="005E5E03"/>
    <w:rsid w:val="005E60F3"/>
    <w:rsid w:val="005E61CC"/>
    <w:rsid w:val="005E6CE9"/>
    <w:rsid w:val="005E6DB4"/>
    <w:rsid w:val="005E7179"/>
    <w:rsid w:val="005E7C1D"/>
    <w:rsid w:val="005E7DD5"/>
    <w:rsid w:val="005E7E31"/>
    <w:rsid w:val="005F0174"/>
    <w:rsid w:val="005F025E"/>
    <w:rsid w:val="005F0775"/>
    <w:rsid w:val="005F07A0"/>
    <w:rsid w:val="005F0E12"/>
    <w:rsid w:val="005F0EBD"/>
    <w:rsid w:val="005F0F18"/>
    <w:rsid w:val="005F0FD4"/>
    <w:rsid w:val="005F1D19"/>
    <w:rsid w:val="005F23F0"/>
    <w:rsid w:val="005F2C76"/>
    <w:rsid w:val="005F2F66"/>
    <w:rsid w:val="005F360E"/>
    <w:rsid w:val="005F39D3"/>
    <w:rsid w:val="005F3AFE"/>
    <w:rsid w:val="005F3D6C"/>
    <w:rsid w:val="005F4571"/>
    <w:rsid w:val="005F4D8D"/>
    <w:rsid w:val="005F4DC3"/>
    <w:rsid w:val="005F4FDF"/>
    <w:rsid w:val="005F510E"/>
    <w:rsid w:val="005F57D6"/>
    <w:rsid w:val="005F589D"/>
    <w:rsid w:val="005F5AAC"/>
    <w:rsid w:val="005F5DAF"/>
    <w:rsid w:val="005F6390"/>
    <w:rsid w:val="005F64E0"/>
    <w:rsid w:val="005F6554"/>
    <w:rsid w:val="005F73E4"/>
    <w:rsid w:val="005F760D"/>
    <w:rsid w:val="005F77AE"/>
    <w:rsid w:val="005F787A"/>
    <w:rsid w:val="005F7A70"/>
    <w:rsid w:val="005F7CA2"/>
    <w:rsid w:val="005F7E5D"/>
    <w:rsid w:val="005F7F4E"/>
    <w:rsid w:val="00600225"/>
    <w:rsid w:val="00600A8F"/>
    <w:rsid w:val="00600E67"/>
    <w:rsid w:val="00601400"/>
    <w:rsid w:val="00601585"/>
    <w:rsid w:val="00601B4E"/>
    <w:rsid w:val="00601C83"/>
    <w:rsid w:val="0060264B"/>
    <w:rsid w:val="00602716"/>
    <w:rsid w:val="006030D0"/>
    <w:rsid w:val="006035F7"/>
    <w:rsid w:val="00603FA1"/>
    <w:rsid w:val="00604847"/>
    <w:rsid w:val="0060484A"/>
    <w:rsid w:val="00604B06"/>
    <w:rsid w:val="00604C6A"/>
    <w:rsid w:val="00604C7E"/>
    <w:rsid w:val="00605A9A"/>
    <w:rsid w:val="00605B02"/>
    <w:rsid w:val="006062E4"/>
    <w:rsid w:val="0060685C"/>
    <w:rsid w:val="00606A31"/>
    <w:rsid w:val="00606DE2"/>
    <w:rsid w:val="00607413"/>
    <w:rsid w:val="0060751A"/>
    <w:rsid w:val="00607F72"/>
    <w:rsid w:val="0061003A"/>
    <w:rsid w:val="00610440"/>
    <w:rsid w:val="0061056C"/>
    <w:rsid w:val="006106E7"/>
    <w:rsid w:val="0061078A"/>
    <w:rsid w:val="006109C5"/>
    <w:rsid w:val="00610B8B"/>
    <w:rsid w:val="0061163A"/>
    <w:rsid w:val="00611C69"/>
    <w:rsid w:val="00612232"/>
    <w:rsid w:val="0061249A"/>
    <w:rsid w:val="006124CD"/>
    <w:rsid w:val="00612817"/>
    <w:rsid w:val="00612D6D"/>
    <w:rsid w:val="0061305E"/>
    <w:rsid w:val="00613DA3"/>
    <w:rsid w:val="00613EA5"/>
    <w:rsid w:val="00613F96"/>
    <w:rsid w:val="006140F8"/>
    <w:rsid w:val="006144A8"/>
    <w:rsid w:val="00614B36"/>
    <w:rsid w:val="00614E3A"/>
    <w:rsid w:val="00614F92"/>
    <w:rsid w:val="006150EB"/>
    <w:rsid w:val="00615153"/>
    <w:rsid w:val="00615731"/>
    <w:rsid w:val="0061582A"/>
    <w:rsid w:val="006158E4"/>
    <w:rsid w:val="00615A9C"/>
    <w:rsid w:val="00615C7E"/>
    <w:rsid w:val="00616A0C"/>
    <w:rsid w:val="00616CA3"/>
    <w:rsid w:val="00616DF3"/>
    <w:rsid w:val="00616E6A"/>
    <w:rsid w:val="0061739B"/>
    <w:rsid w:val="006175FA"/>
    <w:rsid w:val="00620124"/>
    <w:rsid w:val="00620195"/>
    <w:rsid w:val="006209B5"/>
    <w:rsid w:val="00620C8F"/>
    <w:rsid w:val="00620F81"/>
    <w:rsid w:val="00620FB7"/>
    <w:rsid w:val="006212E3"/>
    <w:rsid w:val="006212F7"/>
    <w:rsid w:val="00621625"/>
    <w:rsid w:val="00621C70"/>
    <w:rsid w:val="00621D84"/>
    <w:rsid w:val="00622270"/>
    <w:rsid w:val="00622434"/>
    <w:rsid w:val="006224FA"/>
    <w:rsid w:val="00622979"/>
    <w:rsid w:val="00622A6E"/>
    <w:rsid w:val="006233C7"/>
    <w:rsid w:val="0062369D"/>
    <w:rsid w:val="006238D5"/>
    <w:rsid w:val="0062398A"/>
    <w:rsid w:val="00623A3B"/>
    <w:rsid w:val="00623A57"/>
    <w:rsid w:val="00623ED3"/>
    <w:rsid w:val="00623F22"/>
    <w:rsid w:val="00623F71"/>
    <w:rsid w:val="0062402F"/>
    <w:rsid w:val="0062409C"/>
    <w:rsid w:val="006240C9"/>
    <w:rsid w:val="00624202"/>
    <w:rsid w:val="00624507"/>
    <w:rsid w:val="00624BDB"/>
    <w:rsid w:val="00624EA0"/>
    <w:rsid w:val="0062505E"/>
    <w:rsid w:val="0062514E"/>
    <w:rsid w:val="00625C10"/>
    <w:rsid w:val="00625F63"/>
    <w:rsid w:val="0062687B"/>
    <w:rsid w:val="00626AE5"/>
    <w:rsid w:val="0062722A"/>
    <w:rsid w:val="006273EB"/>
    <w:rsid w:val="006275CC"/>
    <w:rsid w:val="006277BF"/>
    <w:rsid w:val="00627999"/>
    <w:rsid w:val="00627FF6"/>
    <w:rsid w:val="00630009"/>
    <w:rsid w:val="00630241"/>
    <w:rsid w:val="00630418"/>
    <w:rsid w:val="00630BEF"/>
    <w:rsid w:val="00630C2D"/>
    <w:rsid w:val="00631089"/>
    <w:rsid w:val="0063123C"/>
    <w:rsid w:val="0063131D"/>
    <w:rsid w:val="00631765"/>
    <w:rsid w:val="00632500"/>
    <w:rsid w:val="00632538"/>
    <w:rsid w:val="00632884"/>
    <w:rsid w:val="006329E2"/>
    <w:rsid w:val="00632E66"/>
    <w:rsid w:val="00633038"/>
    <w:rsid w:val="00633ED3"/>
    <w:rsid w:val="006340A0"/>
    <w:rsid w:val="00634325"/>
    <w:rsid w:val="006346AD"/>
    <w:rsid w:val="00634ACA"/>
    <w:rsid w:val="0063566E"/>
    <w:rsid w:val="00635755"/>
    <w:rsid w:val="00635ACB"/>
    <w:rsid w:val="0063634A"/>
    <w:rsid w:val="00636C36"/>
    <w:rsid w:val="00636D22"/>
    <w:rsid w:val="00636E8F"/>
    <w:rsid w:val="006376A6"/>
    <w:rsid w:val="006376AD"/>
    <w:rsid w:val="00637C00"/>
    <w:rsid w:val="00637F8C"/>
    <w:rsid w:val="0064017C"/>
    <w:rsid w:val="00640647"/>
    <w:rsid w:val="006409CA"/>
    <w:rsid w:val="00640AB5"/>
    <w:rsid w:val="00640E1C"/>
    <w:rsid w:val="00641BCC"/>
    <w:rsid w:val="00641D33"/>
    <w:rsid w:val="00641F61"/>
    <w:rsid w:val="00642341"/>
    <w:rsid w:val="00642572"/>
    <w:rsid w:val="00642D1C"/>
    <w:rsid w:val="00643119"/>
    <w:rsid w:val="0064402A"/>
    <w:rsid w:val="006442BA"/>
    <w:rsid w:val="00644545"/>
    <w:rsid w:val="00644A0D"/>
    <w:rsid w:val="00644A85"/>
    <w:rsid w:val="00644B04"/>
    <w:rsid w:val="00644BA0"/>
    <w:rsid w:val="00644DAE"/>
    <w:rsid w:val="0064595F"/>
    <w:rsid w:val="00645CBF"/>
    <w:rsid w:val="00645D4E"/>
    <w:rsid w:val="00646345"/>
    <w:rsid w:val="006469EC"/>
    <w:rsid w:val="0064728E"/>
    <w:rsid w:val="0064787A"/>
    <w:rsid w:val="006479AF"/>
    <w:rsid w:val="00647A8C"/>
    <w:rsid w:val="00647AEE"/>
    <w:rsid w:val="0065027C"/>
    <w:rsid w:val="00650B47"/>
    <w:rsid w:val="00651100"/>
    <w:rsid w:val="0065167C"/>
    <w:rsid w:val="00651686"/>
    <w:rsid w:val="0065170C"/>
    <w:rsid w:val="00651F26"/>
    <w:rsid w:val="006525B7"/>
    <w:rsid w:val="0065277F"/>
    <w:rsid w:val="00652876"/>
    <w:rsid w:val="00652A85"/>
    <w:rsid w:val="00652B4A"/>
    <w:rsid w:val="00652C01"/>
    <w:rsid w:val="00652E0A"/>
    <w:rsid w:val="00652E68"/>
    <w:rsid w:val="00652EB3"/>
    <w:rsid w:val="00652FC4"/>
    <w:rsid w:val="006536FE"/>
    <w:rsid w:val="00653C2A"/>
    <w:rsid w:val="00653E88"/>
    <w:rsid w:val="006542FE"/>
    <w:rsid w:val="00654E3C"/>
    <w:rsid w:val="006554AE"/>
    <w:rsid w:val="006556A9"/>
    <w:rsid w:val="00655BA7"/>
    <w:rsid w:val="006563B5"/>
    <w:rsid w:val="0065796B"/>
    <w:rsid w:val="00657982"/>
    <w:rsid w:val="00657F14"/>
    <w:rsid w:val="0066044B"/>
    <w:rsid w:val="006608D9"/>
    <w:rsid w:val="00660A33"/>
    <w:rsid w:val="00660CB7"/>
    <w:rsid w:val="00660D55"/>
    <w:rsid w:val="00660EBA"/>
    <w:rsid w:val="00660F0E"/>
    <w:rsid w:val="006611E0"/>
    <w:rsid w:val="00661A8C"/>
    <w:rsid w:val="00661BA1"/>
    <w:rsid w:val="00661CED"/>
    <w:rsid w:val="006631D6"/>
    <w:rsid w:val="00663862"/>
    <w:rsid w:val="0066392D"/>
    <w:rsid w:val="00663989"/>
    <w:rsid w:val="00663EA9"/>
    <w:rsid w:val="00664999"/>
    <w:rsid w:val="00664D86"/>
    <w:rsid w:val="0066529E"/>
    <w:rsid w:val="00665569"/>
    <w:rsid w:val="006655C9"/>
    <w:rsid w:val="00665DDC"/>
    <w:rsid w:val="00665EF0"/>
    <w:rsid w:val="00666272"/>
    <w:rsid w:val="006668A1"/>
    <w:rsid w:val="006669E4"/>
    <w:rsid w:val="00666A29"/>
    <w:rsid w:val="00666D6B"/>
    <w:rsid w:val="00666DEB"/>
    <w:rsid w:val="00666F35"/>
    <w:rsid w:val="006676D9"/>
    <w:rsid w:val="006678AD"/>
    <w:rsid w:val="00670049"/>
    <w:rsid w:val="0067034A"/>
    <w:rsid w:val="006704E3"/>
    <w:rsid w:val="0067066C"/>
    <w:rsid w:val="00670A91"/>
    <w:rsid w:val="00670CC0"/>
    <w:rsid w:val="00670F90"/>
    <w:rsid w:val="00671066"/>
    <w:rsid w:val="006716B8"/>
    <w:rsid w:val="006717F0"/>
    <w:rsid w:val="00671ABD"/>
    <w:rsid w:val="00671B61"/>
    <w:rsid w:val="00672215"/>
    <w:rsid w:val="00672A5E"/>
    <w:rsid w:val="00672D37"/>
    <w:rsid w:val="00673400"/>
    <w:rsid w:val="00673F85"/>
    <w:rsid w:val="00673F99"/>
    <w:rsid w:val="0067456F"/>
    <w:rsid w:val="006746FA"/>
    <w:rsid w:val="0067486D"/>
    <w:rsid w:val="00674EEB"/>
    <w:rsid w:val="00675231"/>
    <w:rsid w:val="006755C2"/>
    <w:rsid w:val="00675AD5"/>
    <w:rsid w:val="00675D0E"/>
    <w:rsid w:val="00675FA8"/>
    <w:rsid w:val="00675FF9"/>
    <w:rsid w:val="0067612C"/>
    <w:rsid w:val="006769AA"/>
    <w:rsid w:val="006770EC"/>
    <w:rsid w:val="00677144"/>
    <w:rsid w:val="006773CB"/>
    <w:rsid w:val="00677738"/>
    <w:rsid w:val="00677948"/>
    <w:rsid w:val="00677B03"/>
    <w:rsid w:val="00677B27"/>
    <w:rsid w:val="00677C00"/>
    <w:rsid w:val="00677CAC"/>
    <w:rsid w:val="00677CB2"/>
    <w:rsid w:val="006802EF"/>
    <w:rsid w:val="006804C3"/>
    <w:rsid w:val="006805BD"/>
    <w:rsid w:val="006809E1"/>
    <w:rsid w:val="00680CE4"/>
    <w:rsid w:val="00680D62"/>
    <w:rsid w:val="00680E48"/>
    <w:rsid w:val="00680EBA"/>
    <w:rsid w:val="00681150"/>
    <w:rsid w:val="006815EB"/>
    <w:rsid w:val="006816C0"/>
    <w:rsid w:val="00681A91"/>
    <w:rsid w:val="00682B22"/>
    <w:rsid w:val="00682DB2"/>
    <w:rsid w:val="0068324C"/>
    <w:rsid w:val="0068339D"/>
    <w:rsid w:val="00683821"/>
    <w:rsid w:val="00683D36"/>
    <w:rsid w:val="0068438A"/>
    <w:rsid w:val="00684445"/>
    <w:rsid w:val="006845A7"/>
    <w:rsid w:val="00684835"/>
    <w:rsid w:val="0068486E"/>
    <w:rsid w:val="00684E41"/>
    <w:rsid w:val="006852F3"/>
    <w:rsid w:val="00685444"/>
    <w:rsid w:val="0068553D"/>
    <w:rsid w:val="00685706"/>
    <w:rsid w:val="00685B9F"/>
    <w:rsid w:val="00686398"/>
    <w:rsid w:val="00686413"/>
    <w:rsid w:val="0068652E"/>
    <w:rsid w:val="00686BBA"/>
    <w:rsid w:val="00687212"/>
    <w:rsid w:val="00687A06"/>
    <w:rsid w:val="00687B18"/>
    <w:rsid w:val="0069002C"/>
    <w:rsid w:val="006904CC"/>
    <w:rsid w:val="00690E7F"/>
    <w:rsid w:val="00690F17"/>
    <w:rsid w:val="00691244"/>
    <w:rsid w:val="0069133F"/>
    <w:rsid w:val="006916A7"/>
    <w:rsid w:val="0069206F"/>
    <w:rsid w:val="00692123"/>
    <w:rsid w:val="006926DC"/>
    <w:rsid w:val="006929FB"/>
    <w:rsid w:val="00692B17"/>
    <w:rsid w:val="00692B28"/>
    <w:rsid w:val="00692DE4"/>
    <w:rsid w:val="00692EEF"/>
    <w:rsid w:val="006937AD"/>
    <w:rsid w:val="0069398A"/>
    <w:rsid w:val="006939F6"/>
    <w:rsid w:val="00694AEE"/>
    <w:rsid w:val="00694C21"/>
    <w:rsid w:val="00694D45"/>
    <w:rsid w:val="00694FB2"/>
    <w:rsid w:val="0069527C"/>
    <w:rsid w:val="006953F3"/>
    <w:rsid w:val="006957DB"/>
    <w:rsid w:val="00695AB8"/>
    <w:rsid w:val="00695ADE"/>
    <w:rsid w:val="00695DD4"/>
    <w:rsid w:val="0069637A"/>
    <w:rsid w:val="00696AFB"/>
    <w:rsid w:val="00696B79"/>
    <w:rsid w:val="00697300"/>
    <w:rsid w:val="006974CE"/>
    <w:rsid w:val="00697948"/>
    <w:rsid w:val="00697BA2"/>
    <w:rsid w:val="00697BCA"/>
    <w:rsid w:val="006A031C"/>
    <w:rsid w:val="006A0482"/>
    <w:rsid w:val="006A069F"/>
    <w:rsid w:val="006A0B30"/>
    <w:rsid w:val="006A0B69"/>
    <w:rsid w:val="006A0D7E"/>
    <w:rsid w:val="006A0E5A"/>
    <w:rsid w:val="006A1A9D"/>
    <w:rsid w:val="006A1ECF"/>
    <w:rsid w:val="006A22FA"/>
    <w:rsid w:val="006A23FD"/>
    <w:rsid w:val="006A2DFA"/>
    <w:rsid w:val="006A2F2C"/>
    <w:rsid w:val="006A30AD"/>
    <w:rsid w:val="006A3395"/>
    <w:rsid w:val="006A42DF"/>
    <w:rsid w:val="006A52EE"/>
    <w:rsid w:val="006A54D3"/>
    <w:rsid w:val="006A604B"/>
    <w:rsid w:val="006A62EF"/>
    <w:rsid w:val="006A636A"/>
    <w:rsid w:val="006A64E8"/>
    <w:rsid w:val="006A6962"/>
    <w:rsid w:val="006A6BA1"/>
    <w:rsid w:val="006A6DD8"/>
    <w:rsid w:val="006A6E28"/>
    <w:rsid w:val="006A6F96"/>
    <w:rsid w:val="006A7272"/>
    <w:rsid w:val="006A79E5"/>
    <w:rsid w:val="006A7A45"/>
    <w:rsid w:val="006A7BD9"/>
    <w:rsid w:val="006A7F29"/>
    <w:rsid w:val="006B03D3"/>
    <w:rsid w:val="006B0474"/>
    <w:rsid w:val="006B05C5"/>
    <w:rsid w:val="006B06CF"/>
    <w:rsid w:val="006B0991"/>
    <w:rsid w:val="006B0DE8"/>
    <w:rsid w:val="006B0F99"/>
    <w:rsid w:val="006B137B"/>
    <w:rsid w:val="006B1B84"/>
    <w:rsid w:val="006B1F86"/>
    <w:rsid w:val="006B203C"/>
    <w:rsid w:val="006B2043"/>
    <w:rsid w:val="006B2510"/>
    <w:rsid w:val="006B2ABA"/>
    <w:rsid w:val="006B2B83"/>
    <w:rsid w:val="006B2D5B"/>
    <w:rsid w:val="006B3B4C"/>
    <w:rsid w:val="006B40DF"/>
    <w:rsid w:val="006B4583"/>
    <w:rsid w:val="006B491E"/>
    <w:rsid w:val="006B508B"/>
    <w:rsid w:val="006B5336"/>
    <w:rsid w:val="006B5BC9"/>
    <w:rsid w:val="006B5CFD"/>
    <w:rsid w:val="006B626C"/>
    <w:rsid w:val="006B6762"/>
    <w:rsid w:val="006B6A7C"/>
    <w:rsid w:val="006B6DE5"/>
    <w:rsid w:val="006B6EC4"/>
    <w:rsid w:val="006B799E"/>
    <w:rsid w:val="006B79FF"/>
    <w:rsid w:val="006B7A38"/>
    <w:rsid w:val="006B7C8F"/>
    <w:rsid w:val="006B7D93"/>
    <w:rsid w:val="006B7DAC"/>
    <w:rsid w:val="006C061C"/>
    <w:rsid w:val="006C0694"/>
    <w:rsid w:val="006C09CE"/>
    <w:rsid w:val="006C09E8"/>
    <w:rsid w:val="006C0A02"/>
    <w:rsid w:val="006C19E5"/>
    <w:rsid w:val="006C1BC0"/>
    <w:rsid w:val="006C1D1E"/>
    <w:rsid w:val="006C2465"/>
    <w:rsid w:val="006C24D9"/>
    <w:rsid w:val="006C3286"/>
    <w:rsid w:val="006C34B0"/>
    <w:rsid w:val="006C3FC5"/>
    <w:rsid w:val="006C427D"/>
    <w:rsid w:val="006C448E"/>
    <w:rsid w:val="006C4760"/>
    <w:rsid w:val="006C49CE"/>
    <w:rsid w:val="006C4B61"/>
    <w:rsid w:val="006C4E8B"/>
    <w:rsid w:val="006C5594"/>
    <w:rsid w:val="006C56B9"/>
    <w:rsid w:val="006C69DA"/>
    <w:rsid w:val="006C733B"/>
    <w:rsid w:val="006C7CDB"/>
    <w:rsid w:val="006C7E5F"/>
    <w:rsid w:val="006C7EA0"/>
    <w:rsid w:val="006D0180"/>
    <w:rsid w:val="006D0522"/>
    <w:rsid w:val="006D0CC4"/>
    <w:rsid w:val="006D10CE"/>
    <w:rsid w:val="006D19CE"/>
    <w:rsid w:val="006D21EA"/>
    <w:rsid w:val="006D2B7F"/>
    <w:rsid w:val="006D2E32"/>
    <w:rsid w:val="006D2F6E"/>
    <w:rsid w:val="006D32CD"/>
    <w:rsid w:val="006D385C"/>
    <w:rsid w:val="006D3ADD"/>
    <w:rsid w:val="006D3D21"/>
    <w:rsid w:val="006D442D"/>
    <w:rsid w:val="006D4A23"/>
    <w:rsid w:val="006D4E58"/>
    <w:rsid w:val="006D5822"/>
    <w:rsid w:val="006D62A9"/>
    <w:rsid w:val="006D683B"/>
    <w:rsid w:val="006D6DCD"/>
    <w:rsid w:val="006D6FD3"/>
    <w:rsid w:val="006D7262"/>
    <w:rsid w:val="006D7483"/>
    <w:rsid w:val="006D751F"/>
    <w:rsid w:val="006D782B"/>
    <w:rsid w:val="006D7A4F"/>
    <w:rsid w:val="006D7BA7"/>
    <w:rsid w:val="006D7BE6"/>
    <w:rsid w:val="006E0098"/>
    <w:rsid w:val="006E00C0"/>
    <w:rsid w:val="006E0728"/>
    <w:rsid w:val="006E112B"/>
    <w:rsid w:val="006E13BD"/>
    <w:rsid w:val="006E1D3B"/>
    <w:rsid w:val="006E1F17"/>
    <w:rsid w:val="006E21FC"/>
    <w:rsid w:val="006E227E"/>
    <w:rsid w:val="006E26C1"/>
    <w:rsid w:val="006E2E57"/>
    <w:rsid w:val="006E2EAD"/>
    <w:rsid w:val="006E393C"/>
    <w:rsid w:val="006E3A52"/>
    <w:rsid w:val="006E3D39"/>
    <w:rsid w:val="006E45E1"/>
    <w:rsid w:val="006E466C"/>
    <w:rsid w:val="006E499C"/>
    <w:rsid w:val="006E4D02"/>
    <w:rsid w:val="006E4D7F"/>
    <w:rsid w:val="006E4D94"/>
    <w:rsid w:val="006E4E7E"/>
    <w:rsid w:val="006E4FAE"/>
    <w:rsid w:val="006E529A"/>
    <w:rsid w:val="006E581F"/>
    <w:rsid w:val="006E5A4B"/>
    <w:rsid w:val="006E5B0B"/>
    <w:rsid w:val="006E678C"/>
    <w:rsid w:val="006E6F8A"/>
    <w:rsid w:val="006E7C19"/>
    <w:rsid w:val="006F029A"/>
    <w:rsid w:val="006F02AA"/>
    <w:rsid w:val="006F0399"/>
    <w:rsid w:val="006F0982"/>
    <w:rsid w:val="006F09B1"/>
    <w:rsid w:val="006F0EFE"/>
    <w:rsid w:val="006F10A9"/>
    <w:rsid w:val="006F1119"/>
    <w:rsid w:val="006F125D"/>
    <w:rsid w:val="006F1605"/>
    <w:rsid w:val="006F16B3"/>
    <w:rsid w:val="006F1A61"/>
    <w:rsid w:val="006F1B26"/>
    <w:rsid w:val="006F1EFD"/>
    <w:rsid w:val="006F2D9C"/>
    <w:rsid w:val="006F31A7"/>
    <w:rsid w:val="006F3308"/>
    <w:rsid w:val="006F36A9"/>
    <w:rsid w:val="006F3AD9"/>
    <w:rsid w:val="006F3CE1"/>
    <w:rsid w:val="006F3F7F"/>
    <w:rsid w:val="006F491E"/>
    <w:rsid w:val="006F4A12"/>
    <w:rsid w:val="006F4B90"/>
    <w:rsid w:val="006F4C32"/>
    <w:rsid w:val="006F4ED3"/>
    <w:rsid w:val="006F4F98"/>
    <w:rsid w:val="006F6547"/>
    <w:rsid w:val="006F66F2"/>
    <w:rsid w:val="006F6885"/>
    <w:rsid w:val="006F6B9A"/>
    <w:rsid w:val="006F6BD3"/>
    <w:rsid w:val="006F7322"/>
    <w:rsid w:val="006F73A2"/>
    <w:rsid w:val="006F772C"/>
    <w:rsid w:val="006F7761"/>
    <w:rsid w:val="006F7AF1"/>
    <w:rsid w:val="006F7B62"/>
    <w:rsid w:val="006F7CB0"/>
    <w:rsid w:val="006F7DA0"/>
    <w:rsid w:val="006F7DBD"/>
    <w:rsid w:val="007003BD"/>
    <w:rsid w:val="00700539"/>
    <w:rsid w:val="00700CDA"/>
    <w:rsid w:val="00700EAD"/>
    <w:rsid w:val="00701257"/>
    <w:rsid w:val="00701327"/>
    <w:rsid w:val="00701502"/>
    <w:rsid w:val="0070171D"/>
    <w:rsid w:val="007021B4"/>
    <w:rsid w:val="007022AE"/>
    <w:rsid w:val="007022C5"/>
    <w:rsid w:val="007024E1"/>
    <w:rsid w:val="007028C0"/>
    <w:rsid w:val="00702A59"/>
    <w:rsid w:val="00702A98"/>
    <w:rsid w:val="00702AC3"/>
    <w:rsid w:val="00702D1B"/>
    <w:rsid w:val="00702DAC"/>
    <w:rsid w:val="00702F4F"/>
    <w:rsid w:val="0070301E"/>
    <w:rsid w:val="0070328B"/>
    <w:rsid w:val="007034CD"/>
    <w:rsid w:val="00703926"/>
    <w:rsid w:val="007039EB"/>
    <w:rsid w:val="00703E9E"/>
    <w:rsid w:val="00704F43"/>
    <w:rsid w:val="00705345"/>
    <w:rsid w:val="007053F3"/>
    <w:rsid w:val="00705467"/>
    <w:rsid w:val="007054E6"/>
    <w:rsid w:val="0070599E"/>
    <w:rsid w:val="00705D68"/>
    <w:rsid w:val="00705E49"/>
    <w:rsid w:val="007061B6"/>
    <w:rsid w:val="007061DB"/>
    <w:rsid w:val="0070623F"/>
    <w:rsid w:val="007062A2"/>
    <w:rsid w:val="00706378"/>
    <w:rsid w:val="00706930"/>
    <w:rsid w:val="00706BC1"/>
    <w:rsid w:val="00706DD1"/>
    <w:rsid w:val="00707991"/>
    <w:rsid w:val="00707A79"/>
    <w:rsid w:val="00707BE3"/>
    <w:rsid w:val="00710652"/>
    <w:rsid w:val="00710A6F"/>
    <w:rsid w:val="00710B2E"/>
    <w:rsid w:val="00710EAC"/>
    <w:rsid w:val="00711508"/>
    <w:rsid w:val="00711A9C"/>
    <w:rsid w:val="00711CDF"/>
    <w:rsid w:val="0071212E"/>
    <w:rsid w:val="00712711"/>
    <w:rsid w:val="007130D6"/>
    <w:rsid w:val="00713D24"/>
    <w:rsid w:val="007142C7"/>
    <w:rsid w:val="00714792"/>
    <w:rsid w:val="00714E6D"/>
    <w:rsid w:val="00714F03"/>
    <w:rsid w:val="00714F37"/>
    <w:rsid w:val="00715437"/>
    <w:rsid w:val="007156AF"/>
    <w:rsid w:val="007159FB"/>
    <w:rsid w:val="00716041"/>
    <w:rsid w:val="00717414"/>
    <w:rsid w:val="007176A5"/>
    <w:rsid w:val="007176E3"/>
    <w:rsid w:val="007178AB"/>
    <w:rsid w:val="00717B85"/>
    <w:rsid w:val="00717E23"/>
    <w:rsid w:val="00720AFF"/>
    <w:rsid w:val="00720C22"/>
    <w:rsid w:val="007218EE"/>
    <w:rsid w:val="007219CE"/>
    <w:rsid w:val="00721C84"/>
    <w:rsid w:val="007223C3"/>
    <w:rsid w:val="00722452"/>
    <w:rsid w:val="00722EF8"/>
    <w:rsid w:val="0072316D"/>
    <w:rsid w:val="007233CC"/>
    <w:rsid w:val="00723586"/>
    <w:rsid w:val="00723F1C"/>
    <w:rsid w:val="007241FF"/>
    <w:rsid w:val="00724CE5"/>
    <w:rsid w:val="00724E68"/>
    <w:rsid w:val="00725364"/>
    <w:rsid w:val="00725409"/>
    <w:rsid w:val="00725456"/>
    <w:rsid w:val="00725E7E"/>
    <w:rsid w:val="00726154"/>
    <w:rsid w:val="00726278"/>
    <w:rsid w:val="00726481"/>
    <w:rsid w:val="00726C03"/>
    <w:rsid w:val="00726FD4"/>
    <w:rsid w:val="0072707D"/>
    <w:rsid w:val="007270AC"/>
    <w:rsid w:val="0072713F"/>
    <w:rsid w:val="007271D5"/>
    <w:rsid w:val="00727676"/>
    <w:rsid w:val="00727A0C"/>
    <w:rsid w:val="00727E8C"/>
    <w:rsid w:val="00730457"/>
    <w:rsid w:val="007305A0"/>
    <w:rsid w:val="00730702"/>
    <w:rsid w:val="00730A3B"/>
    <w:rsid w:val="00730B80"/>
    <w:rsid w:val="00730E24"/>
    <w:rsid w:val="0073178B"/>
    <w:rsid w:val="00731850"/>
    <w:rsid w:val="00731A66"/>
    <w:rsid w:val="00731C00"/>
    <w:rsid w:val="00731CF7"/>
    <w:rsid w:val="00731D02"/>
    <w:rsid w:val="00731FEB"/>
    <w:rsid w:val="007325C3"/>
    <w:rsid w:val="007327C7"/>
    <w:rsid w:val="0073281F"/>
    <w:rsid w:val="00732848"/>
    <w:rsid w:val="00732C84"/>
    <w:rsid w:val="007330F1"/>
    <w:rsid w:val="0073322A"/>
    <w:rsid w:val="0073341F"/>
    <w:rsid w:val="00733B1B"/>
    <w:rsid w:val="00733C3E"/>
    <w:rsid w:val="00733E76"/>
    <w:rsid w:val="00734286"/>
    <w:rsid w:val="00734D50"/>
    <w:rsid w:val="007350D8"/>
    <w:rsid w:val="0073574C"/>
    <w:rsid w:val="00735875"/>
    <w:rsid w:val="0073593A"/>
    <w:rsid w:val="007359AD"/>
    <w:rsid w:val="00735B4B"/>
    <w:rsid w:val="00735CB4"/>
    <w:rsid w:val="00736501"/>
    <w:rsid w:val="007366C8"/>
    <w:rsid w:val="00736808"/>
    <w:rsid w:val="00736C03"/>
    <w:rsid w:val="007370BF"/>
    <w:rsid w:val="007376F8"/>
    <w:rsid w:val="00737A1E"/>
    <w:rsid w:val="007403C7"/>
    <w:rsid w:val="00740E3C"/>
    <w:rsid w:val="00741177"/>
    <w:rsid w:val="007415FB"/>
    <w:rsid w:val="00741774"/>
    <w:rsid w:val="007417DE"/>
    <w:rsid w:val="00741A17"/>
    <w:rsid w:val="00741A3A"/>
    <w:rsid w:val="00741A67"/>
    <w:rsid w:val="00741FC0"/>
    <w:rsid w:val="00742166"/>
    <w:rsid w:val="0074248C"/>
    <w:rsid w:val="00742500"/>
    <w:rsid w:val="00742706"/>
    <w:rsid w:val="00742972"/>
    <w:rsid w:val="0074305A"/>
    <w:rsid w:val="0074352C"/>
    <w:rsid w:val="007436B5"/>
    <w:rsid w:val="00743CC2"/>
    <w:rsid w:val="00743E7F"/>
    <w:rsid w:val="00743FDA"/>
    <w:rsid w:val="00744EC0"/>
    <w:rsid w:val="00745217"/>
    <w:rsid w:val="00745498"/>
    <w:rsid w:val="0074579C"/>
    <w:rsid w:val="00745984"/>
    <w:rsid w:val="00745D38"/>
    <w:rsid w:val="00745D39"/>
    <w:rsid w:val="00745EB4"/>
    <w:rsid w:val="007461EA"/>
    <w:rsid w:val="00746CFA"/>
    <w:rsid w:val="007471DF"/>
    <w:rsid w:val="00747345"/>
    <w:rsid w:val="00747633"/>
    <w:rsid w:val="007476B2"/>
    <w:rsid w:val="007478B0"/>
    <w:rsid w:val="007479F6"/>
    <w:rsid w:val="00747A26"/>
    <w:rsid w:val="00750749"/>
    <w:rsid w:val="00750D37"/>
    <w:rsid w:val="00750F5A"/>
    <w:rsid w:val="00751670"/>
    <w:rsid w:val="007519F9"/>
    <w:rsid w:val="00752A68"/>
    <w:rsid w:val="00752C5C"/>
    <w:rsid w:val="00753041"/>
    <w:rsid w:val="0075342B"/>
    <w:rsid w:val="00753616"/>
    <w:rsid w:val="00753E49"/>
    <w:rsid w:val="0075419B"/>
    <w:rsid w:val="0075428F"/>
    <w:rsid w:val="00754504"/>
    <w:rsid w:val="007546F7"/>
    <w:rsid w:val="00754C40"/>
    <w:rsid w:val="00755028"/>
    <w:rsid w:val="00755036"/>
    <w:rsid w:val="007554B5"/>
    <w:rsid w:val="007568C0"/>
    <w:rsid w:val="007569B4"/>
    <w:rsid w:val="0075716D"/>
    <w:rsid w:val="0075734F"/>
    <w:rsid w:val="00757696"/>
    <w:rsid w:val="00757BFD"/>
    <w:rsid w:val="0076061B"/>
    <w:rsid w:val="00760A00"/>
    <w:rsid w:val="00760A90"/>
    <w:rsid w:val="00760E30"/>
    <w:rsid w:val="00760E9A"/>
    <w:rsid w:val="007614ED"/>
    <w:rsid w:val="00761DFA"/>
    <w:rsid w:val="00761FD7"/>
    <w:rsid w:val="00762816"/>
    <w:rsid w:val="00762AE8"/>
    <w:rsid w:val="00762B04"/>
    <w:rsid w:val="007636B3"/>
    <w:rsid w:val="0076376E"/>
    <w:rsid w:val="007637C9"/>
    <w:rsid w:val="00763935"/>
    <w:rsid w:val="00764173"/>
    <w:rsid w:val="007641CB"/>
    <w:rsid w:val="0076423E"/>
    <w:rsid w:val="007645F8"/>
    <w:rsid w:val="007647FC"/>
    <w:rsid w:val="007649D0"/>
    <w:rsid w:val="00764D30"/>
    <w:rsid w:val="00764F71"/>
    <w:rsid w:val="007651B9"/>
    <w:rsid w:val="007655B6"/>
    <w:rsid w:val="007655BF"/>
    <w:rsid w:val="007656B2"/>
    <w:rsid w:val="007659E3"/>
    <w:rsid w:val="00765A4B"/>
    <w:rsid w:val="00765B8D"/>
    <w:rsid w:val="00765FC5"/>
    <w:rsid w:val="007662C2"/>
    <w:rsid w:val="00766464"/>
    <w:rsid w:val="00766697"/>
    <w:rsid w:val="007668B1"/>
    <w:rsid w:val="007670F2"/>
    <w:rsid w:val="007671D3"/>
    <w:rsid w:val="007679BD"/>
    <w:rsid w:val="00767B41"/>
    <w:rsid w:val="00767C3B"/>
    <w:rsid w:val="00767CFC"/>
    <w:rsid w:val="00770915"/>
    <w:rsid w:val="00770D26"/>
    <w:rsid w:val="0077137F"/>
    <w:rsid w:val="007721C7"/>
    <w:rsid w:val="007724A9"/>
    <w:rsid w:val="00772532"/>
    <w:rsid w:val="007726DC"/>
    <w:rsid w:val="007727DF"/>
    <w:rsid w:val="007729F8"/>
    <w:rsid w:val="00772B5A"/>
    <w:rsid w:val="00773356"/>
    <w:rsid w:val="007738A8"/>
    <w:rsid w:val="00773D01"/>
    <w:rsid w:val="00774180"/>
    <w:rsid w:val="007746F5"/>
    <w:rsid w:val="00774AF4"/>
    <w:rsid w:val="00774D13"/>
    <w:rsid w:val="00774D35"/>
    <w:rsid w:val="007759E9"/>
    <w:rsid w:val="00775BA3"/>
    <w:rsid w:val="00776008"/>
    <w:rsid w:val="00776485"/>
    <w:rsid w:val="007765D8"/>
    <w:rsid w:val="007767C1"/>
    <w:rsid w:val="00776FF0"/>
    <w:rsid w:val="0077778A"/>
    <w:rsid w:val="007800D6"/>
    <w:rsid w:val="00780159"/>
    <w:rsid w:val="007804D9"/>
    <w:rsid w:val="00780660"/>
    <w:rsid w:val="00780B76"/>
    <w:rsid w:val="00780CB5"/>
    <w:rsid w:val="00780EF8"/>
    <w:rsid w:val="007810F9"/>
    <w:rsid w:val="00781361"/>
    <w:rsid w:val="0078152E"/>
    <w:rsid w:val="007815F9"/>
    <w:rsid w:val="0078179A"/>
    <w:rsid w:val="00781820"/>
    <w:rsid w:val="007818EB"/>
    <w:rsid w:val="00781EF9"/>
    <w:rsid w:val="0078214F"/>
    <w:rsid w:val="0078246D"/>
    <w:rsid w:val="00782589"/>
    <w:rsid w:val="00782B58"/>
    <w:rsid w:val="00782DF5"/>
    <w:rsid w:val="00782E61"/>
    <w:rsid w:val="00782EFD"/>
    <w:rsid w:val="00783695"/>
    <w:rsid w:val="007838AB"/>
    <w:rsid w:val="0078497E"/>
    <w:rsid w:val="0078499D"/>
    <w:rsid w:val="00784A4E"/>
    <w:rsid w:val="00784CD3"/>
    <w:rsid w:val="00784FCB"/>
    <w:rsid w:val="00785043"/>
    <w:rsid w:val="0078589D"/>
    <w:rsid w:val="00785E96"/>
    <w:rsid w:val="00786374"/>
    <w:rsid w:val="0078653D"/>
    <w:rsid w:val="007866C6"/>
    <w:rsid w:val="00786AC4"/>
    <w:rsid w:val="007873D2"/>
    <w:rsid w:val="00787581"/>
    <w:rsid w:val="00787BD7"/>
    <w:rsid w:val="00787CA9"/>
    <w:rsid w:val="00787FE1"/>
    <w:rsid w:val="00790611"/>
    <w:rsid w:val="00790739"/>
    <w:rsid w:val="00790DBF"/>
    <w:rsid w:val="00790E24"/>
    <w:rsid w:val="0079107F"/>
    <w:rsid w:val="00791192"/>
    <w:rsid w:val="00791307"/>
    <w:rsid w:val="007913D5"/>
    <w:rsid w:val="00791583"/>
    <w:rsid w:val="007915C9"/>
    <w:rsid w:val="0079166F"/>
    <w:rsid w:val="007919EE"/>
    <w:rsid w:val="00791B11"/>
    <w:rsid w:val="00791B88"/>
    <w:rsid w:val="00791DE7"/>
    <w:rsid w:val="00791EBF"/>
    <w:rsid w:val="007928F3"/>
    <w:rsid w:val="007928F9"/>
    <w:rsid w:val="00793509"/>
    <w:rsid w:val="00793602"/>
    <w:rsid w:val="00793AED"/>
    <w:rsid w:val="00793D3C"/>
    <w:rsid w:val="00793D44"/>
    <w:rsid w:val="00793D4F"/>
    <w:rsid w:val="0079415A"/>
    <w:rsid w:val="007941AA"/>
    <w:rsid w:val="00794382"/>
    <w:rsid w:val="00794DEC"/>
    <w:rsid w:val="00795005"/>
    <w:rsid w:val="00795268"/>
    <w:rsid w:val="007957F6"/>
    <w:rsid w:val="00795A60"/>
    <w:rsid w:val="00795D53"/>
    <w:rsid w:val="00796031"/>
    <w:rsid w:val="00796245"/>
    <w:rsid w:val="00796434"/>
    <w:rsid w:val="007968E5"/>
    <w:rsid w:val="007969A2"/>
    <w:rsid w:val="00797803"/>
    <w:rsid w:val="00797AD6"/>
    <w:rsid w:val="007A075B"/>
    <w:rsid w:val="007A076F"/>
    <w:rsid w:val="007A0799"/>
    <w:rsid w:val="007A0C76"/>
    <w:rsid w:val="007A0FE7"/>
    <w:rsid w:val="007A162E"/>
    <w:rsid w:val="007A1657"/>
    <w:rsid w:val="007A184A"/>
    <w:rsid w:val="007A19EB"/>
    <w:rsid w:val="007A1A39"/>
    <w:rsid w:val="007A24C9"/>
    <w:rsid w:val="007A2642"/>
    <w:rsid w:val="007A2919"/>
    <w:rsid w:val="007A2ABB"/>
    <w:rsid w:val="007A31EA"/>
    <w:rsid w:val="007A3415"/>
    <w:rsid w:val="007A3C6E"/>
    <w:rsid w:val="007A3E9E"/>
    <w:rsid w:val="007A43C3"/>
    <w:rsid w:val="007A4777"/>
    <w:rsid w:val="007A4A1F"/>
    <w:rsid w:val="007A4B77"/>
    <w:rsid w:val="007A4D74"/>
    <w:rsid w:val="007A4DF5"/>
    <w:rsid w:val="007A5852"/>
    <w:rsid w:val="007A5D5F"/>
    <w:rsid w:val="007A609E"/>
    <w:rsid w:val="007A6341"/>
    <w:rsid w:val="007A63B1"/>
    <w:rsid w:val="007A67F8"/>
    <w:rsid w:val="007A6C26"/>
    <w:rsid w:val="007A717A"/>
    <w:rsid w:val="007A74EC"/>
    <w:rsid w:val="007A7668"/>
    <w:rsid w:val="007A7D1A"/>
    <w:rsid w:val="007A7DBB"/>
    <w:rsid w:val="007A7EF7"/>
    <w:rsid w:val="007B04CD"/>
    <w:rsid w:val="007B0980"/>
    <w:rsid w:val="007B09EE"/>
    <w:rsid w:val="007B0BC5"/>
    <w:rsid w:val="007B0C7A"/>
    <w:rsid w:val="007B0D82"/>
    <w:rsid w:val="007B1090"/>
    <w:rsid w:val="007B1526"/>
    <w:rsid w:val="007B1532"/>
    <w:rsid w:val="007B1693"/>
    <w:rsid w:val="007B18E8"/>
    <w:rsid w:val="007B2086"/>
    <w:rsid w:val="007B2489"/>
    <w:rsid w:val="007B257D"/>
    <w:rsid w:val="007B2BB1"/>
    <w:rsid w:val="007B2D0F"/>
    <w:rsid w:val="007B35DC"/>
    <w:rsid w:val="007B38F4"/>
    <w:rsid w:val="007B3D39"/>
    <w:rsid w:val="007B41AE"/>
    <w:rsid w:val="007B46A9"/>
    <w:rsid w:val="007B46D8"/>
    <w:rsid w:val="007B4735"/>
    <w:rsid w:val="007B4792"/>
    <w:rsid w:val="007B4C41"/>
    <w:rsid w:val="007B5113"/>
    <w:rsid w:val="007B51FA"/>
    <w:rsid w:val="007B5533"/>
    <w:rsid w:val="007B5637"/>
    <w:rsid w:val="007B5840"/>
    <w:rsid w:val="007B5894"/>
    <w:rsid w:val="007B5C46"/>
    <w:rsid w:val="007B5F6D"/>
    <w:rsid w:val="007B5FCC"/>
    <w:rsid w:val="007B6258"/>
    <w:rsid w:val="007B660F"/>
    <w:rsid w:val="007B68CE"/>
    <w:rsid w:val="007B6945"/>
    <w:rsid w:val="007B6B6F"/>
    <w:rsid w:val="007B6CA3"/>
    <w:rsid w:val="007B6E02"/>
    <w:rsid w:val="007B720F"/>
    <w:rsid w:val="007B7816"/>
    <w:rsid w:val="007C039D"/>
    <w:rsid w:val="007C089C"/>
    <w:rsid w:val="007C10E0"/>
    <w:rsid w:val="007C10EE"/>
    <w:rsid w:val="007C11E1"/>
    <w:rsid w:val="007C13E1"/>
    <w:rsid w:val="007C19D3"/>
    <w:rsid w:val="007C2237"/>
    <w:rsid w:val="007C22E8"/>
    <w:rsid w:val="007C2779"/>
    <w:rsid w:val="007C311B"/>
    <w:rsid w:val="007C38A0"/>
    <w:rsid w:val="007C43EF"/>
    <w:rsid w:val="007C453B"/>
    <w:rsid w:val="007C4810"/>
    <w:rsid w:val="007C4B7C"/>
    <w:rsid w:val="007C4C62"/>
    <w:rsid w:val="007C4CAA"/>
    <w:rsid w:val="007C5344"/>
    <w:rsid w:val="007C536A"/>
    <w:rsid w:val="007C540A"/>
    <w:rsid w:val="007C5BA1"/>
    <w:rsid w:val="007C5CFB"/>
    <w:rsid w:val="007C6006"/>
    <w:rsid w:val="007C6D12"/>
    <w:rsid w:val="007C7044"/>
    <w:rsid w:val="007C70F3"/>
    <w:rsid w:val="007C7231"/>
    <w:rsid w:val="007D00E2"/>
    <w:rsid w:val="007D02A4"/>
    <w:rsid w:val="007D085E"/>
    <w:rsid w:val="007D0C55"/>
    <w:rsid w:val="007D0F3E"/>
    <w:rsid w:val="007D1982"/>
    <w:rsid w:val="007D1A48"/>
    <w:rsid w:val="007D1B75"/>
    <w:rsid w:val="007D1EB1"/>
    <w:rsid w:val="007D2363"/>
    <w:rsid w:val="007D240A"/>
    <w:rsid w:val="007D254E"/>
    <w:rsid w:val="007D311B"/>
    <w:rsid w:val="007D4321"/>
    <w:rsid w:val="007D46F0"/>
    <w:rsid w:val="007D49F4"/>
    <w:rsid w:val="007D4E31"/>
    <w:rsid w:val="007D531C"/>
    <w:rsid w:val="007D5751"/>
    <w:rsid w:val="007D5FAB"/>
    <w:rsid w:val="007D6618"/>
    <w:rsid w:val="007D672F"/>
    <w:rsid w:val="007D696C"/>
    <w:rsid w:val="007D6B75"/>
    <w:rsid w:val="007D73E8"/>
    <w:rsid w:val="007D7926"/>
    <w:rsid w:val="007D7FC7"/>
    <w:rsid w:val="007E0288"/>
    <w:rsid w:val="007E02B3"/>
    <w:rsid w:val="007E0331"/>
    <w:rsid w:val="007E0620"/>
    <w:rsid w:val="007E12D7"/>
    <w:rsid w:val="007E13CE"/>
    <w:rsid w:val="007E170A"/>
    <w:rsid w:val="007E176D"/>
    <w:rsid w:val="007E2006"/>
    <w:rsid w:val="007E22F2"/>
    <w:rsid w:val="007E2B0A"/>
    <w:rsid w:val="007E2BBD"/>
    <w:rsid w:val="007E366A"/>
    <w:rsid w:val="007E3727"/>
    <w:rsid w:val="007E3863"/>
    <w:rsid w:val="007E3925"/>
    <w:rsid w:val="007E3B63"/>
    <w:rsid w:val="007E3F1D"/>
    <w:rsid w:val="007E44D2"/>
    <w:rsid w:val="007E44D6"/>
    <w:rsid w:val="007E46DA"/>
    <w:rsid w:val="007E46EF"/>
    <w:rsid w:val="007E47FC"/>
    <w:rsid w:val="007E4ABF"/>
    <w:rsid w:val="007E4B4B"/>
    <w:rsid w:val="007E4B62"/>
    <w:rsid w:val="007E4C43"/>
    <w:rsid w:val="007E5226"/>
    <w:rsid w:val="007E5353"/>
    <w:rsid w:val="007E65F3"/>
    <w:rsid w:val="007E6C8A"/>
    <w:rsid w:val="007E6D0E"/>
    <w:rsid w:val="007E7070"/>
    <w:rsid w:val="007E73F9"/>
    <w:rsid w:val="007E7781"/>
    <w:rsid w:val="007E7936"/>
    <w:rsid w:val="007F00A1"/>
    <w:rsid w:val="007F00AC"/>
    <w:rsid w:val="007F024F"/>
    <w:rsid w:val="007F028B"/>
    <w:rsid w:val="007F0512"/>
    <w:rsid w:val="007F0748"/>
    <w:rsid w:val="007F08FA"/>
    <w:rsid w:val="007F0BC1"/>
    <w:rsid w:val="007F0C50"/>
    <w:rsid w:val="007F11F6"/>
    <w:rsid w:val="007F12F5"/>
    <w:rsid w:val="007F1438"/>
    <w:rsid w:val="007F1EF5"/>
    <w:rsid w:val="007F1F0C"/>
    <w:rsid w:val="007F2425"/>
    <w:rsid w:val="007F24CD"/>
    <w:rsid w:val="007F2908"/>
    <w:rsid w:val="007F2E81"/>
    <w:rsid w:val="007F302D"/>
    <w:rsid w:val="007F35DF"/>
    <w:rsid w:val="007F3615"/>
    <w:rsid w:val="007F3665"/>
    <w:rsid w:val="007F4A58"/>
    <w:rsid w:val="007F53D3"/>
    <w:rsid w:val="007F555C"/>
    <w:rsid w:val="007F55B1"/>
    <w:rsid w:val="007F58C0"/>
    <w:rsid w:val="007F598A"/>
    <w:rsid w:val="007F61A3"/>
    <w:rsid w:val="007F631E"/>
    <w:rsid w:val="007F63D7"/>
    <w:rsid w:val="007F6F59"/>
    <w:rsid w:val="007F74E5"/>
    <w:rsid w:val="007F76A9"/>
    <w:rsid w:val="007F7FFE"/>
    <w:rsid w:val="008000D5"/>
    <w:rsid w:val="0080026A"/>
    <w:rsid w:val="008009AA"/>
    <w:rsid w:val="00800B0B"/>
    <w:rsid w:val="00801079"/>
    <w:rsid w:val="008011DD"/>
    <w:rsid w:val="00801508"/>
    <w:rsid w:val="008015A8"/>
    <w:rsid w:val="00801FDD"/>
    <w:rsid w:val="0080217E"/>
    <w:rsid w:val="00802211"/>
    <w:rsid w:val="00802306"/>
    <w:rsid w:val="00802678"/>
    <w:rsid w:val="00802774"/>
    <w:rsid w:val="00802AC5"/>
    <w:rsid w:val="008038DB"/>
    <w:rsid w:val="008039FC"/>
    <w:rsid w:val="00803CF1"/>
    <w:rsid w:val="008041A1"/>
    <w:rsid w:val="008044AF"/>
    <w:rsid w:val="008044C9"/>
    <w:rsid w:val="00804A0E"/>
    <w:rsid w:val="00804AB7"/>
    <w:rsid w:val="0080522B"/>
    <w:rsid w:val="00805386"/>
    <w:rsid w:val="00805D63"/>
    <w:rsid w:val="00805E4A"/>
    <w:rsid w:val="00806151"/>
    <w:rsid w:val="00806944"/>
    <w:rsid w:val="00806C25"/>
    <w:rsid w:val="0080750C"/>
    <w:rsid w:val="00807F4D"/>
    <w:rsid w:val="008108B6"/>
    <w:rsid w:val="00810A38"/>
    <w:rsid w:val="0081111A"/>
    <w:rsid w:val="0081160F"/>
    <w:rsid w:val="00811624"/>
    <w:rsid w:val="00811B71"/>
    <w:rsid w:val="00811C84"/>
    <w:rsid w:val="00811E19"/>
    <w:rsid w:val="00811E26"/>
    <w:rsid w:val="00812600"/>
    <w:rsid w:val="0081260A"/>
    <w:rsid w:val="008126C1"/>
    <w:rsid w:val="0081277F"/>
    <w:rsid w:val="00812AE1"/>
    <w:rsid w:val="00812B23"/>
    <w:rsid w:val="00812EFF"/>
    <w:rsid w:val="00812FC4"/>
    <w:rsid w:val="0081317C"/>
    <w:rsid w:val="00813294"/>
    <w:rsid w:val="008132A8"/>
    <w:rsid w:val="0081395D"/>
    <w:rsid w:val="00813A3D"/>
    <w:rsid w:val="008143E6"/>
    <w:rsid w:val="00814408"/>
    <w:rsid w:val="00814574"/>
    <w:rsid w:val="008147C7"/>
    <w:rsid w:val="00814881"/>
    <w:rsid w:val="008148ED"/>
    <w:rsid w:val="008149C2"/>
    <w:rsid w:val="00815247"/>
    <w:rsid w:val="008154A6"/>
    <w:rsid w:val="0081570D"/>
    <w:rsid w:val="00815917"/>
    <w:rsid w:val="00815F48"/>
    <w:rsid w:val="00816145"/>
    <w:rsid w:val="00816745"/>
    <w:rsid w:val="008167C7"/>
    <w:rsid w:val="008168B8"/>
    <w:rsid w:val="00817A69"/>
    <w:rsid w:val="00817B61"/>
    <w:rsid w:val="00817DDE"/>
    <w:rsid w:val="0082048D"/>
    <w:rsid w:val="00820E34"/>
    <w:rsid w:val="008210AC"/>
    <w:rsid w:val="008210BB"/>
    <w:rsid w:val="008212B6"/>
    <w:rsid w:val="008212F0"/>
    <w:rsid w:val="0082147C"/>
    <w:rsid w:val="0082192E"/>
    <w:rsid w:val="00821947"/>
    <w:rsid w:val="00821AA5"/>
    <w:rsid w:val="00821C0A"/>
    <w:rsid w:val="00821F41"/>
    <w:rsid w:val="00821FBB"/>
    <w:rsid w:val="00821FCF"/>
    <w:rsid w:val="00821FF2"/>
    <w:rsid w:val="00822234"/>
    <w:rsid w:val="00822ECE"/>
    <w:rsid w:val="0082375D"/>
    <w:rsid w:val="00823EAD"/>
    <w:rsid w:val="00824194"/>
    <w:rsid w:val="008246FC"/>
    <w:rsid w:val="008247AB"/>
    <w:rsid w:val="00824800"/>
    <w:rsid w:val="008250EF"/>
    <w:rsid w:val="0082547D"/>
    <w:rsid w:val="00825729"/>
    <w:rsid w:val="00825CBB"/>
    <w:rsid w:val="00825CD2"/>
    <w:rsid w:val="00826177"/>
    <w:rsid w:val="00826354"/>
    <w:rsid w:val="008268C8"/>
    <w:rsid w:val="00826B3A"/>
    <w:rsid w:val="00826B90"/>
    <w:rsid w:val="00826BD7"/>
    <w:rsid w:val="00827DBF"/>
    <w:rsid w:val="008300A4"/>
    <w:rsid w:val="008300A7"/>
    <w:rsid w:val="008306AB"/>
    <w:rsid w:val="00830972"/>
    <w:rsid w:val="008309A7"/>
    <w:rsid w:val="00830FB2"/>
    <w:rsid w:val="00831659"/>
    <w:rsid w:val="00831929"/>
    <w:rsid w:val="00831C93"/>
    <w:rsid w:val="00831D98"/>
    <w:rsid w:val="00831DC6"/>
    <w:rsid w:val="00831FED"/>
    <w:rsid w:val="00831FFA"/>
    <w:rsid w:val="00832267"/>
    <w:rsid w:val="00832650"/>
    <w:rsid w:val="0083327C"/>
    <w:rsid w:val="00833343"/>
    <w:rsid w:val="0083407C"/>
    <w:rsid w:val="00834205"/>
    <w:rsid w:val="00834249"/>
    <w:rsid w:val="00834278"/>
    <w:rsid w:val="00834361"/>
    <w:rsid w:val="0083450E"/>
    <w:rsid w:val="0083461B"/>
    <w:rsid w:val="008347F8"/>
    <w:rsid w:val="008349FA"/>
    <w:rsid w:val="00834BA8"/>
    <w:rsid w:val="00834CB7"/>
    <w:rsid w:val="00834E92"/>
    <w:rsid w:val="0083506F"/>
    <w:rsid w:val="00835357"/>
    <w:rsid w:val="008354F8"/>
    <w:rsid w:val="00835ACB"/>
    <w:rsid w:val="00835B82"/>
    <w:rsid w:val="00835BE9"/>
    <w:rsid w:val="00835EC0"/>
    <w:rsid w:val="00835FDB"/>
    <w:rsid w:val="008364B3"/>
    <w:rsid w:val="00837929"/>
    <w:rsid w:val="00840107"/>
    <w:rsid w:val="0084022A"/>
    <w:rsid w:val="00840738"/>
    <w:rsid w:val="00841252"/>
    <w:rsid w:val="00841D62"/>
    <w:rsid w:val="0084236F"/>
    <w:rsid w:val="008424AF"/>
    <w:rsid w:val="008429BB"/>
    <w:rsid w:val="0084330D"/>
    <w:rsid w:val="008436C6"/>
    <w:rsid w:val="00843724"/>
    <w:rsid w:val="008437F5"/>
    <w:rsid w:val="00843AFC"/>
    <w:rsid w:val="00843C4B"/>
    <w:rsid w:val="0084483B"/>
    <w:rsid w:val="00844C39"/>
    <w:rsid w:val="00844D57"/>
    <w:rsid w:val="008453B5"/>
    <w:rsid w:val="00845B40"/>
    <w:rsid w:val="00845B4E"/>
    <w:rsid w:val="00845CBB"/>
    <w:rsid w:val="00845FA2"/>
    <w:rsid w:val="008462B0"/>
    <w:rsid w:val="00846537"/>
    <w:rsid w:val="00846A0F"/>
    <w:rsid w:val="00846DDE"/>
    <w:rsid w:val="008471EE"/>
    <w:rsid w:val="008473F2"/>
    <w:rsid w:val="00847400"/>
    <w:rsid w:val="00847C94"/>
    <w:rsid w:val="00850306"/>
    <w:rsid w:val="00850AAA"/>
    <w:rsid w:val="00850C5E"/>
    <w:rsid w:val="00850C68"/>
    <w:rsid w:val="00850D44"/>
    <w:rsid w:val="008510A2"/>
    <w:rsid w:val="008511A8"/>
    <w:rsid w:val="0085138B"/>
    <w:rsid w:val="008515AC"/>
    <w:rsid w:val="008515DC"/>
    <w:rsid w:val="00851F4A"/>
    <w:rsid w:val="008521F7"/>
    <w:rsid w:val="00852394"/>
    <w:rsid w:val="008526CD"/>
    <w:rsid w:val="0085271F"/>
    <w:rsid w:val="008527EA"/>
    <w:rsid w:val="00852853"/>
    <w:rsid w:val="00852A2D"/>
    <w:rsid w:val="00852DA7"/>
    <w:rsid w:val="00852F95"/>
    <w:rsid w:val="008538AF"/>
    <w:rsid w:val="008539D2"/>
    <w:rsid w:val="00853CD1"/>
    <w:rsid w:val="00853DA7"/>
    <w:rsid w:val="00853E7D"/>
    <w:rsid w:val="008541EC"/>
    <w:rsid w:val="008544F3"/>
    <w:rsid w:val="00854540"/>
    <w:rsid w:val="00854543"/>
    <w:rsid w:val="0085460D"/>
    <w:rsid w:val="00854C65"/>
    <w:rsid w:val="00855354"/>
    <w:rsid w:val="00855462"/>
    <w:rsid w:val="008555AE"/>
    <w:rsid w:val="008556BB"/>
    <w:rsid w:val="00856165"/>
    <w:rsid w:val="00856187"/>
    <w:rsid w:val="008564EC"/>
    <w:rsid w:val="008565B0"/>
    <w:rsid w:val="008569C3"/>
    <w:rsid w:val="00856ACC"/>
    <w:rsid w:val="00857333"/>
    <w:rsid w:val="0085734D"/>
    <w:rsid w:val="00857366"/>
    <w:rsid w:val="008577DC"/>
    <w:rsid w:val="00857CB1"/>
    <w:rsid w:val="00857FCF"/>
    <w:rsid w:val="008607AE"/>
    <w:rsid w:val="00860E5B"/>
    <w:rsid w:val="00861307"/>
    <w:rsid w:val="0086147C"/>
    <w:rsid w:val="00861553"/>
    <w:rsid w:val="00861766"/>
    <w:rsid w:val="00861841"/>
    <w:rsid w:val="008619F1"/>
    <w:rsid w:val="00861DD4"/>
    <w:rsid w:val="0086214B"/>
    <w:rsid w:val="00862333"/>
    <w:rsid w:val="00862840"/>
    <w:rsid w:val="00863670"/>
    <w:rsid w:val="008637D4"/>
    <w:rsid w:val="00863E9E"/>
    <w:rsid w:val="00863F66"/>
    <w:rsid w:val="00864130"/>
    <w:rsid w:val="00864261"/>
    <w:rsid w:val="008643E1"/>
    <w:rsid w:val="0086457C"/>
    <w:rsid w:val="00864958"/>
    <w:rsid w:val="00864E78"/>
    <w:rsid w:val="0086569C"/>
    <w:rsid w:val="00865DF8"/>
    <w:rsid w:val="00865FD1"/>
    <w:rsid w:val="0086627D"/>
    <w:rsid w:val="008664EA"/>
    <w:rsid w:val="00866779"/>
    <w:rsid w:val="00866979"/>
    <w:rsid w:val="00866E30"/>
    <w:rsid w:val="00866FD2"/>
    <w:rsid w:val="0086701A"/>
    <w:rsid w:val="0086747A"/>
    <w:rsid w:val="0086759B"/>
    <w:rsid w:val="00867744"/>
    <w:rsid w:val="00867A4B"/>
    <w:rsid w:val="00867AD5"/>
    <w:rsid w:val="0087042B"/>
    <w:rsid w:val="008704CD"/>
    <w:rsid w:val="008706F7"/>
    <w:rsid w:val="008708B0"/>
    <w:rsid w:val="00870A20"/>
    <w:rsid w:val="00870E47"/>
    <w:rsid w:val="0087116F"/>
    <w:rsid w:val="008711A3"/>
    <w:rsid w:val="008713D8"/>
    <w:rsid w:val="008714C9"/>
    <w:rsid w:val="00871FD9"/>
    <w:rsid w:val="0087219E"/>
    <w:rsid w:val="008725C9"/>
    <w:rsid w:val="00872724"/>
    <w:rsid w:val="00872918"/>
    <w:rsid w:val="008729DE"/>
    <w:rsid w:val="00872DD6"/>
    <w:rsid w:val="00872E6B"/>
    <w:rsid w:val="008730DE"/>
    <w:rsid w:val="008733B6"/>
    <w:rsid w:val="00873B02"/>
    <w:rsid w:val="00873D83"/>
    <w:rsid w:val="00873F89"/>
    <w:rsid w:val="008742F8"/>
    <w:rsid w:val="00874325"/>
    <w:rsid w:val="008746DB"/>
    <w:rsid w:val="008749BC"/>
    <w:rsid w:val="00874BD6"/>
    <w:rsid w:val="00874C4B"/>
    <w:rsid w:val="00874FF3"/>
    <w:rsid w:val="00874FFB"/>
    <w:rsid w:val="0087515D"/>
    <w:rsid w:val="008751DD"/>
    <w:rsid w:val="00875229"/>
    <w:rsid w:val="00875372"/>
    <w:rsid w:val="0087541C"/>
    <w:rsid w:val="0087597C"/>
    <w:rsid w:val="00875989"/>
    <w:rsid w:val="00875C40"/>
    <w:rsid w:val="00875CB4"/>
    <w:rsid w:val="00875EB5"/>
    <w:rsid w:val="00875F0D"/>
    <w:rsid w:val="0087681F"/>
    <w:rsid w:val="008768EC"/>
    <w:rsid w:val="00876D6E"/>
    <w:rsid w:val="00876D9F"/>
    <w:rsid w:val="0087731A"/>
    <w:rsid w:val="00877D18"/>
    <w:rsid w:val="00877E76"/>
    <w:rsid w:val="00877FD1"/>
    <w:rsid w:val="00880006"/>
    <w:rsid w:val="00880188"/>
    <w:rsid w:val="00880661"/>
    <w:rsid w:val="00881399"/>
    <w:rsid w:val="00881A8F"/>
    <w:rsid w:val="00881FB2"/>
    <w:rsid w:val="00882088"/>
    <w:rsid w:val="00882530"/>
    <w:rsid w:val="00882686"/>
    <w:rsid w:val="008829E6"/>
    <w:rsid w:val="008832D8"/>
    <w:rsid w:val="0088331A"/>
    <w:rsid w:val="00883387"/>
    <w:rsid w:val="00883954"/>
    <w:rsid w:val="00883BBE"/>
    <w:rsid w:val="00883EB7"/>
    <w:rsid w:val="00883F17"/>
    <w:rsid w:val="008842AF"/>
    <w:rsid w:val="00884559"/>
    <w:rsid w:val="00884774"/>
    <w:rsid w:val="008847B4"/>
    <w:rsid w:val="008849D1"/>
    <w:rsid w:val="00884C17"/>
    <w:rsid w:val="0088502B"/>
    <w:rsid w:val="008854A2"/>
    <w:rsid w:val="00885510"/>
    <w:rsid w:val="00885552"/>
    <w:rsid w:val="008859FF"/>
    <w:rsid w:val="008860E7"/>
    <w:rsid w:val="0088619F"/>
    <w:rsid w:val="008866C6"/>
    <w:rsid w:val="008867FC"/>
    <w:rsid w:val="00886C63"/>
    <w:rsid w:val="00886EEE"/>
    <w:rsid w:val="00886F7B"/>
    <w:rsid w:val="008870C7"/>
    <w:rsid w:val="0088716F"/>
    <w:rsid w:val="00887403"/>
    <w:rsid w:val="00887620"/>
    <w:rsid w:val="00887BD4"/>
    <w:rsid w:val="0089019C"/>
    <w:rsid w:val="00890BE7"/>
    <w:rsid w:val="00890DB8"/>
    <w:rsid w:val="00890F52"/>
    <w:rsid w:val="0089129A"/>
    <w:rsid w:val="00891471"/>
    <w:rsid w:val="00891DE6"/>
    <w:rsid w:val="00891EF3"/>
    <w:rsid w:val="00891FBF"/>
    <w:rsid w:val="00892293"/>
    <w:rsid w:val="0089235A"/>
    <w:rsid w:val="00892940"/>
    <w:rsid w:val="00892A14"/>
    <w:rsid w:val="00892BE9"/>
    <w:rsid w:val="00892E0D"/>
    <w:rsid w:val="0089355E"/>
    <w:rsid w:val="00893906"/>
    <w:rsid w:val="00893996"/>
    <w:rsid w:val="008939DF"/>
    <w:rsid w:val="00893C24"/>
    <w:rsid w:val="00893C3F"/>
    <w:rsid w:val="00893CE8"/>
    <w:rsid w:val="00893D07"/>
    <w:rsid w:val="00893D0E"/>
    <w:rsid w:val="00893D31"/>
    <w:rsid w:val="00893D97"/>
    <w:rsid w:val="00894094"/>
    <w:rsid w:val="008940DC"/>
    <w:rsid w:val="00894357"/>
    <w:rsid w:val="0089438E"/>
    <w:rsid w:val="008945E3"/>
    <w:rsid w:val="00895516"/>
    <w:rsid w:val="008956D4"/>
    <w:rsid w:val="008959FE"/>
    <w:rsid w:val="00895DBA"/>
    <w:rsid w:val="00896379"/>
    <w:rsid w:val="00896674"/>
    <w:rsid w:val="00897091"/>
    <w:rsid w:val="008972A8"/>
    <w:rsid w:val="008979C6"/>
    <w:rsid w:val="00897B4F"/>
    <w:rsid w:val="008A0088"/>
    <w:rsid w:val="008A0446"/>
    <w:rsid w:val="008A05EB"/>
    <w:rsid w:val="008A06C6"/>
    <w:rsid w:val="008A086A"/>
    <w:rsid w:val="008A0BEE"/>
    <w:rsid w:val="008A0D90"/>
    <w:rsid w:val="008A0DEB"/>
    <w:rsid w:val="008A1009"/>
    <w:rsid w:val="008A11B1"/>
    <w:rsid w:val="008A1BBF"/>
    <w:rsid w:val="008A2161"/>
    <w:rsid w:val="008A238F"/>
    <w:rsid w:val="008A2B85"/>
    <w:rsid w:val="008A39A8"/>
    <w:rsid w:val="008A4524"/>
    <w:rsid w:val="008A455D"/>
    <w:rsid w:val="008A4932"/>
    <w:rsid w:val="008A4A8B"/>
    <w:rsid w:val="008A4DF6"/>
    <w:rsid w:val="008A5203"/>
    <w:rsid w:val="008A52E8"/>
    <w:rsid w:val="008A55E4"/>
    <w:rsid w:val="008A5E1D"/>
    <w:rsid w:val="008A6B50"/>
    <w:rsid w:val="008A6B72"/>
    <w:rsid w:val="008A6D1E"/>
    <w:rsid w:val="008A6F46"/>
    <w:rsid w:val="008A7432"/>
    <w:rsid w:val="008A7544"/>
    <w:rsid w:val="008A7AA2"/>
    <w:rsid w:val="008A7AB4"/>
    <w:rsid w:val="008A7AC8"/>
    <w:rsid w:val="008A7D5E"/>
    <w:rsid w:val="008B00D9"/>
    <w:rsid w:val="008B01B3"/>
    <w:rsid w:val="008B029D"/>
    <w:rsid w:val="008B0C0D"/>
    <w:rsid w:val="008B0D8B"/>
    <w:rsid w:val="008B0DF7"/>
    <w:rsid w:val="008B169C"/>
    <w:rsid w:val="008B18B6"/>
    <w:rsid w:val="008B2913"/>
    <w:rsid w:val="008B2D92"/>
    <w:rsid w:val="008B3102"/>
    <w:rsid w:val="008B319C"/>
    <w:rsid w:val="008B31CD"/>
    <w:rsid w:val="008B347B"/>
    <w:rsid w:val="008B34CE"/>
    <w:rsid w:val="008B42F7"/>
    <w:rsid w:val="008B433A"/>
    <w:rsid w:val="008B45A7"/>
    <w:rsid w:val="008B466D"/>
    <w:rsid w:val="008B4ABA"/>
    <w:rsid w:val="008B4AC6"/>
    <w:rsid w:val="008B4DAD"/>
    <w:rsid w:val="008B533B"/>
    <w:rsid w:val="008B5384"/>
    <w:rsid w:val="008B5450"/>
    <w:rsid w:val="008B565B"/>
    <w:rsid w:val="008B59AC"/>
    <w:rsid w:val="008B5FE3"/>
    <w:rsid w:val="008B687B"/>
    <w:rsid w:val="008B6944"/>
    <w:rsid w:val="008B6E98"/>
    <w:rsid w:val="008B6F2D"/>
    <w:rsid w:val="008B7092"/>
    <w:rsid w:val="008B724C"/>
    <w:rsid w:val="008B7503"/>
    <w:rsid w:val="008B7BAE"/>
    <w:rsid w:val="008B7F1E"/>
    <w:rsid w:val="008C0246"/>
    <w:rsid w:val="008C0288"/>
    <w:rsid w:val="008C04D9"/>
    <w:rsid w:val="008C0B52"/>
    <w:rsid w:val="008C0DD3"/>
    <w:rsid w:val="008C1482"/>
    <w:rsid w:val="008C148C"/>
    <w:rsid w:val="008C1B0C"/>
    <w:rsid w:val="008C2012"/>
    <w:rsid w:val="008C2DC9"/>
    <w:rsid w:val="008C32B5"/>
    <w:rsid w:val="008C3710"/>
    <w:rsid w:val="008C3839"/>
    <w:rsid w:val="008C43CA"/>
    <w:rsid w:val="008C4585"/>
    <w:rsid w:val="008C46A1"/>
    <w:rsid w:val="008C48F6"/>
    <w:rsid w:val="008C4B4D"/>
    <w:rsid w:val="008C4BF1"/>
    <w:rsid w:val="008C637B"/>
    <w:rsid w:val="008C69C0"/>
    <w:rsid w:val="008C69FD"/>
    <w:rsid w:val="008C6D2D"/>
    <w:rsid w:val="008C6EBC"/>
    <w:rsid w:val="008C700D"/>
    <w:rsid w:val="008C7807"/>
    <w:rsid w:val="008C7D43"/>
    <w:rsid w:val="008C7E75"/>
    <w:rsid w:val="008D007D"/>
    <w:rsid w:val="008D07CE"/>
    <w:rsid w:val="008D08B3"/>
    <w:rsid w:val="008D0A12"/>
    <w:rsid w:val="008D0ADD"/>
    <w:rsid w:val="008D10C0"/>
    <w:rsid w:val="008D11E6"/>
    <w:rsid w:val="008D1462"/>
    <w:rsid w:val="008D2581"/>
    <w:rsid w:val="008D2747"/>
    <w:rsid w:val="008D276F"/>
    <w:rsid w:val="008D285F"/>
    <w:rsid w:val="008D2C1A"/>
    <w:rsid w:val="008D2E92"/>
    <w:rsid w:val="008D302C"/>
    <w:rsid w:val="008D34CA"/>
    <w:rsid w:val="008D3620"/>
    <w:rsid w:val="008D3692"/>
    <w:rsid w:val="008D3960"/>
    <w:rsid w:val="008D3A18"/>
    <w:rsid w:val="008D3CC7"/>
    <w:rsid w:val="008D3DDB"/>
    <w:rsid w:val="008D4002"/>
    <w:rsid w:val="008D4F6B"/>
    <w:rsid w:val="008D5029"/>
    <w:rsid w:val="008D5365"/>
    <w:rsid w:val="008D53A3"/>
    <w:rsid w:val="008D5724"/>
    <w:rsid w:val="008D5C26"/>
    <w:rsid w:val="008D5D7A"/>
    <w:rsid w:val="008D6421"/>
    <w:rsid w:val="008D6807"/>
    <w:rsid w:val="008D6C9D"/>
    <w:rsid w:val="008D76EE"/>
    <w:rsid w:val="008D77D9"/>
    <w:rsid w:val="008D7F4E"/>
    <w:rsid w:val="008E0015"/>
    <w:rsid w:val="008E00C2"/>
    <w:rsid w:val="008E01E1"/>
    <w:rsid w:val="008E0788"/>
    <w:rsid w:val="008E0C90"/>
    <w:rsid w:val="008E0ED0"/>
    <w:rsid w:val="008E1010"/>
    <w:rsid w:val="008E1028"/>
    <w:rsid w:val="008E1118"/>
    <w:rsid w:val="008E121D"/>
    <w:rsid w:val="008E1516"/>
    <w:rsid w:val="008E197B"/>
    <w:rsid w:val="008E1A58"/>
    <w:rsid w:val="008E1C3F"/>
    <w:rsid w:val="008E2200"/>
    <w:rsid w:val="008E22F7"/>
    <w:rsid w:val="008E262B"/>
    <w:rsid w:val="008E2D00"/>
    <w:rsid w:val="008E2EBA"/>
    <w:rsid w:val="008E3932"/>
    <w:rsid w:val="008E3D34"/>
    <w:rsid w:val="008E4224"/>
    <w:rsid w:val="008E4571"/>
    <w:rsid w:val="008E45DE"/>
    <w:rsid w:val="008E4C6F"/>
    <w:rsid w:val="008E4E64"/>
    <w:rsid w:val="008E4EBE"/>
    <w:rsid w:val="008E5667"/>
    <w:rsid w:val="008E56B7"/>
    <w:rsid w:val="008E5742"/>
    <w:rsid w:val="008E6638"/>
    <w:rsid w:val="008E6818"/>
    <w:rsid w:val="008E69FA"/>
    <w:rsid w:val="008E6ADD"/>
    <w:rsid w:val="008E6CD2"/>
    <w:rsid w:val="008E6D3B"/>
    <w:rsid w:val="008E6FAB"/>
    <w:rsid w:val="008E70F4"/>
    <w:rsid w:val="008E7659"/>
    <w:rsid w:val="008E7666"/>
    <w:rsid w:val="008E7691"/>
    <w:rsid w:val="008E77AE"/>
    <w:rsid w:val="008E7996"/>
    <w:rsid w:val="008E7AAB"/>
    <w:rsid w:val="008E7BE6"/>
    <w:rsid w:val="008E7BF7"/>
    <w:rsid w:val="008E7C93"/>
    <w:rsid w:val="008E7DDE"/>
    <w:rsid w:val="008E7EDF"/>
    <w:rsid w:val="008F00A8"/>
    <w:rsid w:val="008F06E3"/>
    <w:rsid w:val="008F0A48"/>
    <w:rsid w:val="008F0C44"/>
    <w:rsid w:val="008F0E1D"/>
    <w:rsid w:val="008F1261"/>
    <w:rsid w:val="008F1324"/>
    <w:rsid w:val="008F1391"/>
    <w:rsid w:val="008F1420"/>
    <w:rsid w:val="008F14A4"/>
    <w:rsid w:val="008F169C"/>
    <w:rsid w:val="008F1816"/>
    <w:rsid w:val="008F1885"/>
    <w:rsid w:val="008F1A3A"/>
    <w:rsid w:val="008F2030"/>
    <w:rsid w:val="008F2449"/>
    <w:rsid w:val="008F2779"/>
    <w:rsid w:val="008F2FDE"/>
    <w:rsid w:val="008F323D"/>
    <w:rsid w:val="008F32A6"/>
    <w:rsid w:val="008F3335"/>
    <w:rsid w:val="008F3610"/>
    <w:rsid w:val="008F39EE"/>
    <w:rsid w:val="008F40F3"/>
    <w:rsid w:val="008F41EA"/>
    <w:rsid w:val="008F4285"/>
    <w:rsid w:val="008F45BB"/>
    <w:rsid w:val="008F49AB"/>
    <w:rsid w:val="008F4A19"/>
    <w:rsid w:val="008F4C8E"/>
    <w:rsid w:val="008F5245"/>
    <w:rsid w:val="008F59EC"/>
    <w:rsid w:val="008F5A9B"/>
    <w:rsid w:val="008F5D54"/>
    <w:rsid w:val="008F60E6"/>
    <w:rsid w:val="008F616A"/>
    <w:rsid w:val="008F61D2"/>
    <w:rsid w:val="008F7081"/>
    <w:rsid w:val="008F7149"/>
    <w:rsid w:val="008F7277"/>
    <w:rsid w:val="008F731A"/>
    <w:rsid w:val="008F7383"/>
    <w:rsid w:val="008F7413"/>
    <w:rsid w:val="008F749E"/>
    <w:rsid w:val="008F7619"/>
    <w:rsid w:val="008F781B"/>
    <w:rsid w:val="008F7F61"/>
    <w:rsid w:val="0090015F"/>
    <w:rsid w:val="00900288"/>
    <w:rsid w:val="0090055B"/>
    <w:rsid w:val="00900CEB"/>
    <w:rsid w:val="0090105F"/>
    <w:rsid w:val="009016AF"/>
    <w:rsid w:val="0090184B"/>
    <w:rsid w:val="00901C55"/>
    <w:rsid w:val="00901F5A"/>
    <w:rsid w:val="0090259D"/>
    <w:rsid w:val="00902891"/>
    <w:rsid w:val="00902AA4"/>
    <w:rsid w:val="00902E4B"/>
    <w:rsid w:val="009033C6"/>
    <w:rsid w:val="009034F4"/>
    <w:rsid w:val="00903836"/>
    <w:rsid w:val="00903924"/>
    <w:rsid w:val="00903965"/>
    <w:rsid w:val="009040E5"/>
    <w:rsid w:val="00904150"/>
    <w:rsid w:val="00904CC5"/>
    <w:rsid w:val="00904EB7"/>
    <w:rsid w:val="00904EDB"/>
    <w:rsid w:val="00905357"/>
    <w:rsid w:val="009053CE"/>
    <w:rsid w:val="009066C3"/>
    <w:rsid w:val="009068E0"/>
    <w:rsid w:val="00906AA5"/>
    <w:rsid w:val="00906DA7"/>
    <w:rsid w:val="00906EC2"/>
    <w:rsid w:val="0090726B"/>
    <w:rsid w:val="0090772D"/>
    <w:rsid w:val="009077C5"/>
    <w:rsid w:val="00910209"/>
    <w:rsid w:val="00910307"/>
    <w:rsid w:val="0091061E"/>
    <w:rsid w:val="009108FE"/>
    <w:rsid w:val="0091095B"/>
    <w:rsid w:val="00910A84"/>
    <w:rsid w:val="00910AD1"/>
    <w:rsid w:val="00910D16"/>
    <w:rsid w:val="00910E3D"/>
    <w:rsid w:val="0091168F"/>
    <w:rsid w:val="00911713"/>
    <w:rsid w:val="0091189B"/>
    <w:rsid w:val="00911950"/>
    <w:rsid w:val="00911E09"/>
    <w:rsid w:val="00911E6B"/>
    <w:rsid w:val="00911E93"/>
    <w:rsid w:val="00912445"/>
    <w:rsid w:val="00913289"/>
    <w:rsid w:val="00913637"/>
    <w:rsid w:val="00913E9F"/>
    <w:rsid w:val="00914DFE"/>
    <w:rsid w:val="00914E4B"/>
    <w:rsid w:val="00915246"/>
    <w:rsid w:val="00915770"/>
    <w:rsid w:val="00915A66"/>
    <w:rsid w:val="00915A72"/>
    <w:rsid w:val="00915CCD"/>
    <w:rsid w:val="009163DA"/>
    <w:rsid w:val="00916CCA"/>
    <w:rsid w:val="00916EB4"/>
    <w:rsid w:val="00916F60"/>
    <w:rsid w:val="00917D71"/>
    <w:rsid w:val="00920A24"/>
    <w:rsid w:val="00920F2B"/>
    <w:rsid w:val="009213A9"/>
    <w:rsid w:val="009215AD"/>
    <w:rsid w:val="00921901"/>
    <w:rsid w:val="00921971"/>
    <w:rsid w:val="0092202F"/>
    <w:rsid w:val="0092239F"/>
    <w:rsid w:val="009224C2"/>
    <w:rsid w:val="00922596"/>
    <w:rsid w:val="0092283A"/>
    <w:rsid w:val="00922F33"/>
    <w:rsid w:val="00923452"/>
    <w:rsid w:val="00923611"/>
    <w:rsid w:val="0092372D"/>
    <w:rsid w:val="009238CD"/>
    <w:rsid w:val="0092464B"/>
    <w:rsid w:val="00924815"/>
    <w:rsid w:val="00925303"/>
    <w:rsid w:val="00925985"/>
    <w:rsid w:val="00925A3B"/>
    <w:rsid w:val="00925DED"/>
    <w:rsid w:val="0092649D"/>
    <w:rsid w:val="00926A39"/>
    <w:rsid w:val="00926F2B"/>
    <w:rsid w:val="00927237"/>
    <w:rsid w:val="00927246"/>
    <w:rsid w:val="009277A3"/>
    <w:rsid w:val="00927DE1"/>
    <w:rsid w:val="00927FC0"/>
    <w:rsid w:val="00930553"/>
    <w:rsid w:val="00930E59"/>
    <w:rsid w:val="00930E79"/>
    <w:rsid w:val="009312EE"/>
    <w:rsid w:val="0093189E"/>
    <w:rsid w:val="00931F12"/>
    <w:rsid w:val="009320D9"/>
    <w:rsid w:val="009322EC"/>
    <w:rsid w:val="00932AB0"/>
    <w:rsid w:val="00933457"/>
    <w:rsid w:val="00933880"/>
    <w:rsid w:val="00933A20"/>
    <w:rsid w:val="00933A4A"/>
    <w:rsid w:val="0093474B"/>
    <w:rsid w:val="00934832"/>
    <w:rsid w:val="00934920"/>
    <w:rsid w:val="00934A92"/>
    <w:rsid w:val="00934B16"/>
    <w:rsid w:val="00935183"/>
    <w:rsid w:val="0093519D"/>
    <w:rsid w:val="0093556C"/>
    <w:rsid w:val="009355A7"/>
    <w:rsid w:val="009359EC"/>
    <w:rsid w:val="00935BC5"/>
    <w:rsid w:val="00935C18"/>
    <w:rsid w:val="00935F76"/>
    <w:rsid w:val="00936183"/>
    <w:rsid w:val="009368EE"/>
    <w:rsid w:val="00936C0B"/>
    <w:rsid w:val="0093745A"/>
    <w:rsid w:val="00937F24"/>
    <w:rsid w:val="00940442"/>
    <w:rsid w:val="009409A1"/>
    <w:rsid w:val="00940B2A"/>
    <w:rsid w:val="00940E5A"/>
    <w:rsid w:val="0094124E"/>
    <w:rsid w:val="0094154B"/>
    <w:rsid w:val="0094162A"/>
    <w:rsid w:val="00941A90"/>
    <w:rsid w:val="00941D01"/>
    <w:rsid w:val="00942057"/>
    <w:rsid w:val="009420BF"/>
    <w:rsid w:val="00942D40"/>
    <w:rsid w:val="00942DC2"/>
    <w:rsid w:val="0094306B"/>
    <w:rsid w:val="009434E3"/>
    <w:rsid w:val="009439AD"/>
    <w:rsid w:val="00943E92"/>
    <w:rsid w:val="0094411D"/>
    <w:rsid w:val="009441A8"/>
    <w:rsid w:val="009441B2"/>
    <w:rsid w:val="009446A4"/>
    <w:rsid w:val="0094478F"/>
    <w:rsid w:val="00944A39"/>
    <w:rsid w:val="00944EDD"/>
    <w:rsid w:val="009452CB"/>
    <w:rsid w:val="009455AA"/>
    <w:rsid w:val="009456BC"/>
    <w:rsid w:val="00945A43"/>
    <w:rsid w:val="0094683A"/>
    <w:rsid w:val="009469C6"/>
    <w:rsid w:val="00946D80"/>
    <w:rsid w:val="00946FD4"/>
    <w:rsid w:val="00947806"/>
    <w:rsid w:val="00947845"/>
    <w:rsid w:val="0095008B"/>
    <w:rsid w:val="0095021E"/>
    <w:rsid w:val="00950437"/>
    <w:rsid w:val="00950F68"/>
    <w:rsid w:val="0095129E"/>
    <w:rsid w:val="0095141F"/>
    <w:rsid w:val="00951901"/>
    <w:rsid w:val="00951BBA"/>
    <w:rsid w:val="00951F7E"/>
    <w:rsid w:val="009521F3"/>
    <w:rsid w:val="00952603"/>
    <w:rsid w:val="00952757"/>
    <w:rsid w:val="009527B6"/>
    <w:rsid w:val="00952933"/>
    <w:rsid w:val="009529DB"/>
    <w:rsid w:val="00952A4D"/>
    <w:rsid w:val="00952DBE"/>
    <w:rsid w:val="009533F2"/>
    <w:rsid w:val="00953865"/>
    <w:rsid w:val="009538B2"/>
    <w:rsid w:val="00954671"/>
    <w:rsid w:val="009547DF"/>
    <w:rsid w:val="00954AB5"/>
    <w:rsid w:val="00954C75"/>
    <w:rsid w:val="009557AC"/>
    <w:rsid w:val="00956041"/>
    <w:rsid w:val="00956543"/>
    <w:rsid w:val="00956871"/>
    <w:rsid w:val="0095688A"/>
    <w:rsid w:val="00956E1B"/>
    <w:rsid w:val="00956FC7"/>
    <w:rsid w:val="00957129"/>
    <w:rsid w:val="00957551"/>
    <w:rsid w:val="00957957"/>
    <w:rsid w:val="00957C38"/>
    <w:rsid w:val="00957C9E"/>
    <w:rsid w:val="00960417"/>
    <w:rsid w:val="0096058A"/>
    <w:rsid w:val="00960CAD"/>
    <w:rsid w:val="00960E2F"/>
    <w:rsid w:val="00960F3D"/>
    <w:rsid w:val="00961091"/>
    <w:rsid w:val="009610E7"/>
    <w:rsid w:val="0096159C"/>
    <w:rsid w:val="00961ACE"/>
    <w:rsid w:val="00961D52"/>
    <w:rsid w:val="00961E8A"/>
    <w:rsid w:val="00962079"/>
    <w:rsid w:val="009625A0"/>
    <w:rsid w:val="00962DC7"/>
    <w:rsid w:val="00962E75"/>
    <w:rsid w:val="0096304D"/>
    <w:rsid w:val="009631F6"/>
    <w:rsid w:val="0096389A"/>
    <w:rsid w:val="0096393B"/>
    <w:rsid w:val="0096410C"/>
    <w:rsid w:val="00964A8C"/>
    <w:rsid w:val="00964BFC"/>
    <w:rsid w:val="00965229"/>
    <w:rsid w:val="00965991"/>
    <w:rsid w:val="00965C05"/>
    <w:rsid w:val="00965D64"/>
    <w:rsid w:val="00965DC2"/>
    <w:rsid w:val="009660C9"/>
    <w:rsid w:val="009668AA"/>
    <w:rsid w:val="00966A7B"/>
    <w:rsid w:val="0096713B"/>
    <w:rsid w:val="009673FD"/>
    <w:rsid w:val="00967690"/>
    <w:rsid w:val="00967855"/>
    <w:rsid w:val="009679D5"/>
    <w:rsid w:val="00967DF3"/>
    <w:rsid w:val="00967E1D"/>
    <w:rsid w:val="009700B7"/>
    <w:rsid w:val="00970253"/>
    <w:rsid w:val="009702F8"/>
    <w:rsid w:val="00970A6A"/>
    <w:rsid w:val="00970ADE"/>
    <w:rsid w:val="00970C84"/>
    <w:rsid w:val="00970C87"/>
    <w:rsid w:val="00970EA3"/>
    <w:rsid w:val="0097144B"/>
    <w:rsid w:val="009717B5"/>
    <w:rsid w:val="00971CE1"/>
    <w:rsid w:val="00971D1A"/>
    <w:rsid w:val="00972160"/>
    <w:rsid w:val="009722BF"/>
    <w:rsid w:val="00972491"/>
    <w:rsid w:val="00972B06"/>
    <w:rsid w:val="00973098"/>
    <w:rsid w:val="0097340D"/>
    <w:rsid w:val="009734E0"/>
    <w:rsid w:val="00973886"/>
    <w:rsid w:val="00973D78"/>
    <w:rsid w:val="0097406B"/>
    <w:rsid w:val="00974313"/>
    <w:rsid w:val="00974420"/>
    <w:rsid w:val="009745DA"/>
    <w:rsid w:val="00974FC5"/>
    <w:rsid w:val="009753AB"/>
    <w:rsid w:val="00975E75"/>
    <w:rsid w:val="009761B2"/>
    <w:rsid w:val="00976B5B"/>
    <w:rsid w:val="009770C0"/>
    <w:rsid w:val="00977BFE"/>
    <w:rsid w:val="00977DB4"/>
    <w:rsid w:val="00977DC9"/>
    <w:rsid w:val="00977F4B"/>
    <w:rsid w:val="009805FB"/>
    <w:rsid w:val="009809D1"/>
    <w:rsid w:val="00980B41"/>
    <w:rsid w:val="00980C3A"/>
    <w:rsid w:val="009815DA"/>
    <w:rsid w:val="009821E8"/>
    <w:rsid w:val="00982449"/>
    <w:rsid w:val="009824EE"/>
    <w:rsid w:val="0098260C"/>
    <w:rsid w:val="00982A17"/>
    <w:rsid w:val="00982AE8"/>
    <w:rsid w:val="00982FF2"/>
    <w:rsid w:val="0098382B"/>
    <w:rsid w:val="009839F2"/>
    <w:rsid w:val="0098434D"/>
    <w:rsid w:val="00984B24"/>
    <w:rsid w:val="009851A4"/>
    <w:rsid w:val="009852E7"/>
    <w:rsid w:val="00985325"/>
    <w:rsid w:val="00985CB6"/>
    <w:rsid w:val="00985DF2"/>
    <w:rsid w:val="00985E39"/>
    <w:rsid w:val="00986633"/>
    <w:rsid w:val="00986AD5"/>
    <w:rsid w:val="00986F05"/>
    <w:rsid w:val="00987019"/>
    <w:rsid w:val="009871DC"/>
    <w:rsid w:val="00987296"/>
    <w:rsid w:val="0098776A"/>
    <w:rsid w:val="00987775"/>
    <w:rsid w:val="00987DC5"/>
    <w:rsid w:val="00990208"/>
    <w:rsid w:val="00990582"/>
    <w:rsid w:val="00990E7B"/>
    <w:rsid w:val="00990E8B"/>
    <w:rsid w:val="00991069"/>
    <w:rsid w:val="0099111B"/>
    <w:rsid w:val="009911DE"/>
    <w:rsid w:val="0099180E"/>
    <w:rsid w:val="00991C8D"/>
    <w:rsid w:val="00991D4F"/>
    <w:rsid w:val="00992114"/>
    <w:rsid w:val="009921CC"/>
    <w:rsid w:val="00992901"/>
    <w:rsid w:val="00992E64"/>
    <w:rsid w:val="00992F27"/>
    <w:rsid w:val="00992F33"/>
    <w:rsid w:val="009935A5"/>
    <w:rsid w:val="00993F6D"/>
    <w:rsid w:val="00994538"/>
    <w:rsid w:val="00994647"/>
    <w:rsid w:val="00994717"/>
    <w:rsid w:val="00994BE0"/>
    <w:rsid w:val="00994CCD"/>
    <w:rsid w:val="00994F85"/>
    <w:rsid w:val="009951B9"/>
    <w:rsid w:val="00995931"/>
    <w:rsid w:val="00995E62"/>
    <w:rsid w:val="009969B2"/>
    <w:rsid w:val="00996D68"/>
    <w:rsid w:val="00996E4F"/>
    <w:rsid w:val="0099719D"/>
    <w:rsid w:val="009971A4"/>
    <w:rsid w:val="00997816"/>
    <w:rsid w:val="00997913"/>
    <w:rsid w:val="009A01C2"/>
    <w:rsid w:val="009A031B"/>
    <w:rsid w:val="009A0804"/>
    <w:rsid w:val="009A0BBB"/>
    <w:rsid w:val="009A0E1B"/>
    <w:rsid w:val="009A13DE"/>
    <w:rsid w:val="009A1ED0"/>
    <w:rsid w:val="009A2101"/>
    <w:rsid w:val="009A2592"/>
    <w:rsid w:val="009A2623"/>
    <w:rsid w:val="009A27B8"/>
    <w:rsid w:val="009A2937"/>
    <w:rsid w:val="009A2BE0"/>
    <w:rsid w:val="009A31F9"/>
    <w:rsid w:val="009A3570"/>
    <w:rsid w:val="009A3A66"/>
    <w:rsid w:val="009A3A73"/>
    <w:rsid w:val="009A3AF0"/>
    <w:rsid w:val="009A3B14"/>
    <w:rsid w:val="009A3C51"/>
    <w:rsid w:val="009A40A7"/>
    <w:rsid w:val="009A41DB"/>
    <w:rsid w:val="009A4647"/>
    <w:rsid w:val="009A49B4"/>
    <w:rsid w:val="009A5113"/>
    <w:rsid w:val="009A51EB"/>
    <w:rsid w:val="009A528A"/>
    <w:rsid w:val="009A5AF8"/>
    <w:rsid w:val="009A5BFC"/>
    <w:rsid w:val="009A5CC1"/>
    <w:rsid w:val="009A5D58"/>
    <w:rsid w:val="009A613B"/>
    <w:rsid w:val="009A6307"/>
    <w:rsid w:val="009A6483"/>
    <w:rsid w:val="009A648E"/>
    <w:rsid w:val="009A6B87"/>
    <w:rsid w:val="009A75EB"/>
    <w:rsid w:val="009A7851"/>
    <w:rsid w:val="009A7E2F"/>
    <w:rsid w:val="009A7E33"/>
    <w:rsid w:val="009B0066"/>
    <w:rsid w:val="009B00D7"/>
    <w:rsid w:val="009B04A6"/>
    <w:rsid w:val="009B0559"/>
    <w:rsid w:val="009B05C5"/>
    <w:rsid w:val="009B0E84"/>
    <w:rsid w:val="009B0EFE"/>
    <w:rsid w:val="009B123F"/>
    <w:rsid w:val="009B136F"/>
    <w:rsid w:val="009B156A"/>
    <w:rsid w:val="009B1616"/>
    <w:rsid w:val="009B1623"/>
    <w:rsid w:val="009B191F"/>
    <w:rsid w:val="009B209B"/>
    <w:rsid w:val="009B2212"/>
    <w:rsid w:val="009B234A"/>
    <w:rsid w:val="009B2A17"/>
    <w:rsid w:val="009B30C8"/>
    <w:rsid w:val="009B3100"/>
    <w:rsid w:val="009B35D6"/>
    <w:rsid w:val="009B3746"/>
    <w:rsid w:val="009B3792"/>
    <w:rsid w:val="009B3C8E"/>
    <w:rsid w:val="009B427F"/>
    <w:rsid w:val="009B471B"/>
    <w:rsid w:val="009B4D89"/>
    <w:rsid w:val="009B4E82"/>
    <w:rsid w:val="009B53B2"/>
    <w:rsid w:val="009B573B"/>
    <w:rsid w:val="009B58FF"/>
    <w:rsid w:val="009B5972"/>
    <w:rsid w:val="009B5D14"/>
    <w:rsid w:val="009B6033"/>
    <w:rsid w:val="009B6079"/>
    <w:rsid w:val="009B6492"/>
    <w:rsid w:val="009B65D0"/>
    <w:rsid w:val="009B6B17"/>
    <w:rsid w:val="009B6B4C"/>
    <w:rsid w:val="009B6B74"/>
    <w:rsid w:val="009B6DD3"/>
    <w:rsid w:val="009B6E49"/>
    <w:rsid w:val="009B7173"/>
    <w:rsid w:val="009B7183"/>
    <w:rsid w:val="009B73CD"/>
    <w:rsid w:val="009B73E9"/>
    <w:rsid w:val="009C023B"/>
    <w:rsid w:val="009C0458"/>
    <w:rsid w:val="009C0BAB"/>
    <w:rsid w:val="009C0F9B"/>
    <w:rsid w:val="009C1041"/>
    <w:rsid w:val="009C1070"/>
    <w:rsid w:val="009C1201"/>
    <w:rsid w:val="009C1235"/>
    <w:rsid w:val="009C1B92"/>
    <w:rsid w:val="009C1EB8"/>
    <w:rsid w:val="009C20DD"/>
    <w:rsid w:val="009C25C8"/>
    <w:rsid w:val="009C2737"/>
    <w:rsid w:val="009C291F"/>
    <w:rsid w:val="009C2D76"/>
    <w:rsid w:val="009C2DA5"/>
    <w:rsid w:val="009C3117"/>
    <w:rsid w:val="009C3293"/>
    <w:rsid w:val="009C34AB"/>
    <w:rsid w:val="009C37D6"/>
    <w:rsid w:val="009C3B3D"/>
    <w:rsid w:val="009C4139"/>
    <w:rsid w:val="009C41D0"/>
    <w:rsid w:val="009C4345"/>
    <w:rsid w:val="009C4562"/>
    <w:rsid w:val="009C4CA5"/>
    <w:rsid w:val="009C4E65"/>
    <w:rsid w:val="009C4EF7"/>
    <w:rsid w:val="009C50A4"/>
    <w:rsid w:val="009C565D"/>
    <w:rsid w:val="009C5758"/>
    <w:rsid w:val="009C5938"/>
    <w:rsid w:val="009C5A4E"/>
    <w:rsid w:val="009C6718"/>
    <w:rsid w:val="009C6BD0"/>
    <w:rsid w:val="009C706E"/>
    <w:rsid w:val="009C707E"/>
    <w:rsid w:val="009C75DD"/>
    <w:rsid w:val="009D01D2"/>
    <w:rsid w:val="009D087F"/>
    <w:rsid w:val="009D0B4F"/>
    <w:rsid w:val="009D0B83"/>
    <w:rsid w:val="009D0BF4"/>
    <w:rsid w:val="009D0ED0"/>
    <w:rsid w:val="009D1077"/>
    <w:rsid w:val="009D1F80"/>
    <w:rsid w:val="009D20A6"/>
    <w:rsid w:val="009D22BF"/>
    <w:rsid w:val="009D238A"/>
    <w:rsid w:val="009D2A23"/>
    <w:rsid w:val="009D2C85"/>
    <w:rsid w:val="009D2F7B"/>
    <w:rsid w:val="009D3059"/>
    <w:rsid w:val="009D3A1C"/>
    <w:rsid w:val="009D4054"/>
    <w:rsid w:val="009D4343"/>
    <w:rsid w:val="009D44EC"/>
    <w:rsid w:val="009D4585"/>
    <w:rsid w:val="009D472D"/>
    <w:rsid w:val="009D4A53"/>
    <w:rsid w:val="009D4D56"/>
    <w:rsid w:val="009D4EEF"/>
    <w:rsid w:val="009D57ED"/>
    <w:rsid w:val="009D5AE9"/>
    <w:rsid w:val="009D5B8E"/>
    <w:rsid w:val="009D6568"/>
    <w:rsid w:val="009D6B44"/>
    <w:rsid w:val="009D6E35"/>
    <w:rsid w:val="009D77EB"/>
    <w:rsid w:val="009E09CC"/>
    <w:rsid w:val="009E132E"/>
    <w:rsid w:val="009E165E"/>
    <w:rsid w:val="009E1AC0"/>
    <w:rsid w:val="009E1B07"/>
    <w:rsid w:val="009E2778"/>
    <w:rsid w:val="009E2A2D"/>
    <w:rsid w:val="009E2A8E"/>
    <w:rsid w:val="009E2D91"/>
    <w:rsid w:val="009E309E"/>
    <w:rsid w:val="009E3765"/>
    <w:rsid w:val="009E3D5D"/>
    <w:rsid w:val="009E4132"/>
    <w:rsid w:val="009E4149"/>
    <w:rsid w:val="009E4304"/>
    <w:rsid w:val="009E48F4"/>
    <w:rsid w:val="009E4906"/>
    <w:rsid w:val="009E4BF7"/>
    <w:rsid w:val="009E5178"/>
    <w:rsid w:val="009E53F1"/>
    <w:rsid w:val="009E6353"/>
    <w:rsid w:val="009E6868"/>
    <w:rsid w:val="009E6931"/>
    <w:rsid w:val="009E6A90"/>
    <w:rsid w:val="009E6D6E"/>
    <w:rsid w:val="009E72FD"/>
    <w:rsid w:val="009E7ED1"/>
    <w:rsid w:val="009F0415"/>
    <w:rsid w:val="009F0632"/>
    <w:rsid w:val="009F08DA"/>
    <w:rsid w:val="009F114D"/>
    <w:rsid w:val="009F1AB9"/>
    <w:rsid w:val="009F1C8E"/>
    <w:rsid w:val="009F288C"/>
    <w:rsid w:val="009F28C0"/>
    <w:rsid w:val="009F290E"/>
    <w:rsid w:val="009F314E"/>
    <w:rsid w:val="009F3329"/>
    <w:rsid w:val="009F3640"/>
    <w:rsid w:val="009F37E9"/>
    <w:rsid w:val="009F3C10"/>
    <w:rsid w:val="009F4284"/>
    <w:rsid w:val="009F4808"/>
    <w:rsid w:val="009F481F"/>
    <w:rsid w:val="009F4C0F"/>
    <w:rsid w:val="009F539B"/>
    <w:rsid w:val="009F58C9"/>
    <w:rsid w:val="009F5912"/>
    <w:rsid w:val="009F5B93"/>
    <w:rsid w:val="009F619D"/>
    <w:rsid w:val="009F625B"/>
    <w:rsid w:val="009F643B"/>
    <w:rsid w:val="009F6EAA"/>
    <w:rsid w:val="009F6F09"/>
    <w:rsid w:val="009F714D"/>
    <w:rsid w:val="009F71F2"/>
    <w:rsid w:val="009F7905"/>
    <w:rsid w:val="009F7C81"/>
    <w:rsid w:val="009F7DEA"/>
    <w:rsid w:val="00A0001B"/>
    <w:rsid w:val="00A0063F"/>
    <w:rsid w:val="00A00C15"/>
    <w:rsid w:val="00A00D2C"/>
    <w:rsid w:val="00A00DA9"/>
    <w:rsid w:val="00A01050"/>
    <w:rsid w:val="00A014BF"/>
    <w:rsid w:val="00A014F9"/>
    <w:rsid w:val="00A01570"/>
    <w:rsid w:val="00A015A1"/>
    <w:rsid w:val="00A018C1"/>
    <w:rsid w:val="00A01FEF"/>
    <w:rsid w:val="00A020C1"/>
    <w:rsid w:val="00A0228B"/>
    <w:rsid w:val="00A022EC"/>
    <w:rsid w:val="00A027F7"/>
    <w:rsid w:val="00A02961"/>
    <w:rsid w:val="00A02CD6"/>
    <w:rsid w:val="00A02DE5"/>
    <w:rsid w:val="00A030CF"/>
    <w:rsid w:val="00A030D7"/>
    <w:rsid w:val="00A03123"/>
    <w:rsid w:val="00A03137"/>
    <w:rsid w:val="00A03146"/>
    <w:rsid w:val="00A032C7"/>
    <w:rsid w:val="00A039F8"/>
    <w:rsid w:val="00A041AC"/>
    <w:rsid w:val="00A047BD"/>
    <w:rsid w:val="00A04BC4"/>
    <w:rsid w:val="00A04CBD"/>
    <w:rsid w:val="00A04F64"/>
    <w:rsid w:val="00A051A0"/>
    <w:rsid w:val="00A05AA6"/>
    <w:rsid w:val="00A05F6A"/>
    <w:rsid w:val="00A06236"/>
    <w:rsid w:val="00A06397"/>
    <w:rsid w:val="00A067ED"/>
    <w:rsid w:val="00A06DFE"/>
    <w:rsid w:val="00A06EFC"/>
    <w:rsid w:val="00A07062"/>
    <w:rsid w:val="00A074AA"/>
    <w:rsid w:val="00A07617"/>
    <w:rsid w:val="00A07A88"/>
    <w:rsid w:val="00A07D9E"/>
    <w:rsid w:val="00A07EED"/>
    <w:rsid w:val="00A07EF3"/>
    <w:rsid w:val="00A10037"/>
    <w:rsid w:val="00A101C8"/>
    <w:rsid w:val="00A1049B"/>
    <w:rsid w:val="00A10BF3"/>
    <w:rsid w:val="00A10D86"/>
    <w:rsid w:val="00A112AF"/>
    <w:rsid w:val="00A117DC"/>
    <w:rsid w:val="00A12539"/>
    <w:rsid w:val="00A125BA"/>
    <w:rsid w:val="00A125F5"/>
    <w:rsid w:val="00A12669"/>
    <w:rsid w:val="00A127A2"/>
    <w:rsid w:val="00A128CA"/>
    <w:rsid w:val="00A12AB4"/>
    <w:rsid w:val="00A12AFC"/>
    <w:rsid w:val="00A1314D"/>
    <w:rsid w:val="00A1340D"/>
    <w:rsid w:val="00A139E2"/>
    <w:rsid w:val="00A13C9C"/>
    <w:rsid w:val="00A1400B"/>
    <w:rsid w:val="00A14172"/>
    <w:rsid w:val="00A143BC"/>
    <w:rsid w:val="00A14572"/>
    <w:rsid w:val="00A14612"/>
    <w:rsid w:val="00A14C2B"/>
    <w:rsid w:val="00A14E6C"/>
    <w:rsid w:val="00A157C2"/>
    <w:rsid w:val="00A15AEC"/>
    <w:rsid w:val="00A15C8B"/>
    <w:rsid w:val="00A15D9D"/>
    <w:rsid w:val="00A15FCE"/>
    <w:rsid w:val="00A16902"/>
    <w:rsid w:val="00A16FA3"/>
    <w:rsid w:val="00A16FC9"/>
    <w:rsid w:val="00A17214"/>
    <w:rsid w:val="00A173A3"/>
    <w:rsid w:val="00A17506"/>
    <w:rsid w:val="00A17622"/>
    <w:rsid w:val="00A176C3"/>
    <w:rsid w:val="00A176F4"/>
    <w:rsid w:val="00A1771D"/>
    <w:rsid w:val="00A177A7"/>
    <w:rsid w:val="00A17C99"/>
    <w:rsid w:val="00A17CCC"/>
    <w:rsid w:val="00A207FF"/>
    <w:rsid w:val="00A208FF"/>
    <w:rsid w:val="00A20DDA"/>
    <w:rsid w:val="00A20EFC"/>
    <w:rsid w:val="00A2120F"/>
    <w:rsid w:val="00A21AB8"/>
    <w:rsid w:val="00A21CCA"/>
    <w:rsid w:val="00A21ECA"/>
    <w:rsid w:val="00A221CC"/>
    <w:rsid w:val="00A227D6"/>
    <w:rsid w:val="00A228BC"/>
    <w:rsid w:val="00A22929"/>
    <w:rsid w:val="00A2299B"/>
    <w:rsid w:val="00A22D61"/>
    <w:rsid w:val="00A22E5F"/>
    <w:rsid w:val="00A23134"/>
    <w:rsid w:val="00A23162"/>
    <w:rsid w:val="00A23374"/>
    <w:rsid w:val="00A234B5"/>
    <w:rsid w:val="00A23FE7"/>
    <w:rsid w:val="00A241B2"/>
    <w:rsid w:val="00A2445C"/>
    <w:rsid w:val="00A2471B"/>
    <w:rsid w:val="00A258C4"/>
    <w:rsid w:val="00A259C0"/>
    <w:rsid w:val="00A26157"/>
    <w:rsid w:val="00A2618B"/>
    <w:rsid w:val="00A2647C"/>
    <w:rsid w:val="00A26816"/>
    <w:rsid w:val="00A26ABE"/>
    <w:rsid w:val="00A26BDE"/>
    <w:rsid w:val="00A26EAC"/>
    <w:rsid w:val="00A27494"/>
    <w:rsid w:val="00A27FA9"/>
    <w:rsid w:val="00A30522"/>
    <w:rsid w:val="00A305FC"/>
    <w:rsid w:val="00A307A2"/>
    <w:rsid w:val="00A30F9F"/>
    <w:rsid w:val="00A31848"/>
    <w:rsid w:val="00A31D35"/>
    <w:rsid w:val="00A32071"/>
    <w:rsid w:val="00A3238C"/>
    <w:rsid w:val="00A32400"/>
    <w:rsid w:val="00A3243E"/>
    <w:rsid w:val="00A32FBB"/>
    <w:rsid w:val="00A3321E"/>
    <w:rsid w:val="00A33D8C"/>
    <w:rsid w:val="00A3423C"/>
    <w:rsid w:val="00A3480D"/>
    <w:rsid w:val="00A34865"/>
    <w:rsid w:val="00A349AE"/>
    <w:rsid w:val="00A34B38"/>
    <w:rsid w:val="00A34C71"/>
    <w:rsid w:val="00A34CC7"/>
    <w:rsid w:val="00A3589C"/>
    <w:rsid w:val="00A35999"/>
    <w:rsid w:val="00A35B0D"/>
    <w:rsid w:val="00A35CCE"/>
    <w:rsid w:val="00A35CF8"/>
    <w:rsid w:val="00A3631F"/>
    <w:rsid w:val="00A36568"/>
    <w:rsid w:val="00A36704"/>
    <w:rsid w:val="00A36B79"/>
    <w:rsid w:val="00A36E97"/>
    <w:rsid w:val="00A37BE2"/>
    <w:rsid w:val="00A37C4C"/>
    <w:rsid w:val="00A37F58"/>
    <w:rsid w:val="00A4071E"/>
    <w:rsid w:val="00A40945"/>
    <w:rsid w:val="00A40AEB"/>
    <w:rsid w:val="00A40D1D"/>
    <w:rsid w:val="00A40D60"/>
    <w:rsid w:val="00A40E8E"/>
    <w:rsid w:val="00A41395"/>
    <w:rsid w:val="00A415F6"/>
    <w:rsid w:val="00A41CE6"/>
    <w:rsid w:val="00A41F93"/>
    <w:rsid w:val="00A421F5"/>
    <w:rsid w:val="00A42538"/>
    <w:rsid w:val="00A425FB"/>
    <w:rsid w:val="00A4279C"/>
    <w:rsid w:val="00A4294D"/>
    <w:rsid w:val="00A42D46"/>
    <w:rsid w:val="00A432C8"/>
    <w:rsid w:val="00A436F1"/>
    <w:rsid w:val="00A43C7C"/>
    <w:rsid w:val="00A4406F"/>
    <w:rsid w:val="00A442D0"/>
    <w:rsid w:val="00A44915"/>
    <w:rsid w:val="00A45518"/>
    <w:rsid w:val="00A45607"/>
    <w:rsid w:val="00A4604B"/>
    <w:rsid w:val="00A4621F"/>
    <w:rsid w:val="00A469E1"/>
    <w:rsid w:val="00A46AA4"/>
    <w:rsid w:val="00A46D0D"/>
    <w:rsid w:val="00A46DA1"/>
    <w:rsid w:val="00A47163"/>
    <w:rsid w:val="00A472BD"/>
    <w:rsid w:val="00A475B6"/>
    <w:rsid w:val="00A47C6F"/>
    <w:rsid w:val="00A47D99"/>
    <w:rsid w:val="00A501D1"/>
    <w:rsid w:val="00A50842"/>
    <w:rsid w:val="00A51405"/>
    <w:rsid w:val="00A523A9"/>
    <w:rsid w:val="00A52B51"/>
    <w:rsid w:val="00A5322A"/>
    <w:rsid w:val="00A53319"/>
    <w:rsid w:val="00A53726"/>
    <w:rsid w:val="00A5377D"/>
    <w:rsid w:val="00A53F61"/>
    <w:rsid w:val="00A541F0"/>
    <w:rsid w:val="00A54691"/>
    <w:rsid w:val="00A54811"/>
    <w:rsid w:val="00A54CB1"/>
    <w:rsid w:val="00A55188"/>
    <w:rsid w:val="00A551AD"/>
    <w:rsid w:val="00A55389"/>
    <w:rsid w:val="00A554C6"/>
    <w:rsid w:val="00A55676"/>
    <w:rsid w:val="00A55CA9"/>
    <w:rsid w:val="00A56DC8"/>
    <w:rsid w:val="00A56E2E"/>
    <w:rsid w:val="00A5707E"/>
    <w:rsid w:val="00A572DD"/>
    <w:rsid w:val="00A57853"/>
    <w:rsid w:val="00A5797C"/>
    <w:rsid w:val="00A579E7"/>
    <w:rsid w:val="00A57A0F"/>
    <w:rsid w:val="00A57CDE"/>
    <w:rsid w:val="00A57EB2"/>
    <w:rsid w:val="00A60393"/>
    <w:rsid w:val="00A60413"/>
    <w:rsid w:val="00A606DB"/>
    <w:rsid w:val="00A6070E"/>
    <w:rsid w:val="00A6096A"/>
    <w:rsid w:val="00A60AEB"/>
    <w:rsid w:val="00A60BA0"/>
    <w:rsid w:val="00A60D15"/>
    <w:rsid w:val="00A60F0F"/>
    <w:rsid w:val="00A61889"/>
    <w:rsid w:val="00A61B95"/>
    <w:rsid w:val="00A62A33"/>
    <w:rsid w:val="00A63A7C"/>
    <w:rsid w:val="00A63A9B"/>
    <w:rsid w:val="00A63BB9"/>
    <w:rsid w:val="00A64150"/>
    <w:rsid w:val="00A64A0D"/>
    <w:rsid w:val="00A65099"/>
    <w:rsid w:val="00A655CE"/>
    <w:rsid w:val="00A658B4"/>
    <w:rsid w:val="00A66382"/>
    <w:rsid w:val="00A663A2"/>
    <w:rsid w:val="00A669B5"/>
    <w:rsid w:val="00A67047"/>
    <w:rsid w:val="00A67096"/>
    <w:rsid w:val="00A670C2"/>
    <w:rsid w:val="00A6757C"/>
    <w:rsid w:val="00A67888"/>
    <w:rsid w:val="00A67B32"/>
    <w:rsid w:val="00A70137"/>
    <w:rsid w:val="00A702EE"/>
    <w:rsid w:val="00A70925"/>
    <w:rsid w:val="00A70C5F"/>
    <w:rsid w:val="00A7103C"/>
    <w:rsid w:val="00A71DA9"/>
    <w:rsid w:val="00A72E55"/>
    <w:rsid w:val="00A7418C"/>
    <w:rsid w:val="00A746EC"/>
    <w:rsid w:val="00A7488E"/>
    <w:rsid w:val="00A74FF7"/>
    <w:rsid w:val="00A75137"/>
    <w:rsid w:val="00A76415"/>
    <w:rsid w:val="00A7715B"/>
    <w:rsid w:val="00A771CB"/>
    <w:rsid w:val="00A77514"/>
    <w:rsid w:val="00A77929"/>
    <w:rsid w:val="00A77FA9"/>
    <w:rsid w:val="00A77FCA"/>
    <w:rsid w:val="00A8042C"/>
    <w:rsid w:val="00A8078D"/>
    <w:rsid w:val="00A8093D"/>
    <w:rsid w:val="00A80A7A"/>
    <w:rsid w:val="00A80AAD"/>
    <w:rsid w:val="00A80F2B"/>
    <w:rsid w:val="00A811B7"/>
    <w:rsid w:val="00A814F6"/>
    <w:rsid w:val="00A81759"/>
    <w:rsid w:val="00A81DB5"/>
    <w:rsid w:val="00A81F56"/>
    <w:rsid w:val="00A82943"/>
    <w:rsid w:val="00A82A89"/>
    <w:rsid w:val="00A83232"/>
    <w:rsid w:val="00A83B2B"/>
    <w:rsid w:val="00A83D7C"/>
    <w:rsid w:val="00A83D97"/>
    <w:rsid w:val="00A83F81"/>
    <w:rsid w:val="00A84E33"/>
    <w:rsid w:val="00A8570A"/>
    <w:rsid w:val="00A85790"/>
    <w:rsid w:val="00A85A51"/>
    <w:rsid w:val="00A85B85"/>
    <w:rsid w:val="00A862FC"/>
    <w:rsid w:val="00A86526"/>
    <w:rsid w:val="00A868A6"/>
    <w:rsid w:val="00A86E26"/>
    <w:rsid w:val="00A86F69"/>
    <w:rsid w:val="00A87362"/>
    <w:rsid w:val="00A87513"/>
    <w:rsid w:val="00A87596"/>
    <w:rsid w:val="00A8770C"/>
    <w:rsid w:val="00A87FEF"/>
    <w:rsid w:val="00A9001C"/>
    <w:rsid w:val="00A90145"/>
    <w:rsid w:val="00A905C2"/>
    <w:rsid w:val="00A913FD"/>
    <w:rsid w:val="00A916C6"/>
    <w:rsid w:val="00A91D50"/>
    <w:rsid w:val="00A92642"/>
    <w:rsid w:val="00A92662"/>
    <w:rsid w:val="00A92BA8"/>
    <w:rsid w:val="00A92BAE"/>
    <w:rsid w:val="00A92E6A"/>
    <w:rsid w:val="00A930AA"/>
    <w:rsid w:val="00A93279"/>
    <w:rsid w:val="00A933A5"/>
    <w:rsid w:val="00A9343A"/>
    <w:rsid w:val="00A937A5"/>
    <w:rsid w:val="00A938AC"/>
    <w:rsid w:val="00A938B1"/>
    <w:rsid w:val="00A93B06"/>
    <w:rsid w:val="00A949CC"/>
    <w:rsid w:val="00A94AE2"/>
    <w:rsid w:val="00A94F3E"/>
    <w:rsid w:val="00A9500E"/>
    <w:rsid w:val="00A9501C"/>
    <w:rsid w:val="00A95051"/>
    <w:rsid w:val="00A95929"/>
    <w:rsid w:val="00A95A3B"/>
    <w:rsid w:val="00A960E1"/>
    <w:rsid w:val="00A961D4"/>
    <w:rsid w:val="00A9652C"/>
    <w:rsid w:val="00A96B80"/>
    <w:rsid w:val="00A96E7D"/>
    <w:rsid w:val="00A970F6"/>
    <w:rsid w:val="00A971F1"/>
    <w:rsid w:val="00A973BE"/>
    <w:rsid w:val="00A97CF5"/>
    <w:rsid w:val="00A97FC1"/>
    <w:rsid w:val="00AA07D4"/>
    <w:rsid w:val="00AA0807"/>
    <w:rsid w:val="00AA0BE0"/>
    <w:rsid w:val="00AA0BE1"/>
    <w:rsid w:val="00AA105C"/>
    <w:rsid w:val="00AA1063"/>
    <w:rsid w:val="00AA13D4"/>
    <w:rsid w:val="00AA149D"/>
    <w:rsid w:val="00AA1565"/>
    <w:rsid w:val="00AA2365"/>
    <w:rsid w:val="00AA2504"/>
    <w:rsid w:val="00AA256F"/>
    <w:rsid w:val="00AA2791"/>
    <w:rsid w:val="00AA30CA"/>
    <w:rsid w:val="00AA30D5"/>
    <w:rsid w:val="00AA3555"/>
    <w:rsid w:val="00AA3A4F"/>
    <w:rsid w:val="00AA3DD8"/>
    <w:rsid w:val="00AA42E0"/>
    <w:rsid w:val="00AA43BF"/>
    <w:rsid w:val="00AA45DA"/>
    <w:rsid w:val="00AA45F4"/>
    <w:rsid w:val="00AA4ADF"/>
    <w:rsid w:val="00AA4CDD"/>
    <w:rsid w:val="00AA5A98"/>
    <w:rsid w:val="00AA5AA4"/>
    <w:rsid w:val="00AA5B4C"/>
    <w:rsid w:val="00AA5B60"/>
    <w:rsid w:val="00AA60B0"/>
    <w:rsid w:val="00AA60D1"/>
    <w:rsid w:val="00AA6CA5"/>
    <w:rsid w:val="00AA772B"/>
    <w:rsid w:val="00AA7D20"/>
    <w:rsid w:val="00AA7E5A"/>
    <w:rsid w:val="00AA7E6F"/>
    <w:rsid w:val="00AB04EA"/>
    <w:rsid w:val="00AB061B"/>
    <w:rsid w:val="00AB0B30"/>
    <w:rsid w:val="00AB0EF1"/>
    <w:rsid w:val="00AB1127"/>
    <w:rsid w:val="00AB13F1"/>
    <w:rsid w:val="00AB1CA3"/>
    <w:rsid w:val="00AB1CC2"/>
    <w:rsid w:val="00AB1DC3"/>
    <w:rsid w:val="00AB1DF8"/>
    <w:rsid w:val="00AB1E43"/>
    <w:rsid w:val="00AB1FA4"/>
    <w:rsid w:val="00AB2684"/>
    <w:rsid w:val="00AB26F1"/>
    <w:rsid w:val="00AB27EC"/>
    <w:rsid w:val="00AB29E0"/>
    <w:rsid w:val="00AB3058"/>
    <w:rsid w:val="00AB308B"/>
    <w:rsid w:val="00AB3142"/>
    <w:rsid w:val="00AB317F"/>
    <w:rsid w:val="00AB3239"/>
    <w:rsid w:val="00AB3725"/>
    <w:rsid w:val="00AB42FA"/>
    <w:rsid w:val="00AB433F"/>
    <w:rsid w:val="00AB4539"/>
    <w:rsid w:val="00AB482C"/>
    <w:rsid w:val="00AB4B6A"/>
    <w:rsid w:val="00AB4F93"/>
    <w:rsid w:val="00AB5549"/>
    <w:rsid w:val="00AB587C"/>
    <w:rsid w:val="00AB5DD2"/>
    <w:rsid w:val="00AB62DC"/>
    <w:rsid w:val="00AB66AA"/>
    <w:rsid w:val="00AB6CAE"/>
    <w:rsid w:val="00AB6DE0"/>
    <w:rsid w:val="00AB6EDE"/>
    <w:rsid w:val="00AB713D"/>
    <w:rsid w:val="00AB7468"/>
    <w:rsid w:val="00AB74CB"/>
    <w:rsid w:val="00AB754D"/>
    <w:rsid w:val="00AB75F3"/>
    <w:rsid w:val="00AB7675"/>
    <w:rsid w:val="00AB7946"/>
    <w:rsid w:val="00AC0204"/>
    <w:rsid w:val="00AC0926"/>
    <w:rsid w:val="00AC0A0F"/>
    <w:rsid w:val="00AC0B72"/>
    <w:rsid w:val="00AC0F57"/>
    <w:rsid w:val="00AC113C"/>
    <w:rsid w:val="00AC1839"/>
    <w:rsid w:val="00AC1858"/>
    <w:rsid w:val="00AC1D59"/>
    <w:rsid w:val="00AC2292"/>
    <w:rsid w:val="00AC235B"/>
    <w:rsid w:val="00AC26B9"/>
    <w:rsid w:val="00AC2964"/>
    <w:rsid w:val="00AC3FD0"/>
    <w:rsid w:val="00AC409E"/>
    <w:rsid w:val="00AC422D"/>
    <w:rsid w:val="00AC4650"/>
    <w:rsid w:val="00AC4C2D"/>
    <w:rsid w:val="00AC5076"/>
    <w:rsid w:val="00AC53BC"/>
    <w:rsid w:val="00AC557A"/>
    <w:rsid w:val="00AC5585"/>
    <w:rsid w:val="00AC55CC"/>
    <w:rsid w:val="00AC55FD"/>
    <w:rsid w:val="00AC5786"/>
    <w:rsid w:val="00AC5A7F"/>
    <w:rsid w:val="00AC5F9D"/>
    <w:rsid w:val="00AC5FD1"/>
    <w:rsid w:val="00AC6289"/>
    <w:rsid w:val="00AC6354"/>
    <w:rsid w:val="00AC6502"/>
    <w:rsid w:val="00AC67AD"/>
    <w:rsid w:val="00AC6D67"/>
    <w:rsid w:val="00AC739E"/>
    <w:rsid w:val="00AC761A"/>
    <w:rsid w:val="00AC7933"/>
    <w:rsid w:val="00AD0765"/>
    <w:rsid w:val="00AD0BAA"/>
    <w:rsid w:val="00AD0D22"/>
    <w:rsid w:val="00AD0F58"/>
    <w:rsid w:val="00AD1A65"/>
    <w:rsid w:val="00AD1D41"/>
    <w:rsid w:val="00AD1FE2"/>
    <w:rsid w:val="00AD25F9"/>
    <w:rsid w:val="00AD2E0F"/>
    <w:rsid w:val="00AD2ECE"/>
    <w:rsid w:val="00AD2F16"/>
    <w:rsid w:val="00AD3AA8"/>
    <w:rsid w:val="00AD3CAB"/>
    <w:rsid w:val="00AD4168"/>
    <w:rsid w:val="00AD423E"/>
    <w:rsid w:val="00AD42E8"/>
    <w:rsid w:val="00AD4889"/>
    <w:rsid w:val="00AD48F0"/>
    <w:rsid w:val="00AD4AC5"/>
    <w:rsid w:val="00AD51AF"/>
    <w:rsid w:val="00AD5215"/>
    <w:rsid w:val="00AD57A6"/>
    <w:rsid w:val="00AD5971"/>
    <w:rsid w:val="00AD67EB"/>
    <w:rsid w:val="00AD6919"/>
    <w:rsid w:val="00AD6FA6"/>
    <w:rsid w:val="00AD750D"/>
    <w:rsid w:val="00AD7EC6"/>
    <w:rsid w:val="00AE0099"/>
    <w:rsid w:val="00AE08AE"/>
    <w:rsid w:val="00AE1381"/>
    <w:rsid w:val="00AE199A"/>
    <w:rsid w:val="00AE1CE0"/>
    <w:rsid w:val="00AE1EA9"/>
    <w:rsid w:val="00AE1F6A"/>
    <w:rsid w:val="00AE22BD"/>
    <w:rsid w:val="00AE29A4"/>
    <w:rsid w:val="00AE2A02"/>
    <w:rsid w:val="00AE2A0C"/>
    <w:rsid w:val="00AE32EA"/>
    <w:rsid w:val="00AE385D"/>
    <w:rsid w:val="00AE38A6"/>
    <w:rsid w:val="00AE392E"/>
    <w:rsid w:val="00AE3DA6"/>
    <w:rsid w:val="00AE3F7F"/>
    <w:rsid w:val="00AE4A2C"/>
    <w:rsid w:val="00AE4EBE"/>
    <w:rsid w:val="00AE5485"/>
    <w:rsid w:val="00AE5DF3"/>
    <w:rsid w:val="00AE60F6"/>
    <w:rsid w:val="00AE60FD"/>
    <w:rsid w:val="00AE62CF"/>
    <w:rsid w:val="00AE64F1"/>
    <w:rsid w:val="00AE65FD"/>
    <w:rsid w:val="00AE69F5"/>
    <w:rsid w:val="00AE7482"/>
    <w:rsid w:val="00AE76A2"/>
    <w:rsid w:val="00AE76B6"/>
    <w:rsid w:val="00AE773A"/>
    <w:rsid w:val="00AE7E90"/>
    <w:rsid w:val="00AE7F5B"/>
    <w:rsid w:val="00AE7F8A"/>
    <w:rsid w:val="00AE7FB6"/>
    <w:rsid w:val="00AE7FC2"/>
    <w:rsid w:val="00AF022B"/>
    <w:rsid w:val="00AF04EA"/>
    <w:rsid w:val="00AF0661"/>
    <w:rsid w:val="00AF06F9"/>
    <w:rsid w:val="00AF0839"/>
    <w:rsid w:val="00AF0F66"/>
    <w:rsid w:val="00AF130D"/>
    <w:rsid w:val="00AF1539"/>
    <w:rsid w:val="00AF17C1"/>
    <w:rsid w:val="00AF1C67"/>
    <w:rsid w:val="00AF1E69"/>
    <w:rsid w:val="00AF22C8"/>
    <w:rsid w:val="00AF3127"/>
    <w:rsid w:val="00AF32CA"/>
    <w:rsid w:val="00AF385C"/>
    <w:rsid w:val="00AF3F58"/>
    <w:rsid w:val="00AF43EC"/>
    <w:rsid w:val="00AF4495"/>
    <w:rsid w:val="00AF4A68"/>
    <w:rsid w:val="00AF4D40"/>
    <w:rsid w:val="00AF4E3C"/>
    <w:rsid w:val="00AF508A"/>
    <w:rsid w:val="00AF539E"/>
    <w:rsid w:val="00AF5460"/>
    <w:rsid w:val="00AF54A2"/>
    <w:rsid w:val="00AF5A18"/>
    <w:rsid w:val="00AF5EF5"/>
    <w:rsid w:val="00AF5FAF"/>
    <w:rsid w:val="00AF6676"/>
    <w:rsid w:val="00AF67E4"/>
    <w:rsid w:val="00AF67EC"/>
    <w:rsid w:val="00AF6AFA"/>
    <w:rsid w:val="00AF7601"/>
    <w:rsid w:val="00AF77B8"/>
    <w:rsid w:val="00AF7EC7"/>
    <w:rsid w:val="00B00082"/>
    <w:rsid w:val="00B0010A"/>
    <w:rsid w:val="00B00A46"/>
    <w:rsid w:val="00B01D86"/>
    <w:rsid w:val="00B02177"/>
    <w:rsid w:val="00B021B9"/>
    <w:rsid w:val="00B02358"/>
    <w:rsid w:val="00B02414"/>
    <w:rsid w:val="00B02828"/>
    <w:rsid w:val="00B02869"/>
    <w:rsid w:val="00B02A30"/>
    <w:rsid w:val="00B02DDB"/>
    <w:rsid w:val="00B02FB6"/>
    <w:rsid w:val="00B03387"/>
    <w:rsid w:val="00B03659"/>
    <w:rsid w:val="00B03828"/>
    <w:rsid w:val="00B03C82"/>
    <w:rsid w:val="00B03F21"/>
    <w:rsid w:val="00B0408A"/>
    <w:rsid w:val="00B0410D"/>
    <w:rsid w:val="00B0438B"/>
    <w:rsid w:val="00B04394"/>
    <w:rsid w:val="00B04A3D"/>
    <w:rsid w:val="00B04FC0"/>
    <w:rsid w:val="00B051FF"/>
    <w:rsid w:val="00B05737"/>
    <w:rsid w:val="00B057C6"/>
    <w:rsid w:val="00B05811"/>
    <w:rsid w:val="00B05E40"/>
    <w:rsid w:val="00B06463"/>
    <w:rsid w:val="00B069AF"/>
    <w:rsid w:val="00B06F85"/>
    <w:rsid w:val="00B0739F"/>
    <w:rsid w:val="00B074D6"/>
    <w:rsid w:val="00B07BBD"/>
    <w:rsid w:val="00B07BDA"/>
    <w:rsid w:val="00B07DAE"/>
    <w:rsid w:val="00B105B8"/>
    <w:rsid w:val="00B10F47"/>
    <w:rsid w:val="00B1144E"/>
    <w:rsid w:val="00B11525"/>
    <w:rsid w:val="00B11F1D"/>
    <w:rsid w:val="00B11FD6"/>
    <w:rsid w:val="00B121A2"/>
    <w:rsid w:val="00B122E7"/>
    <w:rsid w:val="00B129F1"/>
    <w:rsid w:val="00B12A10"/>
    <w:rsid w:val="00B12A14"/>
    <w:rsid w:val="00B12B47"/>
    <w:rsid w:val="00B12C4A"/>
    <w:rsid w:val="00B12E55"/>
    <w:rsid w:val="00B12EC2"/>
    <w:rsid w:val="00B13439"/>
    <w:rsid w:val="00B13950"/>
    <w:rsid w:val="00B13D0D"/>
    <w:rsid w:val="00B13DD3"/>
    <w:rsid w:val="00B1404A"/>
    <w:rsid w:val="00B14442"/>
    <w:rsid w:val="00B14BD9"/>
    <w:rsid w:val="00B14CFC"/>
    <w:rsid w:val="00B14E31"/>
    <w:rsid w:val="00B15119"/>
    <w:rsid w:val="00B15376"/>
    <w:rsid w:val="00B15A03"/>
    <w:rsid w:val="00B15B9E"/>
    <w:rsid w:val="00B15CF8"/>
    <w:rsid w:val="00B15E55"/>
    <w:rsid w:val="00B15F11"/>
    <w:rsid w:val="00B16394"/>
    <w:rsid w:val="00B164C6"/>
    <w:rsid w:val="00B1674E"/>
    <w:rsid w:val="00B169C6"/>
    <w:rsid w:val="00B16E94"/>
    <w:rsid w:val="00B16F4F"/>
    <w:rsid w:val="00B16FB2"/>
    <w:rsid w:val="00B171A2"/>
    <w:rsid w:val="00B17D1D"/>
    <w:rsid w:val="00B17F48"/>
    <w:rsid w:val="00B20269"/>
    <w:rsid w:val="00B202F0"/>
    <w:rsid w:val="00B205B2"/>
    <w:rsid w:val="00B20930"/>
    <w:rsid w:val="00B20EBC"/>
    <w:rsid w:val="00B21206"/>
    <w:rsid w:val="00B21226"/>
    <w:rsid w:val="00B21353"/>
    <w:rsid w:val="00B21960"/>
    <w:rsid w:val="00B21B3B"/>
    <w:rsid w:val="00B21C8C"/>
    <w:rsid w:val="00B21D3E"/>
    <w:rsid w:val="00B21E37"/>
    <w:rsid w:val="00B22372"/>
    <w:rsid w:val="00B226A9"/>
    <w:rsid w:val="00B22796"/>
    <w:rsid w:val="00B22C8D"/>
    <w:rsid w:val="00B22E2E"/>
    <w:rsid w:val="00B22FB0"/>
    <w:rsid w:val="00B23477"/>
    <w:rsid w:val="00B238A5"/>
    <w:rsid w:val="00B23E37"/>
    <w:rsid w:val="00B24145"/>
    <w:rsid w:val="00B24165"/>
    <w:rsid w:val="00B242C5"/>
    <w:rsid w:val="00B245CA"/>
    <w:rsid w:val="00B2494B"/>
    <w:rsid w:val="00B24962"/>
    <w:rsid w:val="00B24979"/>
    <w:rsid w:val="00B25863"/>
    <w:rsid w:val="00B25906"/>
    <w:rsid w:val="00B25D1A"/>
    <w:rsid w:val="00B263B9"/>
    <w:rsid w:val="00B2713F"/>
    <w:rsid w:val="00B274E8"/>
    <w:rsid w:val="00B27504"/>
    <w:rsid w:val="00B2791A"/>
    <w:rsid w:val="00B27B95"/>
    <w:rsid w:val="00B27C24"/>
    <w:rsid w:val="00B306FB"/>
    <w:rsid w:val="00B30C9C"/>
    <w:rsid w:val="00B3143B"/>
    <w:rsid w:val="00B3174D"/>
    <w:rsid w:val="00B318CB"/>
    <w:rsid w:val="00B31C55"/>
    <w:rsid w:val="00B32069"/>
    <w:rsid w:val="00B3212A"/>
    <w:rsid w:val="00B32C1E"/>
    <w:rsid w:val="00B3304C"/>
    <w:rsid w:val="00B33999"/>
    <w:rsid w:val="00B33E7D"/>
    <w:rsid w:val="00B33FE3"/>
    <w:rsid w:val="00B34089"/>
    <w:rsid w:val="00B34430"/>
    <w:rsid w:val="00B346A4"/>
    <w:rsid w:val="00B34AE8"/>
    <w:rsid w:val="00B34B24"/>
    <w:rsid w:val="00B34C22"/>
    <w:rsid w:val="00B35077"/>
    <w:rsid w:val="00B35398"/>
    <w:rsid w:val="00B35F63"/>
    <w:rsid w:val="00B361D7"/>
    <w:rsid w:val="00B36672"/>
    <w:rsid w:val="00B367AF"/>
    <w:rsid w:val="00B367C6"/>
    <w:rsid w:val="00B36A29"/>
    <w:rsid w:val="00B36A92"/>
    <w:rsid w:val="00B36AD3"/>
    <w:rsid w:val="00B370E3"/>
    <w:rsid w:val="00B37580"/>
    <w:rsid w:val="00B376A6"/>
    <w:rsid w:val="00B376AB"/>
    <w:rsid w:val="00B37924"/>
    <w:rsid w:val="00B37CC3"/>
    <w:rsid w:val="00B37DF4"/>
    <w:rsid w:val="00B4051C"/>
    <w:rsid w:val="00B4059C"/>
    <w:rsid w:val="00B407CD"/>
    <w:rsid w:val="00B409F0"/>
    <w:rsid w:val="00B40F98"/>
    <w:rsid w:val="00B416D8"/>
    <w:rsid w:val="00B41D14"/>
    <w:rsid w:val="00B422D8"/>
    <w:rsid w:val="00B4254B"/>
    <w:rsid w:val="00B42BFA"/>
    <w:rsid w:val="00B42F8D"/>
    <w:rsid w:val="00B433ED"/>
    <w:rsid w:val="00B433F1"/>
    <w:rsid w:val="00B43410"/>
    <w:rsid w:val="00B43605"/>
    <w:rsid w:val="00B436F3"/>
    <w:rsid w:val="00B43C61"/>
    <w:rsid w:val="00B43D8A"/>
    <w:rsid w:val="00B44078"/>
    <w:rsid w:val="00B44251"/>
    <w:rsid w:val="00B44652"/>
    <w:rsid w:val="00B4487B"/>
    <w:rsid w:val="00B44B29"/>
    <w:rsid w:val="00B45622"/>
    <w:rsid w:val="00B45A62"/>
    <w:rsid w:val="00B45C29"/>
    <w:rsid w:val="00B46A9C"/>
    <w:rsid w:val="00B46D7E"/>
    <w:rsid w:val="00B46DD5"/>
    <w:rsid w:val="00B46F68"/>
    <w:rsid w:val="00B471D3"/>
    <w:rsid w:val="00B475D7"/>
    <w:rsid w:val="00B476C0"/>
    <w:rsid w:val="00B47942"/>
    <w:rsid w:val="00B47A21"/>
    <w:rsid w:val="00B47AC2"/>
    <w:rsid w:val="00B47F3A"/>
    <w:rsid w:val="00B47F7E"/>
    <w:rsid w:val="00B500A0"/>
    <w:rsid w:val="00B50B21"/>
    <w:rsid w:val="00B50B2E"/>
    <w:rsid w:val="00B50C95"/>
    <w:rsid w:val="00B50DA6"/>
    <w:rsid w:val="00B51559"/>
    <w:rsid w:val="00B51A17"/>
    <w:rsid w:val="00B51A85"/>
    <w:rsid w:val="00B51FA8"/>
    <w:rsid w:val="00B51FBA"/>
    <w:rsid w:val="00B521E2"/>
    <w:rsid w:val="00B52951"/>
    <w:rsid w:val="00B52AE0"/>
    <w:rsid w:val="00B52C31"/>
    <w:rsid w:val="00B52DAA"/>
    <w:rsid w:val="00B52EAC"/>
    <w:rsid w:val="00B52FE2"/>
    <w:rsid w:val="00B53081"/>
    <w:rsid w:val="00B5315A"/>
    <w:rsid w:val="00B533D1"/>
    <w:rsid w:val="00B53BFA"/>
    <w:rsid w:val="00B53FEB"/>
    <w:rsid w:val="00B540ED"/>
    <w:rsid w:val="00B542D4"/>
    <w:rsid w:val="00B543CF"/>
    <w:rsid w:val="00B548B5"/>
    <w:rsid w:val="00B54F33"/>
    <w:rsid w:val="00B5522A"/>
    <w:rsid w:val="00B55314"/>
    <w:rsid w:val="00B55D33"/>
    <w:rsid w:val="00B55E81"/>
    <w:rsid w:val="00B56AF9"/>
    <w:rsid w:val="00B56E87"/>
    <w:rsid w:val="00B577BB"/>
    <w:rsid w:val="00B57E00"/>
    <w:rsid w:val="00B603D1"/>
    <w:rsid w:val="00B60510"/>
    <w:rsid w:val="00B607BF"/>
    <w:rsid w:val="00B6082C"/>
    <w:rsid w:val="00B60C53"/>
    <w:rsid w:val="00B60CDC"/>
    <w:rsid w:val="00B60ED1"/>
    <w:rsid w:val="00B61AC5"/>
    <w:rsid w:val="00B61E5A"/>
    <w:rsid w:val="00B61F58"/>
    <w:rsid w:val="00B6205F"/>
    <w:rsid w:val="00B62146"/>
    <w:rsid w:val="00B62184"/>
    <w:rsid w:val="00B62983"/>
    <w:rsid w:val="00B62992"/>
    <w:rsid w:val="00B62BBF"/>
    <w:rsid w:val="00B62F26"/>
    <w:rsid w:val="00B6328D"/>
    <w:rsid w:val="00B63365"/>
    <w:rsid w:val="00B6399A"/>
    <w:rsid w:val="00B6399C"/>
    <w:rsid w:val="00B63A3C"/>
    <w:rsid w:val="00B63AB9"/>
    <w:rsid w:val="00B63C56"/>
    <w:rsid w:val="00B64774"/>
    <w:rsid w:val="00B648E4"/>
    <w:rsid w:val="00B64A7B"/>
    <w:rsid w:val="00B64B4D"/>
    <w:rsid w:val="00B64FF7"/>
    <w:rsid w:val="00B653B3"/>
    <w:rsid w:val="00B65520"/>
    <w:rsid w:val="00B6587E"/>
    <w:rsid w:val="00B65AAE"/>
    <w:rsid w:val="00B65BE7"/>
    <w:rsid w:val="00B65F48"/>
    <w:rsid w:val="00B6605E"/>
    <w:rsid w:val="00B66326"/>
    <w:rsid w:val="00B66B53"/>
    <w:rsid w:val="00B6710B"/>
    <w:rsid w:val="00B6720A"/>
    <w:rsid w:val="00B67286"/>
    <w:rsid w:val="00B70305"/>
    <w:rsid w:val="00B70355"/>
    <w:rsid w:val="00B710B6"/>
    <w:rsid w:val="00B710B7"/>
    <w:rsid w:val="00B71ACC"/>
    <w:rsid w:val="00B71F0A"/>
    <w:rsid w:val="00B7226B"/>
    <w:rsid w:val="00B72EED"/>
    <w:rsid w:val="00B730A3"/>
    <w:rsid w:val="00B73183"/>
    <w:rsid w:val="00B73354"/>
    <w:rsid w:val="00B735ED"/>
    <w:rsid w:val="00B738DC"/>
    <w:rsid w:val="00B73A0A"/>
    <w:rsid w:val="00B73B65"/>
    <w:rsid w:val="00B7402B"/>
    <w:rsid w:val="00B743B7"/>
    <w:rsid w:val="00B746B4"/>
    <w:rsid w:val="00B74F46"/>
    <w:rsid w:val="00B75116"/>
    <w:rsid w:val="00B75787"/>
    <w:rsid w:val="00B76820"/>
    <w:rsid w:val="00B76CD4"/>
    <w:rsid w:val="00B76F15"/>
    <w:rsid w:val="00B77742"/>
    <w:rsid w:val="00B778BE"/>
    <w:rsid w:val="00B77B9C"/>
    <w:rsid w:val="00B77FD4"/>
    <w:rsid w:val="00B804A8"/>
    <w:rsid w:val="00B805F7"/>
    <w:rsid w:val="00B806CD"/>
    <w:rsid w:val="00B808FA"/>
    <w:rsid w:val="00B809F6"/>
    <w:rsid w:val="00B80A94"/>
    <w:rsid w:val="00B80BFA"/>
    <w:rsid w:val="00B80F95"/>
    <w:rsid w:val="00B80F9C"/>
    <w:rsid w:val="00B8161E"/>
    <w:rsid w:val="00B817A8"/>
    <w:rsid w:val="00B82244"/>
    <w:rsid w:val="00B823C4"/>
    <w:rsid w:val="00B824C5"/>
    <w:rsid w:val="00B82670"/>
    <w:rsid w:val="00B8278D"/>
    <w:rsid w:val="00B82BE1"/>
    <w:rsid w:val="00B82C00"/>
    <w:rsid w:val="00B8316C"/>
    <w:rsid w:val="00B83550"/>
    <w:rsid w:val="00B83831"/>
    <w:rsid w:val="00B83B12"/>
    <w:rsid w:val="00B83C56"/>
    <w:rsid w:val="00B83C6E"/>
    <w:rsid w:val="00B83EA4"/>
    <w:rsid w:val="00B84349"/>
    <w:rsid w:val="00B848A4"/>
    <w:rsid w:val="00B84A20"/>
    <w:rsid w:val="00B84B03"/>
    <w:rsid w:val="00B856A3"/>
    <w:rsid w:val="00B85BEE"/>
    <w:rsid w:val="00B86F81"/>
    <w:rsid w:val="00B86FD4"/>
    <w:rsid w:val="00B873C6"/>
    <w:rsid w:val="00B87442"/>
    <w:rsid w:val="00B9084F"/>
    <w:rsid w:val="00B9098C"/>
    <w:rsid w:val="00B90A24"/>
    <w:rsid w:val="00B911AB"/>
    <w:rsid w:val="00B913E8"/>
    <w:rsid w:val="00B91678"/>
    <w:rsid w:val="00B91723"/>
    <w:rsid w:val="00B920FA"/>
    <w:rsid w:val="00B921BF"/>
    <w:rsid w:val="00B935C3"/>
    <w:rsid w:val="00B93E9D"/>
    <w:rsid w:val="00B94728"/>
    <w:rsid w:val="00B94D2D"/>
    <w:rsid w:val="00B94F91"/>
    <w:rsid w:val="00B9592D"/>
    <w:rsid w:val="00B95A21"/>
    <w:rsid w:val="00B95EFC"/>
    <w:rsid w:val="00B96276"/>
    <w:rsid w:val="00B96343"/>
    <w:rsid w:val="00B9689A"/>
    <w:rsid w:val="00B96999"/>
    <w:rsid w:val="00B96F31"/>
    <w:rsid w:val="00B97003"/>
    <w:rsid w:val="00B975E4"/>
    <w:rsid w:val="00B976F0"/>
    <w:rsid w:val="00B97791"/>
    <w:rsid w:val="00B97BAE"/>
    <w:rsid w:val="00B97D11"/>
    <w:rsid w:val="00BA021B"/>
    <w:rsid w:val="00BA0480"/>
    <w:rsid w:val="00BA0783"/>
    <w:rsid w:val="00BA1230"/>
    <w:rsid w:val="00BA18C2"/>
    <w:rsid w:val="00BA1F52"/>
    <w:rsid w:val="00BA27EA"/>
    <w:rsid w:val="00BA2A6C"/>
    <w:rsid w:val="00BA2A8E"/>
    <w:rsid w:val="00BA2DC6"/>
    <w:rsid w:val="00BA2DE1"/>
    <w:rsid w:val="00BA351F"/>
    <w:rsid w:val="00BA3735"/>
    <w:rsid w:val="00BA3A55"/>
    <w:rsid w:val="00BA3C5C"/>
    <w:rsid w:val="00BA3CA5"/>
    <w:rsid w:val="00BA44C4"/>
    <w:rsid w:val="00BA463E"/>
    <w:rsid w:val="00BA48FB"/>
    <w:rsid w:val="00BA4A7F"/>
    <w:rsid w:val="00BA4B55"/>
    <w:rsid w:val="00BA5300"/>
    <w:rsid w:val="00BA543C"/>
    <w:rsid w:val="00BA5A51"/>
    <w:rsid w:val="00BA628A"/>
    <w:rsid w:val="00BA68FD"/>
    <w:rsid w:val="00BA6AC5"/>
    <w:rsid w:val="00BA7205"/>
    <w:rsid w:val="00BA7813"/>
    <w:rsid w:val="00BB03F3"/>
    <w:rsid w:val="00BB0B7B"/>
    <w:rsid w:val="00BB0CD4"/>
    <w:rsid w:val="00BB0F1C"/>
    <w:rsid w:val="00BB11C1"/>
    <w:rsid w:val="00BB1536"/>
    <w:rsid w:val="00BB1660"/>
    <w:rsid w:val="00BB1A68"/>
    <w:rsid w:val="00BB1C5E"/>
    <w:rsid w:val="00BB1F06"/>
    <w:rsid w:val="00BB25C9"/>
    <w:rsid w:val="00BB2694"/>
    <w:rsid w:val="00BB2AF4"/>
    <w:rsid w:val="00BB2BC8"/>
    <w:rsid w:val="00BB32F0"/>
    <w:rsid w:val="00BB3522"/>
    <w:rsid w:val="00BB3AD0"/>
    <w:rsid w:val="00BB4278"/>
    <w:rsid w:val="00BB42ED"/>
    <w:rsid w:val="00BB44AD"/>
    <w:rsid w:val="00BB4800"/>
    <w:rsid w:val="00BB4C4A"/>
    <w:rsid w:val="00BB4D59"/>
    <w:rsid w:val="00BB5170"/>
    <w:rsid w:val="00BB54B0"/>
    <w:rsid w:val="00BB562D"/>
    <w:rsid w:val="00BB5D2F"/>
    <w:rsid w:val="00BB5EBA"/>
    <w:rsid w:val="00BB622E"/>
    <w:rsid w:val="00BB6629"/>
    <w:rsid w:val="00BB6FF8"/>
    <w:rsid w:val="00BB7213"/>
    <w:rsid w:val="00BB75DC"/>
    <w:rsid w:val="00BB765E"/>
    <w:rsid w:val="00BB790E"/>
    <w:rsid w:val="00BB7C4B"/>
    <w:rsid w:val="00BB7D90"/>
    <w:rsid w:val="00BB7FA1"/>
    <w:rsid w:val="00BC07A6"/>
    <w:rsid w:val="00BC0887"/>
    <w:rsid w:val="00BC0AA3"/>
    <w:rsid w:val="00BC0B4D"/>
    <w:rsid w:val="00BC0BD3"/>
    <w:rsid w:val="00BC0E2A"/>
    <w:rsid w:val="00BC17BF"/>
    <w:rsid w:val="00BC1939"/>
    <w:rsid w:val="00BC1C1B"/>
    <w:rsid w:val="00BC2012"/>
    <w:rsid w:val="00BC23B7"/>
    <w:rsid w:val="00BC2523"/>
    <w:rsid w:val="00BC2AF4"/>
    <w:rsid w:val="00BC2B8D"/>
    <w:rsid w:val="00BC3CCF"/>
    <w:rsid w:val="00BC4000"/>
    <w:rsid w:val="00BC46FA"/>
    <w:rsid w:val="00BC4E71"/>
    <w:rsid w:val="00BC4EA0"/>
    <w:rsid w:val="00BC4F22"/>
    <w:rsid w:val="00BC542F"/>
    <w:rsid w:val="00BC5A84"/>
    <w:rsid w:val="00BC5E50"/>
    <w:rsid w:val="00BC606A"/>
    <w:rsid w:val="00BC621B"/>
    <w:rsid w:val="00BC63BD"/>
    <w:rsid w:val="00BC6481"/>
    <w:rsid w:val="00BC6DC7"/>
    <w:rsid w:val="00BC7012"/>
    <w:rsid w:val="00BC739E"/>
    <w:rsid w:val="00BC73E8"/>
    <w:rsid w:val="00BC7CBB"/>
    <w:rsid w:val="00BC7CEB"/>
    <w:rsid w:val="00BD02D5"/>
    <w:rsid w:val="00BD0554"/>
    <w:rsid w:val="00BD075C"/>
    <w:rsid w:val="00BD07EC"/>
    <w:rsid w:val="00BD0E17"/>
    <w:rsid w:val="00BD0EE1"/>
    <w:rsid w:val="00BD1078"/>
    <w:rsid w:val="00BD10AE"/>
    <w:rsid w:val="00BD139A"/>
    <w:rsid w:val="00BD20E6"/>
    <w:rsid w:val="00BD269B"/>
    <w:rsid w:val="00BD2CBE"/>
    <w:rsid w:val="00BD30B3"/>
    <w:rsid w:val="00BD3183"/>
    <w:rsid w:val="00BD3373"/>
    <w:rsid w:val="00BD369A"/>
    <w:rsid w:val="00BD3BA1"/>
    <w:rsid w:val="00BD4007"/>
    <w:rsid w:val="00BD4B8F"/>
    <w:rsid w:val="00BD53DD"/>
    <w:rsid w:val="00BD55DC"/>
    <w:rsid w:val="00BD56DD"/>
    <w:rsid w:val="00BD5DEF"/>
    <w:rsid w:val="00BD5F21"/>
    <w:rsid w:val="00BD632F"/>
    <w:rsid w:val="00BD651B"/>
    <w:rsid w:val="00BD6782"/>
    <w:rsid w:val="00BD69E2"/>
    <w:rsid w:val="00BD6D3C"/>
    <w:rsid w:val="00BD6DB8"/>
    <w:rsid w:val="00BD6FC3"/>
    <w:rsid w:val="00BD71C7"/>
    <w:rsid w:val="00BD7637"/>
    <w:rsid w:val="00BE0882"/>
    <w:rsid w:val="00BE0A12"/>
    <w:rsid w:val="00BE0BC6"/>
    <w:rsid w:val="00BE13AA"/>
    <w:rsid w:val="00BE14F5"/>
    <w:rsid w:val="00BE1573"/>
    <w:rsid w:val="00BE1BD1"/>
    <w:rsid w:val="00BE1E1A"/>
    <w:rsid w:val="00BE1E6B"/>
    <w:rsid w:val="00BE2527"/>
    <w:rsid w:val="00BE26AC"/>
    <w:rsid w:val="00BE2708"/>
    <w:rsid w:val="00BE2AA6"/>
    <w:rsid w:val="00BE2AD1"/>
    <w:rsid w:val="00BE30EA"/>
    <w:rsid w:val="00BE35D3"/>
    <w:rsid w:val="00BE4268"/>
    <w:rsid w:val="00BE491D"/>
    <w:rsid w:val="00BE4BEB"/>
    <w:rsid w:val="00BE4E34"/>
    <w:rsid w:val="00BE5337"/>
    <w:rsid w:val="00BE54AB"/>
    <w:rsid w:val="00BE59FE"/>
    <w:rsid w:val="00BE5C8F"/>
    <w:rsid w:val="00BE60BA"/>
    <w:rsid w:val="00BE645E"/>
    <w:rsid w:val="00BE67D3"/>
    <w:rsid w:val="00BE683B"/>
    <w:rsid w:val="00BE697D"/>
    <w:rsid w:val="00BE6B0D"/>
    <w:rsid w:val="00BE6CFB"/>
    <w:rsid w:val="00BE6D8E"/>
    <w:rsid w:val="00BE6DC7"/>
    <w:rsid w:val="00BE739B"/>
    <w:rsid w:val="00BE796F"/>
    <w:rsid w:val="00BE7D73"/>
    <w:rsid w:val="00BE7DBB"/>
    <w:rsid w:val="00BE7E0F"/>
    <w:rsid w:val="00BE7E2B"/>
    <w:rsid w:val="00BF0347"/>
    <w:rsid w:val="00BF04DC"/>
    <w:rsid w:val="00BF05CF"/>
    <w:rsid w:val="00BF05EE"/>
    <w:rsid w:val="00BF0AA1"/>
    <w:rsid w:val="00BF107B"/>
    <w:rsid w:val="00BF17D8"/>
    <w:rsid w:val="00BF1E78"/>
    <w:rsid w:val="00BF272C"/>
    <w:rsid w:val="00BF2814"/>
    <w:rsid w:val="00BF2837"/>
    <w:rsid w:val="00BF2849"/>
    <w:rsid w:val="00BF29AE"/>
    <w:rsid w:val="00BF2B7F"/>
    <w:rsid w:val="00BF2BB3"/>
    <w:rsid w:val="00BF2F2D"/>
    <w:rsid w:val="00BF2F5E"/>
    <w:rsid w:val="00BF3263"/>
    <w:rsid w:val="00BF376E"/>
    <w:rsid w:val="00BF397C"/>
    <w:rsid w:val="00BF3A09"/>
    <w:rsid w:val="00BF3CE3"/>
    <w:rsid w:val="00BF40FB"/>
    <w:rsid w:val="00BF41C8"/>
    <w:rsid w:val="00BF43E0"/>
    <w:rsid w:val="00BF45D7"/>
    <w:rsid w:val="00BF46F2"/>
    <w:rsid w:val="00BF4C8F"/>
    <w:rsid w:val="00BF51AB"/>
    <w:rsid w:val="00BF5344"/>
    <w:rsid w:val="00BF5456"/>
    <w:rsid w:val="00BF5477"/>
    <w:rsid w:val="00BF5783"/>
    <w:rsid w:val="00BF5B5C"/>
    <w:rsid w:val="00BF5FB2"/>
    <w:rsid w:val="00BF614C"/>
    <w:rsid w:val="00BF6151"/>
    <w:rsid w:val="00BF6A23"/>
    <w:rsid w:val="00BF6E4B"/>
    <w:rsid w:val="00BF6F79"/>
    <w:rsid w:val="00BF6FB7"/>
    <w:rsid w:val="00BF70A9"/>
    <w:rsid w:val="00BF72BE"/>
    <w:rsid w:val="00BF73DB"/>
    <w:rsid w:val="00BF7EBD"/>
    <w:rsid w:val="00C00051"/>
    <w:rsid w:val="00C00956"/>
    <w:rsid w:val="00C00AAD"/>
    <w:rsid w:val="00C00BF7"/>
    <w:rsid w:val="00C00CF5"/>
    <w:rsid w:val="00C00D2B"/>
    <w:rsid w:val="00C00E8B"/>
    <w:rsid w:val="00C0107E"/>
    <w:rsid w:val="00C013DE"/>
    <w:rsid w:val="00C015AD"/>
    <w:rsid w:val="00C01723"/>
    <w:rsid w:val="00C01D1E"/>
    <w:rsid w:val="00C02733"/>
    <w:rsid w:val="00C0281B"/>
    <w:rsid w:val="00C02BCE"/>
    <w:rsid w:val="00C02DBD"/>
    <w:rsid w:val="00C02EBA"/>
    <w:rsid w:val="00C03215"/>
    <w:rsid w:val="00C03EB1"/>
    <w:rsid w:val="00C0410A"/>
    <w:rsid w:val="00C04A2E"/>
    <w:rsid w:val="00C060A4"/>
    <w:rsid w:val="00C06185"/>
    <w:rsid w:val="00C0623A"/>
    <w:rsid w:val="00C067F2"/>
    <w:rsid w:val="00C06C69"/>
    <w:rsid w:val="00C06D44"/>
    <w:rsid w:val="00C06DF2"/>
    <w:rsid w:val="00C0774C"/>
    <w:rsid w:val="00C07B9D"/>
    <w:rsid w:val="00C07BA2"/>
    <w:rsid w:val="00C07BDE"/>
    <w:rsid w:val="00C1025A"/>
    <w:rsid w:val="00C102AA"/>
    <w:rsid w:val="00C10753"/>
    <w:rsid w:val="00C110DC"/>
    <w:rsid w:val="00C11706"/>
    <w:rsid w:val="00C1194F"/>
    <w:rsid w:val="00C129A2"/>
    <w:rsid w:val="00C12C97"/>
    <w:rsid w:val="00C12F17"/>
    <w:rsid w:val="00C130A9"/>
    <w:rsid w:val="00C13124"/>
    <w:rsid w:val="00C13160"/>
    <w:rsid w:val="00C132DE"/>
    <w:rsid w:val="00C13876"/>
    <w:rsid w:val="00C13C30"/>
    <w:rsid w:val="00C13E04"/>
    <w:rsid w:val="00C148B5"/>
    <w:rsid w:val="00C14C47"/>
    <w:rsid w:val="00C14EAF"/>
    <w:rsid w:val="00C1507E"/>
    <w:rsid w:val="00C1564C"/>
    <w:rsid w:val="00C1596A"/>
    <w:rsid w:val="00C16AC6"/>
    <w:rsid w:val="00C16E53"/>
    <w:rsid w:val="00C16F5B"/>
    <w:rsid w:val="00C17450"/>
    <w:rsid w:val="00C178DD"/>
    <w:rsid w:val="00C209AB"/>
    <w:rsid w:val="00C20F0F"/>
    <w:rsid w:val="00C21101"/>
    <w:rsid w:val="00C21297"/>
    <w:rsid w:val="00C214E6"/>
    <w:rsid w:val="00C21890"/>
    <w:rsid w:val="00C21E2F"/>
    <w:rsid w:val="00C21EE4"/>
    <w:rsid w:val="00C220A0"/>
    <w:rsid w:val="00C221E1"/>
    <w:rsid w:val="00C223DE"/>
    <w:rsid w:val="00C22820"/>
    <w:rsid w:val="00C22C5D"/>
    <w:rsid w:val="00C23095"/>
    <w:rsid w:val="00C2351C"/>
    <w:rsid w:val="00C23CE1"/>
    <w:rsid w:val="00C2474B"/>
    <w:rsid w:val="00C24DB6"/>
    <w:rsid w:val="00C254C6"/>
    <w:rsid w:val="00C25895"/>
    <w:rsid w:val="00C258EF"/>
    <w:rsid w:val="00C25B15"/>
    <w:rsid w:val="00C25F25"/>
    <w:rsid w:val="00C25FD5"/>
    <w:rsid w:val="00C2623A"/>
    <w:rsid w:val="00C26A55"/>
    <w:rsid w:val="00C26D19"/>
    <w:rsid w:val="00C26DB4"/>
    <w:rsid w:val="00C274F7"/>
    <w:rsid w:val="00C27C7B"/>
    <w:rsid w:val="00C30089"/>
    <w:rsid w:val="00C3054A"/>
    <w:rsid w:val="00C307E8"/>
    <w:rsid w:val="00C30C79"/>
    <w:rsid w:val="00C30DED"/>
    <w:rsid w:val="00C30E36"/>
    <w:rsid w:val="00C31776"/>
    <w:rsid w:val="00C31EDE"/>
    <w:rsid w:val="00C322B7"/>
    <w:rsid w:val="00C3308A"/>
    <w:rsid w:val="00C330A5"/>
    <w:rsid w:val="00C3316D"/>
    <w:rsid w:val="00C33DBB"/>
    <w:rsid w:val="00C33F9D"/>
    <w:rsid w:val="00C34008"/>
    <w:rsid w:val="00C341D5"/>
    <w:rsid w:val="00C3435D"/>
    <w:rsid w:val="00C345D1"/>
    <w:rsid w:val="00C34607"/>
    <w:rsid w:val="00C34F63"/>
    <w:rsid w:val="00C354D1"/>
    <w:rsid w:val="00C3652F"/>
    <w:rsid w:val="00C36739"/>
    <w:rsid w:val="00C36895"/>
    <w:rsid w:val="00C36BF5"/>
    <w:rsid w:val="00C36C1C"/>
    <w:rsid w:val="00C37077"/>
    <w:rsid w:val="00C37A8D"/>
    <w:rsid w:val="00C37CDD"/>
    <w:rsid w:val="00C37E24"/>
    <w:rsid w:val="00C37FA5"/>
    <w:rsid w:val="00C40178"/>
    <w:rsid w:val="00C401A6"/>
    <w:rsid w:val="00C40545"/>
    <w:rsid w:val="00C40B4F"/>
    <w:rsid w:val="00C40C3E"/>
    <w:rsid w:val="00C40CA3"/>
    <w:rsid w:val="00C40F89"/>
    <w:rsid w:val="00C41060"/>
    <w:rsid w:val="00C4133A"/>
    <w:rsid w:val="00C4134D"/>
    <w:rsid w:val="00C413AF"/>
    <w:rsid w:val="00C415DE"/>
    <w:rsid w:val="00C418B8"/>
    <w:rsid w:val="00C4190F"/>
    <w:rsid w:val="00C41C3A"/>
    <w:rsid w:val="00C41C81"/>
    <w:rsid w:val="00C41D52"/>
    <w:rsid w:val="00C41FF2"/>
    <w:rsid w:val="00C42780"/>
    <w:rsid w:val="00C42B7D"/>
    <w:rsid w:val="00C43758"/>
    <w:rsid w:val="00C43C66"/>
    <w:rsid w:val="00C43E64"/>
    <w:rsid w:val="00C44272"/>
    <w:rsid w:val="00C44B17"/>
    <w:rsid w:val="00C454A5"/>
    <w:rsid w:val="00C45938"/>
    <w:rsid w:val="00C4622B"/>
    <w:rsid w:val="00C465D5"/>
    <w:rsid w:val="00C468E7"/>
    <w:rsid w:val="00C46FE3"/>
    <w:rsid w:val="00C4714F"/>
    <w:rsid w:val="00C47154"/>
    <w:rsid w:val="00C477FE"/>
    <w:rsid w:val="00C47D85"/>
    <w:rsid w:val="00C47F55"/>
    <w:rsid w:val="00C51121"/>
    <w:rsid w:val="00C51497"/>
    <w:rsid w:val="00C51A51"/>
    <w:rsid w:val="00C51C2F"/>
    <w:rsid w:val="00C52165"/>
    <w:rsid w:val="00C521EB"/>
    <w:rsid w:val="00C52A12"/>
    <w:rsid w:val="00C53E07"/>
    <w:rsid w:val="00C53E0A"/>
    <w:rsid w:val="00C5435D"/>
    <w:rsid w:val="00C54854"/>
    <w:rsid w:val="00C54DC2"/>
    <w:rsid w:val="00C55158"/>
    <w:rsid w:val="00C553C3"/>
    <w:rsid w:val="00C5566F"/>
    <w:rsid w:val="00C55863"/>
    <w:rsid w:val="00C55C3C"/>
    <w:rsid w:val="00C55E43"/>
    <w:rsid w:val="00C567AD"/>
    <w:rsid w:val="00C5684C"/>
    <w:rsid w:val="00C56A00"/>
    <w:rsid w:val="00C56B29"/>
    <w:rsid w:val="00C57111"/>
    <w:rsid w:val="00C5713B"/>
    <w:rsid w:val="00C571AA"/>
    <w:rsid w:val="00C5740C"/>
    <w:rsid w:val="00C578AD"/>
    <w:rsid w:val="00C578B1"/>
    <w:rsid w:val="00C579B7"/>
    <w:rsid w:val="00C57D2B"/>
    <w:rsid w:val="00C57DF1"/>
    <w:rsid w:val="00C60C99"/>
    <w:rsid w:val="00C6120A"/>
    <w:rsid w:val="00C614D8"/>
    <w:rsid w:val="00C618C8"/>
    <w:rsid w:val="00C61B84"/>
    <w:rsid w:val="00C61F81"/>
    <w:rsid w:val="00C62275"/>
    <w:rsid w:val="00C624C9"/>
    <w:rsid w:val="00C62819"/>
    <w:rsid w:val="00C62E0D"/>
    <w:rsid w:val="00C630D7"/>
    <w:rsid w:val="00C63CB2"/>
    <w:rsid w:val="00C642B3"/>
    <w:rsid w:val="00C645C4"/>
    <w:rsid w:val="00C64900"/>
    <w:rsid w:val="00C649E5"/>
    <w:rsid w:val="00C64BCC"/>
    <w:rsid w:val="00C64C6E"/>
    <w:rsid w:val="00C651AD"/>
    <w:rsid w:val="00C65411"/>
    <w:rsid w:val="00C65C12"/>
    <w:rsid w:val="00C66169"/>
    <w:rsid w:val="00C661C2"/>
    <w:rsid w:val="00C66296"/>
    <w:rsid w:val="00C664EA"/>
    <w:rsid w:val="00C667CC"/>
    <w:rsid w:val="00C668CE"/>
    <w:rsid w:val="00C66DC9"/>
    <w:rsid w:val="00C671BE"/>
    <w:rsid w:val="00C6726E"/>
    <w:rsid w:val="00C67619"/>
    <w:rsid w:val="00C67747"/>
    <w:rsid w:val="00C67A97"/>
    <w:rsid w:val="00C7066E"/>
    <w:rsid w:val="00C70849"/>
    <w:rsid w:val="00C70D29"/>
    <w:rsid w:val="00C70D9B"/>
    <w:rsid w:val="00C7114F"/>
    <w:rsid w:val="00C71610"/>
    <w:rsid w:val="00C71F05"/>
    <w:rsid w:val="00C7245A"/>
    <w:rsid w:val="00C7258E"/>
    <w:rsid w:val="00C725BE"/>
    <w:rsid w:val="00C72606"/>
    <w:rsid w:val="00C726E1"/>
    <w:rsid w:val="00C728EF"/>
    <w:rsid w:val="00C729E7"/>
    <w:rsid w:val="00C72D2D"/>
    <w:rsid w:val="00C73483"/>
    <w:rsid w:val="00C73A5C"/>
    <w:rsid w:val="00C741DE"/>
    <w:rsid w:val="00C74D86"/>
    <w:rsid w:val="00C75017"/>
    <w:rsid w:val="00C754CB"/>
    <w:rsid w:val="00C756DF"/>
    <w:rsid w:val="00C759EA"/>
    <w:rsid w:val="00C75A0B"/>
    <w:rsid w:val="00C75BAB"/>
    <w:rsid w:val="00C75C67"/>
    <w:rsid w:val="00C75D08"/>
    <w:rsid w:val="00C75F0E"/>
    <w:rsid w:val="00C76161"/>
    <w:rsid w:val="00C761AE"/>
    <w:rsid w:val="00C76871"/>
    <w:rsid w:val="00C76C75"/>
    <w:rsid w:val="00C76F96"/>
    <w:rsid w:val="00C76FF2"/>
    <w:rsid w:val="00C7712D"/>
    <w:rsid w:val="00C77535"/>
    <w:rsid w:val="00C777ED"/>
    <w:rsid w:val="00C77C42"/>
    <w:rsid w:val="00C77FE9"/>
    <w:rsid w:val="00C8005B"/>
    <w:rsid w:val="00C8053C"/>
    <w:rsid w:val="00C8060B"/>
    <w:rsid w:val="00C80BE7"/>
    <w:rsid w:val="00C81AE1"/>
    <w:rsid w:val="00C81B55"/>
    <w:rsid w:val="00C81B5F"/>
    <w:rsid w:val="00C8206D"/>
    <w:rsid w:val="00C82352"/>
    <w:rsid w:val="00C8246B"/>
    <w:rsid w:val="00C825C9"/>
    <w:rsid w:val="00C82C8F"/>
    <w:rsid w:val="00C82FA3"/>
    <w:rsid w:val="00C82FE5"/>
    <w:rsid w:val="00C8331D"/>
    <w:rsid w:val="00C83338"/>
    <w:rsid w:val="00C834C5"/>
    <w:rsid w:val="00C8373E"/>
    <w:rsid w:val="00C839EB"/>
    <w:rsid w:val="00C83FDD"/>
    <w:rsid w:val="00C8441A"/>
    <w:rsid w:val="00C84776"/>
    <w:rsid w:val="00C847E6"/>
    <w:rsid w:val="00C847F7"/>
    <w:rsid w:val="00C84A6F"/>
    <w:rsid w:val="00C84C51"/>
    <w:rsid w:val="00C84CF1"/>
    <w:rsid w:val="00C8534B"/>
    <w:rsid w:val="00C85396"/>
    <w:rsid w:val="00C8539D"/>
    <w:rsid w:val="00C853C7"/>
    <w:rsid w:val="00C85B18"/>
    <w:rsid w:val="00C85EF9"/>
    <w:rsid w:val="00C8629B"/>
    <w:rsid w:val="00C863AC"/>
    <w:rsid w:val="00C8664D"/>
    <w:rsid w:val="00C86679"/>
    <w:rsid w:val="00C86B8D"/>
    <w:rsid w:val="00C87452"/>
    <w:rsid w:val="00C8773D"/>
    <w:rsid w:val="00C879E2"/>
    <w:rsid w:val="00C87B6D"/>
    <w:rsid w:val="00C87EC2"/>
    <w:rsid w:val="00C901F4"/>
    <w:rsid w:val="00C90462"/>
    <w:rsid w:val="00C90709"/>
    <w:rsid w:val="00C9099A"/>
    <w:rsid w:val="00C90AFF"/>
    <w:rsid w:val="00C90EA9"/>
    <w:rsid w:val="00C912CD"/>
    <w:rsid w:val="00C91511"/>
    <w:rsid w:val="00C9152D"/>
    <w:rsid w:val="00C91547"/>
    <w:rsid w:val="00C918F4"/>
    <w:rsid w:val="00C91D65"/>
    <w:rsid w:val="00C9209A"/>
    <w:rsid w:val="00C92A22"/>
    <w:rsid w:val="00C92FFD"/>
    <w:rsid w:val="00C93330"/>
    <w:rsid w:val="00C93379"/>
    <w:rsid w:val="00C9346C"/>
    <w:rsid w:val="00C93B9B"/>
    <w:rsid w:val="00C93BD8"/>
    <w:rsid w:val="00C93C47"/>
    <w:rsid w:val="00C93D31"/>
    <w:rsid w:val="00C94645"/>
    <w:rsid w:val="00C947E3"/>
    <w:rsid w:val="00C94A62"/>
    <w:rsid w:val="00C94BA7"/>
    <w:rsid w:val="00C94C75"/>
    <w:rsid w:val="00C94E4D"/>
    <w:rsid w:val="00C94F15"/>
    <w:rsid w:val="00C95AA3"/>
    <w:rsid w:val="00C95E5D"/>
    <w:rsid w:val="00C960FC"/>
    <w:rsid w:val="00C96306"/>
    <w:rsid w:val="00C96624"/>
    <w:rsid w:val="00C96904"/>
    <w:rsid w:val="00C9690B"/>
    <w:rsid w:val="00C96C67"/>
    <w:rsid w:val="00C96CA0"/>
    <w:rsid w:val="00C97AC6"/>
    <w:rsid w:val="00C97C25"/>
    <w:rsid w:val="00C97C5B"/>
    <w:rsid w:val="00C97E9E"/>
    <w:rsid w:val="00CA020D"/>
    <w:rsid w:val="00CA045C"/>
    <w:rsid w:val="00CA07E8"/>
    <w:rsid w:val="00CA0E38"/>
    <w:rsid w:val="00CA0EDB"/>
    <w:rsid w:val="00CA10C6"/>
    <w:rsid w:val="00CA11A2"/>
    <w:rsid w:val="00CA15D0"/>
    <w:rsid w:val="00CA1A28"/>
    <w:rsid w:val="00CA1BAD"/>
    <w:rsid w:val="00CA1C1E"/>
    <w:rsid w:val="00CA1DD8"/>
    <w:rsid w:val="00CA2153"/>
    <w:rsid w:val="00CA2314"/>
    <w:rsid w:val="00CA2AEE"/>
    <w:rsid w:val="00CA2DB9"/>
    <w:rsid w:val="00CA3085"/>
    <w:rsid w:val="00CA355C"/>
    <w:rsid w:val="00CA378F"/>
    <w:rsid w:val="00CA3B2A"/>
    <w:rsid w:val="00CA490D"/>
    <w:rsid w:val="00CA512A"/>
    <w:rsid w:val="00CA537F"/>
    <w:rsid w:val="00CA53B0"/>
    <w:rsid w:val="00CA54A5"/>
    <w:rsid w:val="00CA621C"/>
    <w:rsid w:val="00CA63E6"/>
    <w:rsid w:val="00CA69DD"/>
    <w:rsid w:val="00CA69FB"/>
    <w:rsid w:val="00CA6DFE"/>
    <w:rsid w:val="00CA70A6"/>
    <w:rsid w:val="00CA71EC"/>
    <w:rsid w:val="00CA72F4"/>
    <w:rsid w:val="00CA7602"/>
    <w:rsid w:val="00CA7B06"/>
    <w:rsid w:val="00CA7F5B"/>
    <w:rsid w:val="00CB02B8"/>
    <w:rsid w:val="00CB096F"/>
    <w:rsid w:val="00CB0E23"/>
    <w:rsid w:val="00CB1042"/>
    <w:rsid w:val="00CB180B"/>
    <w:rsid w:val="00CB1A62"/>
    <w:rsid w:val="00CB1C29"/>
    <w:rsid w:val="00CB2045"/>
    <w:rsid w:val="00CB21DF"/>
    <w:rsid w:val="00CB251E"/>
    <w:rsid w:val="00CB2C55"/>
    <w:rsid w:val="00CB30F8"/>
    <w:rsid w:val="00CB3404"/>
    <w:rsid w:val="00CB3C29"/>
    <w:rsid w:val="00CB3D0A"/>
    <w:rsid w:val="00CB4159"/>
    <w:rsid w:val="00CB474D"/>
    <w:rsid w:val="00CB4C6A"/>
    <w:rsid w:val="00CB4DA5"/>
    <w:rsid w:val="00CB5040"/>
    <w:rsid w:val="00CB5123"/>
    <w:rsid w:val="00CB51A6"/>
    <w:rsid w:val="00CB5270"/>
    <w:rsid w:val="00CB5CE5"/>
    <w:rsid w:val="00CB6387"/>
    <w:rsid w:val="00CB6576"/>
    <w:rsid w:val="00CB6773"/>
    <w:rsid w:val="00CB6DBA"/>
    <w:rsid w:val="00CB7112"/>
    <w:rsid w:val="00CB738C"/>
    <w:rsid w:val="00CB75FC"/>
    <w:rsid w:val="00CB7B66"/>
    <w:rsid w:val="00CB7BE5"/>
    <w:rsid w:val="00CB7C9C"/>
    <w:rsid w:val="00CB7F51"/>
    <w:rsid w:val="00CC03EA"/>
    <w:rsid w:val="00CC0431"/>
    <w:rsid w:val="00CC050F"/>
    <w:rsid w:val="00CC06B7"/>
    <w:rsid w:val="00CC0B16"/>
    <w:rsid w:val="00CC100B"/>
    <w:rsid w:val="00CC10AD"/>
    <w:rsid w:val="00CC11AE"/>
    <w:rsid w:val="00CC1680"/>
    <w:rsid w:val="00CC1F9C"/>
    <w:rsid w:val="00CC1FB8"/>
    <w:rsid w:val="00CC2005"/>
    <w:rsid w:val="00CC2172"/>
    <w:rsid w:val="00CC2B4C"/>
    <w:rsid w:val="00CC2BDB"/>
    <w:rsid w:val="00CC2FC4"/>
    <w:rsid w:val="00CC3094"/>
    <w:rsid w:val="00CC343D"/>
    <w:rsid w:val="00CC3805"/>
    <w:rsid w:val="00CC3966"/>
    <w:rsid w:val="00CC3D1C"/>
    <w:rsid w:val="00CC3D2D"/>
    <w:rsid w:val="00CC3D86"/>
    <w:rsid w:val="00CC3DB9"/>
    <w:rsid w:val="00CC4702"/>
    <w:rsid w:val="00CC48D0"/>
    <w:rsid w:val="00CC49DE"/>
    <w:rsid w:val="00CC59C0"/>
    <w:rsid w:val="00CC5AAF"/>
    <w:rsid w:val="00CC5B2A"/>
    <w:rsid w:val="00CC5F75"/>
    <w:rsid w:val="00CC6065"/>
    <w:rsid w:val="00CC6445"/>
    <w:rsid w:val="00CC66D7"/>
    <w:rsid w:val="00CC6988"/>
    <w:rsid w:val="00CC6B3A"/>
    <w:rsid w:val="00CC7030"/>
    <w:rsid w:val="00CC7203"/>
    <w:rsid w:val="00CC75CD"/>
    <w:rsid w:val="00CC781B"/>
    <w:rsid w:val="00CC7970"/>
    <w:rsid w:val="00CC79E5"/>
    <w:rsid w:val="00CC7B89"/>
    <w:rsid w:val="00CC7D43"/>
    <w:rsid w:val="00CD04A7"/>
    <w:rsid w:val="00CD04B4"/>
    <w:rsid w:val="00CD05E5"/>
    <w:rsid w:val="00CD088C"/>
    <w:rsid w:val="00CD0A9C"/>
    <w:rsid w:val="00CD0CED"/>
    <w:rsid w:val="00CD1172"/>
    <w:rsid w:val="00CD1F3D"/>
    <w:rsid w:val="00CD2819"/>
    <w:rsid w:val="00CD29F8"/>
    <w:rsid w:val="00CD345A"/>
    <w:rsid w:val="00CD354A"/>
    <w:rsid w:val="00CD3E56"/>
    <w:rsid w:val="00CD3F4E"/>
    <w:rsid w:val="00CD40B6"/>
    <w:rsid w:val="00CD4832"/>
    <w:rsid w:val="00CD493F"/>
    <w:rsid w:val="00CD4AEB"/>
    <w:rsid w:val="00CD5559"/>
    <w:rsid w:val="00CD563E"/>
    <w:rsid w:val="00CD56A7"/>
    <w:rsid w:val="00CD5732"/>
    <w:rsid w:val="00CD59BF"/>
    <w:rsid w:val="00CD5D2A"/>
    <w:rsid w:val="00CD5DA3"/>
    <w:rsid w:val="00CD5DC3"/>
    <w:rsid w:val="00CD6033"/>
    <w:rsid w:val="00CD60B1"/>
    <w:rsid w:val="00CD68FE"/>
    <w:rsid w:val="00CD6DA9"/>
    <w:rsid w:val="00CD76E7"/>
    <w:rsid w:val="00CD7B04"/>
    <w:rsid w:val="00CD7B72"/>
    <w:rsid w:val="00CD7D35"/>
    <w:rsid w:val="00CD7E21"/>
    <w:rsid w:val="00CD7FB8"/>
    <w:rsid w:val="00CE00F3"/>
    <w:rsid w:val="00CE031E"/>
    <w:rsid w:val="00CE04E5"/>
    <w:rsid w:val="00CE0840"/>
    <w:rsid w:val="00CE0E09"/>
    <w:rsid w:val="00CE0E84"/>
    <w:rsid w:val="00CE1078"/>
    <w:rsid w:val="00CE10BD"/>
    <w:rsid w:val="00CE16F8"/>
    <w:rsid w:val="00CE1E9B"/>
    <w:rsid w:val="00CE2509"/>
    <w:rsid w:val="00CE2BD9"/>
    <w:rsid w:val="00CE2C8E"/>
    <w:rsid w:val="00CE43F6"/>
    <w:rsid w:val="00CE4688"/>
    <w:rsid w:val="00CE46CD"/>
    <w:rsid w:val="00CE4826"/>
    <w:rsid w:val="00CE491F"/>
    <w:rsid w:val="00CE49F1"/>
    <w:rsid w:val="00CE5066"/>
    <w:rsid w:val="00CE5287"/>
    <w:rsid w:val="00CE5302"/>
    <w:rsid w:val="00CE535D"/>
    <w:rsid w:val="00CE55D5"/>
    <w:rsid w:val="00CE5692"/>
    <w:rsid w:val="00CE5BC8"/>
    <w:rsid w:val="00CE5D1F"/>
    <w:rsid w:val="00CE650F"/>
    <w:rsid w:val="00CE701B"/>
    <w:rsid w:val="00CE7132"/>
    <w:rsid w:val="00CE7372"/>
    <w:rsid w:val="00CE7882"/>
    <w:rsid w:val="00CE7AE1"/>
    <w:rsid w:val="00CE7AEE"/>
    <w:rsid w:val="00CE7C1E"/>
    <w:rsid w:val="00CE7EA6"/>
    <w:rsid w:val="00CF012C"/>
    <w:rsid w:val="00CF01B5"/>
    <w:rsid w:val="00CF01F5"/>
    <w:rsid w:val="00CF0423"/>
    <w:rsid w:val="00CF0B05"/>
    <w:rsid w:val="00CF1292"/>
    <w:rsid w:val="00CF143E"/>
    <w:rsid w:val="00CF1C45"/>
    <w:rsid w:val="00CF2863"/>
    <w:rsid w:val="00CF28A8"/>
    <w:rsid w:val="00CF29FD"/>
    <w:rsid w:val="00CF349E"/>
    <w:rsid w:val="00CF3605"/>
    <w:rsid w:val="00CF3A31"/>
    <w:rsid w:val="00CF3FF0"/>
    <w:rsid w:val="00CF408C"/>
    <w:rsid w:val="00CF4BAB"/>
    <w:rsid w:val="00CF502D"/>
    <w:rsid w:val="00CF5113"/>
    <w:rsid w:val="00CF5552"/>
    <w:rsid w:val="00CF5569"/>
    <w:rsid w:val="00CF590B"/>
    <w:rsid w:val="00CF5BF1"/>
    <w:rsid w:val="00CF6501"/>
    <w:rsid w:val="00CF65DA"/>
    <w:rsid w:val="00CF6BEF"/>
    <w:rsid w:val="00CF78D3"/>
    <w:rsid w:val="00D00151"/>
    <w:rsid w:val="00D008A1"/>
    <w:rsid w:val="00D0099C"/>
    <w:rsid w:val="00D0101F"/>
    <w:rsid w:val="00D015E8"/>
    <w:rsid w:val="00D01616"/>
    <w:rsid w:val="00D016BE"/>
    <w:rsid w:val="00D01B49"/>
    <w:rsid w:val="00D01C42"/>
    <w:rsid w:val="00D01C5D"/>
    <w:rsid w:val="00D02250"/>
    <w:rsid w:val="00D02A44"/>
    <w:rsid w:val="00D034CF"/>
    <w:rsid w:val="00D0362B"/>
    <w:rsid w:val="00D0386F"/>
    <w:rsid w:val="00D03CCC"/>
    <w:rsid w:val="00D042E5"/>
    <w:rsid w:val="00D04A37"/>
    <w:rsid w:val="00D04BA3"/>
    <w:rsid w:val="00D053C2"/>
    <w:rsid w:val="00D059B2"/>
    <w:rsid w:val="00D05A3D"/>
    <w:rsid w:val="00D0669E"/>
    <w:rsid w:val="00D066AC"/>
    <w:rsid w:val="00D06BD3"/>
    <w:rsid w:val="00D06C9A"/>
    <w:rsid w:val="00D07551"/>
    <w:rsid w:val="00D07C7C"/>
    <w:rsid w:val="00D07F01"/>
    <w:rsid w:val="00D07F55"/>
    <w:rsid w:val="00D102EB"/>
    <w:rsid w:val="00D107BA"/>
    <w:rsid w:val="00D10B45"/>
    <w:rsid w:val="00D10DA1"/>
    <w:rsid w:val="00D1161E"/>
    <w:rsid w:val="00D1172E"/>
    <w:rsid w:val="00D1189A"/>
    <w:rsid w:val="00D118C1"/>
    <w:rsid w:val="00D1193A"/>
    <w:rsid w:val="00D11AEE"/>
    <w:rsid w:val="00D11C69"/>
    <w:rsid w:val="00D11C77"/>
    <w:rsid w:val="00D1218D"/>
    <w:rsid w:val="00D1225A"/>
    <w:rsid w:val="00D12B1C"/>
    <w:rsid w:val="00D12CBA"/>
    <w:rsid w:val="00D12E0C"/>
    <w:rsid w:val="00D12F6A"/>
    <w:rsid w:val="00D13631"/>
    <w:rsid w:val="00D13727"/>
    <w:rsid w:val="00D13DE6"/>
    <w:rsid w:val="00D13DFA"/>
    <w:rsid w:val="00D14070"/>
    <w:rsid w:val="00D143E4"/>
    <w:rsid w:val="00D14433"/>
    <w:rsid w:val="00D1451A"/>
    <w:rsid w:val="00D14729"/>
    <w:rsid w:val="00D14939"/>
    <w:rsid w:val="00D15016"/>
    <w:rsid w:val="00D15468"/>
    <w:rsid w:val="00D15518"/>
    <w:rsid w:val="00D1554F"/>
    <w:rsid w:val="00D156EA"/>
    <w:rsid w:val="00D1572D"/>
    <w:rsid w:val="00D15906"/>
    <w:rsid w:val="00D15C39"/>
    <w:rsid w:val="00D16363"/>
    <w:rsid w:val="00D1683F"/>
    <w:rsid w:val="00D16D5D"/>
    <w:rsid w:val="00D17221"/>
    <w:rsid w:val="00D172E1"/>
    <w:rsid w:val="00D17641"/>
    <w:rsid w:val="00D176C1"/>
    <w:rsid w:val="00D1788E"/>
    <w:rsid w:val="00D179E9"/>
    <w:rsid w:val="00D17B48"/>
    <w:rsid w:val="00D17D4E"/>
    <w:rsid w:val="00D17FC9"/>
    <w:rsid w:val="00D203D4"/>
    <w:rsid w:val="00D2133E"/>
    <w:rsid w:val="00D21414"/>
    <w:rsid w:val="00D214C6"/>
    <w:rsid w:val="00D21948"/>
    <w:rsid w:val="00D21B57"/>
    <w:rsid w:val="00D22503"/>
    <w:rsid w:val="00D2286D"/>
    <w:rsid w:val="00D22D28"/>
    <w:rsid w:val="00D22E3A"/>
    <w:rsid w:val="00D22FA0"/>
    <w:rsid w:val="00D23162"/>
    <w:rsid w:val="00D2353D"/>
    <w:rsid w:val="00D236B9"/>
    <w:rsid w:val="00D237E6"/>
    <w:rsid w:val="00D23D71"/>
    <w:rsid w:val="00D242DD"/>
    <w:rsid w:val="00D245B0"/>
    <w:rsid w:val="00D24A9A"/>
    <w:rsid w:val="00D253BF"/>
    <w:rsid w:val="00D2558B"/>
    <w:rsid w:val="00D25697"/>
    <w:rsid w:val="00D256F9"/>
    <w:rsid w:val="00D2640A"/>
    <w:rsid w:val="00D26458"/>
    <w:rsid w:val="00D265C5"/>
    <w:rsid w:val="00D266AB"/>
    <w:rsid w:val="00D267DF"/>
    <w:rsid w:val="00D26836"/>
    <w:rsid w:val="00D26957"/>
    <w:rsid w:val="00D2713C"/>
    <w:rsid w:val="00D27269"/>
    <w:rsid w:val="00D272A9"/>
    <w:rsid w:val="00D2787D"/>
    <w:rsid w:val="00D279F8"/>
    <w:rsid w:val="00D27DF5"/>
    <w:rsid w:val="00D27EA6"/>
    <w:rsid w:val="00D306C4"/>
    <w:rsid w:val="00D30773"/>
    <w:rsid w:val="00D308D0"/>
    <w:rsid w:val="00D30F21"/>
    <w:rsid w:val="00D313FA"/>
    <w:rsid w:val="00D31CF5"/>
    <w:rsid w:val="00D321C6"/>
    <w:rsid w:val="00D32699"/>
    <w:rsid w:val="00D32872"/>
    <w:rsid w:val="00D32A35"/>
    <w:rsid w:val="00D32BDD"/>
    <w:rsid w:val="00D32D03"/>
    <w:rsid w:val="00D331C1"/>
    <w:rsid w:val="00D333F1"/>
    <w:rsid w:val="00D337F5"/>
    <w:rsid w:val="00D342BF"/>
    <w:rsid w:val="00D343BE"/>
    <w:rsid w:val="00D34D0D"/>
    <w:rsid w:val="00D3543A"/>
    <w:rsid w:val="00D354E2"/>
    <w:rsid w:val="00D35502"/>
    <w:rsid w:val="00D357C5"/>
    <w:rsid w:val="00D35E3A"/>
    <w:rsid w:val="00D36028"/>
    <w:rsid w:val="00D362D0"/>
    <w:rsid w:val="00D36456"/>
    <w:rsid w:val="00D37C08"/>
    <w:rsid w:val="00D400F3"/>
    <w:rsid w:val="00D401C1"/>
    <w:rsid w:val="00D405F6"/>
    <w:rsid w:val="00D40AB4"/>
    <w:rsid w:val="00D40E25"/>
    <w:rsid w:val="00D40F12"/>
    <w:rsid w:val="00D41936"/>
    <w:rsid w:val="00D41B04"/>
    <w:rsid w:val="00D41D89"/>
    <w:rsid w:val="00D420CC"/>
    <w:rsid w:val="00D42422"/>
    <w:rsid w:val="00D431E0"/>
    <w:rsid w:val="00D4336C"/>
    <w:rsid w:val="00D43680"/>
    <w:rsid w:val="00D43861"/>
    <w:rsid w:val="00D43CD4"/>
    <w:rsid w:val="00D442DF"/>
    <w:rsid w:val="00D4472F"/>
    <w:rsid w:val="00D44A6D"/>
    <w:rsid w:val="00D44B1B"/>
    <w:rsid w:val="00D45045"/>
    <w:rsid w:val="00D45130"/>
    <w:rsid w:val="00D4536E"/>
    <w:rsid w:val="00D45BA3"/>
    <w:rsid w:val="00D46531"/>
    <w:rsid w:val="00D46C36"/>
    <w:rsid w:val="00D46F81"/>
    <w:rsid w:val="00D471DB"/>
    <w:rsid w:val="00D5026E"/>
    <w:rsid w:val="00D505BC"/>
    <w:rsid w:val="00D50B14"/>
    <w:rsid w:val="00D50D73"/>
    <w:rsid w:val="00D50E77"/>
    <w:rsid w:val="00D514EC"/>
    <w:rsid w:val="00D5153D"/>
    <w:rsid w:val="00D51597"/>
    <w:rsid w:val="00D51762"/>
    <w:rsid w:val="00D51E15"/>
    <w:rsid w:val="00D52594"/>
    <w:rsid w:val="00D52606"/>
    <w:rsid w:val="00D52695"/>
    <w:rsid w:val="00D532E8"/>
    <w:rsid w:val="00D5377D"/>
    <w:rsid w:val="00D547E3"/>
    <w:rsid w:val="00D549B1"/>
    <w:rsid w:val="00D54F09"/>
    <w:rsid w:val="00D553C3"/>
    <w:rsid w:val="00D554F6"/>
    <w:rsid w:val="00D55591"/>
    <w:rsid w:val="00D55A2A"/>
    <w:rsid w:val="00D55B33"/>
    <w:rsid w:val="00D55C5F"/>
    <w:rsid w:val="00D55F71"/>
    <w:rsid w:val="00D5616F"/>
    <w:rsid w:val="00D562D5"/>
    <w:rsid w:val="00D56801"/>
    <w:rsid w:val="00D56BC6"/>
    <w:rsid w:val="00D56CF6"/>
    <w:rsid w:val="00D56FC4"/>
    <w:rsid w:val="00D5725C"/>
    <w:rsid w:val="00D57480"/>
    <w:rsid w:val="00D57626"/>
    <w:rsid w:val="00D5767E"/>
    <w:rsid w:val="00D579F2"/>
    <w:rsid w:val="00D57CC1"/>
    <w:rsid w:val="00D57E46"/>
    <w:rsid w:val="00D6006B"/>
    <w:rsid w:val="00D60437"/>
    <w:rsid w:val="00D60A30"/>
    <w:rsid w:val="00D60BAF"/>
    <w:rsid w:val="00D61A02"/>
    <w:rsid w:val="00D61A7E"/>
    <w:rsid w:val="00D61DC4"/>
    <w:rsid w:val="00D621AC"/>
    <w:rsid w:val="00D622DE"/>
    <w:rsid w:val="00D6270E"/>
    <w:rsid w:val="00D62862"/>
    <w:rsid w:val="00D62C14"/>
    <w:rsid w:val="00D633A2"/>
    <w:rsid w:val="00D63449"/>
    <w:rsid w:val="00D638D3"/>
    <w:rsid w:val="00D63D62"/>
    <w:rsid w:val="00D63FC9"/>
    <w:rsid w:val="00D64064"/>
    <w:rsid w:val="00D6413F"/>
    <w:rsid w:val="00D6443E"/>
    <w:rsid w:val="00D64559"/>
    <w:rsid w:val="00D64842"/>
    <w:rsid w:val="00D654CB"/>
    <w:rsid w:val="00D655BE"/>
    <w:rsid w:val="00D65974"/>
    <w:rsid w:val="00D6598D"/>
    <w:rsid w:val="00D65B2A"/>
    <w:rsid w:val="00D65CB9"/>
    <w:rsid w:val="00D65E5B"/>
    <w:rsid w:val="00D66084"/>
    <w:rsid w:val="00D662FC"/>
    <w:rsid w:val="00D66776"/>
    <w:rsid w:val="00D66899"/>
    <w:rsid w:val="00D66DEB"/>
    <w:rsid w:val="00D674CF"/>
    <w:rsid w:val="00D6761C"/>
    <w:rsid w:val="00D67A27"/>
    <w:rsid w:val="00D67A5E"/>
    <w:rsid w:val="00D70D07"/>
    <w:rsid w:val="00D70E99"/>
    <w:rsid w:val="00D712F4"/>
    <w:rsid w:val="00D713DE"/>
    <w:rsid w:val="00D71477"/>
    <w:rsid w:val="00D71698"/>
    <w:rsid w:val="00D7188F"/>
    <w:rsid w:val="00D71C36"/>
    <w:rsid w:val="00D71F94"/>
    <w:rsid w:val="00D720DF"/>
    <w:rsid w:val="00D720ED"/>
    <w:rsid w:val="00D72517"/>
    <w:rsid w:val="00D72886"/>
    <w:rsid w:val="00D73856"/>
    <w:rsid w:val="00D73F50"/>
    <w:rsid w:val="00D74219"/>
    <w:rsid w:val="00D744AC"/>
    <w:rsid w:val="00D74517"/>
    <w:rsid w:val="00D745E1"/>
    <w:rsid w:val="00D74662"/>
    <w:rsid w:val="00D74675"/>
    <w:rsid w:val="00D7485C"/>
    <w:rsid w:val="00D74B8F"/>
    <w:rsid w:val="00D74E10"/>
    <w:rsid w:val="00D74E24"/>
    <w:rsid w:val="00D74F71"/>
    <w:rsid w:val="00D750B7"/>
    <w:rsid w:val="00D75455"/>
    <w:rsid w:val="00D75C17"/>
    <w:rsid w:val="00D75E58"/>
    <w:rsid w:val="00D761D7"/>
    <w:rsid w:val="00D76978"/>
    <w:rsid w:val="00D77985"/>
    <w:rsid w:val="00D779F9"/>
    <w:rsid w:val="00D77A41"/>
    <w:rsid w:val="00D77C0B"/>
    <w:rsid w:val="00D77C35"/>
    <w:rsid w:val="00D80412"/>
    <w:rsid w:val="00D80542"/>
    <w:rsid w:val="00D80723"/>
    <w:rsid w:val="00D80ACF"/>
    <w:rsid w:val="00D810DE"/>
    <w:rsid w:val="00D813EC"/>
    <w:rsid w:val="00D815F4"/>
    <w:rsid w:val="00D816C7"/>
    <w:rsid w:val="00D8194C"/>
    <w:rsid w:val="00D81A1D"/>
    <w:rsid w:val="00D81A2B"/>
    <w:rsid w:val="00D82052"/>
    <w:rsid w:val="00D8216C"/>
    <w:rsid w:val="00D828F5"/>
    <w:rsid w:val="00D8377D"/>
    <w:rsid w:val="00D83A3D"/>
    <w:rsid w:val="00D83C4B"/>
    <w:rsid w:val="00D83C9A"/>
    <w:rsid w:val="00D83ED7"/>
    <w:rsid w:val="00D83FF5"/>
    <w:rsid w:val="00D8447D"/>
    <w:rsid w:val="00D84624"/>
    <w:rsid w:val="00D84BE8"/>
    <w:rsid w:val="00D8526E"/>
    <w:rsid w:val="00D853BD"/>
    <w:rsid w:val="00D85D49"/>
    <w:rsid w:val="00D85F52"/>
    <w:rsid w:val="00D860BE"/>
    <w:rsid w:val="00D86639"/>
    <w:rsid w:val="00D86A84"/>
    <w:rsid w:val="00D8707E"/>
    <w:rsid w:val="00D87BC1"/>
    <w:rsid w:val="00D90055"/>
    <w:rsid w:val="00D902F4"/>
    <w:rsid w:val="00D90362"/>
    <w:rsid w:val="00D906C6"/>
    <w:rsid w:val="00D906F0"/>
    <w:rsid w:val="00D9076A"/>
    <w:rsid w:val="00D90C9F"/>
    <w:rsid w:val="00D90CD9"/>
    <w:rsid w:val="00D91130"/>
    <w:rsid w:val="00D911D2"/>
    <w:rsid w:val="00D9141F"/>
    <w:rsid w:val="00D9143D"/>
    <w:rsid w:val="00D914A8"/>
    <w:rsid w:val="00D91607"/>
    <w:rsid w:val="00D919A9"/>
    <w:rsid w:val="00D91A91"/>
    <w:rsid w:val="00D91B38"/>
    <w:rsid w:val="00D91B71"/>
    <w:rsid w:val="00D9239B"/>
    <w:rsid w:val="00D923F6"/>
    <w:rsid w:val="00D927A1"/>
    <w:rsid w:val="00D92FF3"/>
    <w:rsid w:val="00D9341F"/>
    <w:rsid w:val="00D93C2D"/>
    <w:rsid w:val="00D93FAC"/>
    <w:rsid w:val="00D9402E"/>
    <w:rsid w:val="00D9407D"/>
    <w:rsid w:val="00D9414B"/>
    <w:rsid w:val="00D942F6"/>
    <w:rsid w:val="00D94797"/>
    <w:rsid w:val="00D94F26"/>
    <w:rsid w:val="00D955AD"/>
    <w:rsid w:val="00D956C6"/>
    <w:rsid w:val="00D957D9"/>
    <w:rsid w:val="00D96156"/>
    <w:rsid w:val="00D96277"/>
    <w:rsid w:val="00D96917"/>
    <w:rsid w:val="00D9697C"/>
    <w:rsid w:val="00D96995"/>
    <w:rsid w:val="00D96BAD"/>
    <w:rsid w:val="00D9779B"/>
    <w:rsid w:val="00DA0192"/>
    <w:rsid w:val="00DA0EA0"/>
    <w:rsid w:val="00DA1D35"/>
    <w:rsid w:val="00DA1DB4"/>
    <w:rsid w:val="00DA1FF4"/>
    <w:rsid w:val="00DA2514"/>
    <w:rsid w:val="00DA26D4"/>
    <w:rsid w:val="00DA29DE"/>
    <w:rsid w:val="00DA2CBF"/>
    <w:rsid w:val="00DA2E9C"/>
    <w:rsid w:val="00DA2EC5"/>
    <w:rsid w:val="00DA2FB6"/>
    <w:rsid w:val="00DA2FC4"/>
    <w:rsid w:val="00DA3309"/>
    <w:rsid w:val="00DA33BB"/>
    <w:rsid w:val="00DA43DE"/>
    <w:rsid w:val="00DA4DF1"/>
    <w:rsid w:val="00DA4E07"/>
    <w:rsid w:val="00DA504E"/>
    <w:rsid w:val="00DA5556"/>
    <w:rsid w:val="00DA637F"/>
    <w:rsid w:val="00DA672D"/>
    <w:rsid w:val="00DA78FD"/>
    <w:rsid w:val="00DB0451"/>
    <w:rsid w:val="00DB0524"/>
    <w:rsid w:val="00DB0568"/>
    <w:rsid w:val="00DB08A4"/>
    <w:rsid w:val="00DB0C4A"/>
    <w:rsid w:val="00DB0CCE"/>
    <w:rsid w:val="00DB14DE"/>
    <w:rsid w:val="00DB1ACD"/>
    <w:rsid w:val="00DB211E"/>
    <w:rsid w:val="00DB27D4"/>
    <w:rsid w:val="00DB2A74"/>
    <w:rsid w:val="00DB2FA8"/>
    <w:rsid w:val="00DB2FE5"/>
    <w:rsid w:val="00DB389E"/>
    <w:rsid w:val="00DB39B0"/>
    <w:rsid w:val="00DB3C75"/>
    <w:rsid w:val="00DB4025"/>
    <w:rsid w:val="00DB406C"/>
    <w:rsid w:val="00DB4144"/>
    <w:rsid w:val="00DB496F"/>
    <w:rsid w:val="00DB4979"/>
    <w:rsid w:val="00DB49DA"/>
    <w:rsid w:val="00DB4E3F"/>
    <w:rsid w:val="00DB4F47"/>
    <w:rsid w:val="00DB589E"/>
    <w:rsid w:val="00DB5968"/>
    <w:rsid w:val="00DB599F"/>
    <w:rsid w:val="00DB5D16"/>
    <w:rsid w:val="00DB63CE"/>
    <w:rsid w:val="00DB63FB"/>
    <w:rsid w:val="00DB6426"/>
    <w:rsid w:val="00DB67BD"/>
    <w:rsid w:val="00DB6EDA"/>
    <w:rsid w:val="00DB7366"/>
    <w:rsid w:val="00DB78FB"/>
    <w:rsid w:val="00DB7F37"/>
    <w:rsid w:val="00DC051D"/>
    <w:rsid w:val="00DC0532"/>
    <w:rsid w:val="00DC06A4"/>
    <w:rsid w:val="00DC090B"/>
    <w:rsid w:val="00DC0A12"/>
    <w:rsid w:val="00DC0B90"/>
    <w:rsid w:val="00DC159B"/>
    <w:rsid w:val="00DC16DD"/>
    <w:rsid w:val="00DC185F"/>
    <w:rsid w:val="00DC18AC"/>
    <w:rsid w:val="00DC195E"/>
    <w:rsid w:val="00DC30A4"/>
    <w:rsid w:val="00DC31D4"/>
    <w:rsid w:val="00DC32B3"/>
    <w:rsid w:val="00DC38DF"/>
    <w:rsid w:val="00DC3996"/>
    <w:rsid w:val="00DC3C27"/>
    <w:rsid w:val="00DC40FC"/>
    <w:rsid w:val="00DC4E5F"/>
    <w:rsid w:val="00DC50DF"/>
    <w:rsid w:val="00DC536F"/>
    <w:rsid w:val="00DC5411"/>
    <w:rsid w:val="00DC566A"/>
    <w:rsid w:val="00DC5DB3"/>
    <w:rsid w:val="00DC6052"/>
    <w:rsid w:val="00DC6205"/>
    <w:rsid w:val="00DC6219"/>
    <w:rsid w:val="00DC6C41"/>
    <w:rsid w:val="00DC6C4A"/>
    <w:rsid w:val="00DC72C5"/>
    <w:rsid w:val="00DC75C3"/>
    <w:rsid w:val="00DC7DDF"/>
    <w:rsid w:val="00DC7F22"/>
    <w:rsid w:val="00DC7FCA"/>
    <w:rsid w:val="00DD0402"/>
    <w:rsid w:val="00DD04DE"/>
    <w:rsid w:val="00DD067E"/>
    <w:rsid w:val="00DD06D0"/>
    <w:rsid w:val="00DD0A2D"/>
    <w:rsid w:val="00DD0CF5"/>
    <w:rsid w:val="00DD0D78"/>
    <w:rsid w:val="00DD12F8"/>
    <w:rsid w:val="00DD14B3"/>
    <w:rsid w:val="00DD1531"/>
    <w:rsid w:val="00DD15E0"/>
    <w:rsid w:val="00DD1B72"/>
    <w:rsid w:val="00DD1B99"/>
    <w:rsid w:val="00DD1C8B"/>
    <w:rsid w:val="00DD1CBE"/>
    <w:rsid w:val="00DD1DC2"/>
    <w:rsid w:val="00DD21AB"/>
    <w:rsid w:val="00DD221F"/>
    <w:rsid w:val="00DD23AD"/>
    <w:rsid w:val="00DD3019"/>
    <w:rsid w:val="00DD34B5"/>
    <w:rsid w:val="00DD3647"/>
    <w:rsid w:val="00DD415C"/>
    <w:rsid w:val="00DD4168"/>
    <w:rsid w:val="00DD51EE"/>
    <w:rsid w:val="00DD5C2B"/>
    <w:rsid w:val="00DD5C63"/>
    <w:rsid w:val="00DD680B"/>
    <w:rsid w:val="00DD6AB9"/>
    <w:rsid w:val="00DD6B99"/>
    <w:rsid w:val="00DD6EB2"/>
    <w:rsid w:val="00DD7277"/>
    <w:rsid w:val="00DD7481"/>
    <w:rsid w:val="00DD77D9"/>
    <w:rsid w:val="00DD77F3"/>
    <w:rsid w:val="00DD7DB3"/>
    <w:rsid w:val="00DE03E4"/>
    <w:rsid w:val="00DE0463"/>
    <w:rsid w:val="00DE062B"/>
    <w:rsid w:val="00DE0D07"/>
    <w:rsid w:val="00DE12B9"/>
    <w:rsid w:val="00DE163E"/>
    <w:rsid w:val="00DE1BFA"/>
    <w:rsid w:val="00DE1FDE"/>
    <w:rsid w:val="00DE20D5"/>
    <w:rsid w:val="00DE2EF1"/>
    <w:rsid w:val="00DE34F9"/>
    <w:rsid w:val="00DE3645"/>
    <w:rsid w:val="00DE37CE"/>
    <w:rsid w:val="00DE3A32"/>
    <w:rsid w:val="00DE3DAF"/>
    <w:rsid w:val="00DE3F37"/>
    <w:rsid w:val="00DE40D8"/>
    <w:rsid w:val="00DE458B"/>
    <w:rsid w:val="00DE4653"/>
    <w:rsid w:val="00DE46A7"/>
    <w:rsid w:val="00DE4754"/>
    <w:rsid w:val="00DE4AFD"/>
    <w:rsid w:val="00DE5058"/>
    <w:rsid w:val="00DE5353"/>
    <w:rsid w:val="00DE552C"/>
    <w:rsid w:val="00DE5E1A"/>
    <w:rsid w:val="00DE65F0"/>
    <w:rsid w:val="00DE687C"/>
    <w:rsid w:val="00DE6988"/>
    <w:rsid w:val="00DE6AAD"/>
    <w:rsid w:val="00DE6AD0"/>
    <w:rsid w:val="00DE757D"/>
    <w:rsid w:val="00DE768D"/>
    <w:rsid w:val="00DE7AB5"/>
    <w:rsid w:val="00DE7B6F"/>
    <w:rsid w:val="00DF0636"/>
    <w:rsid w:val="00DF082F"/>
    <w:rsid w:val="00DF0867"/>
    <w:rsid w:val="00DF0AF0"/>
    <w:rsid w:val="00DF0C33"/>
    <w:rsid w:val="00DF0CED"/>
    <w:rsid w:val="00DF0E59"/>
    <w:rsid w:val="00DF0EFB"/>
    <w:rsid w:val="00DF10AD"/>
    <w:rsid w:val="00DF17A6"/>
    <w:rsid w:val="00DF18C9"/>
    <w:rsid w:val="00DF19DC"/>
    <w:rsid w:val="00DF1A2C"/>
    <w:rsid w:val="00DF1B50"/>
    <w:rsid w:val="00DF271D"/>
    <w:rsid w:val="00DF2A35"/>
    <w:rsid w:val="00DF2C3D"/>
    <w:rsid w:val="00DF3144"/>
    <w:rsid w:val="00DF392C"/>
    <w:rsid w:val="00DF3B65"/>
    <w:rsid w:val="00DF3FC0"/>
    <w:rsid w:val="00DF41A5"/>
    <w:rsid w:val="00DF442E"/>
    <w:rsid w:val="00DF450E"/>
    <w:rsid w:val="00DF4692"/>
    <w:rsid w:val="00DF4710"/>
    <w:rsid w:val="00DF58C1"/>
    <w:rsid w:val="00DF5CF0"/>
    <w:rsid w:val="00DF6101"/>
    <w:rsid w:val="00DF6A0E"/>
    <w:rsid w:val="00DF7546"/>
    <w:rsid w:val="00DF7812"/>
    <w:rsid w:val="00DF7BD3"/>
    <w:rsid w:val="00DF7C46"/>
    <w:rsid w:val="00DF7C5C"/>
    <w:rsid w:val="00E00AD3"/>
    <w:rsid w:val="00E01231"/>
    <w:rsid w:val="00E013B3"/>
    <w:rsid w:val="00E01537"/>
    <w:rsid w:val="00E0162B"/>
    <w:rsid w:val="00E016B9"/>
    <w:rsid w:val="00E01A59"/>
    <w:rsid w:val="00E01C35"/>
    <w:rsid w:val="00E021C3"/>
    <w:rsid w:val="00E027C4"/>
    <w:rsid w:val="00E02B89"/>
    <w:rsid w:val="00E02C13"/>
    <w:rsid w:val="00E02DF3"/>
    <w:rsid w:val="00E03A3A"/>
    <w:rsid w:val="00E03A93"/>
    <w:rsid w:val="00E04837"/>
    <w:rsid w:val="00E04A49"/>
    <w:rsid w:val="00E04B63"/>
    <w:rsid w:val="00E0501E"/>
    <w:rsid w:val="00E050D6"/>
    <w:rsid w:val="00E0541F"/>
    <w:rsid w:val="00E05F19"/>
    <w:rsid w:val="00E0652D"/>
    <w:rsid w:val="00E06B65"/>
    <w:rsid w:val="00E06BE7"/>
    <w:rsid w:val="00E06C9D"/>
    <w:rsid w:val="00E0727C"/>
    <w:rsid w:val="00E0772B"/>
    <w:rsid w:val="00E07A97"/>
    <w:rsid w:val="00E07D4A"/>
    <w:rsid w:val="00E100C3"/>
    <w:rsid w:val="00E101CE"/>
    <w:rsid w:val="00E104FE"/>
    <w:rsid w:val="00E106B0"/>
    <w:rsid w:val="00E10916"/>
    <w:rsid w:val="00E111BF"/>
    <w:rsid w:val="00E1132C"/>
    <w:rsid w:val="00E11423"/>
    <w:rsid w:val="00E11711"/>
    <w:rsid w:val="00E1199D"/>
    <w:rsid w:val="00E1225D"/>
    <w:rsid w:val="00E12FD2"/>
    <w:rsid w:val="00E131EC"/>
    <w:rsid w:val="00E13797"/>
    <w:rsid w:val="00E13B48"/>
    <w:rsid w:val="00E13CB2"/>
    <w:rsid w:val="00E13E01"/>
    <w:rsid w:val="00E13E65"/>
    <w:rsid w:val="00E140EC"/>
    <w:rsid w:val="00E141EE"/>
    <w:rsid w:val="00E142E2"/>
    <w:rsid w:val="00E14F4C"/>
    <w:rsid w:val="00E14FC5"/>
    <w:rsid w:val="00E15647"/>
    <w:rsid w:val="00E158AC"/>
    <w:rsid w:val="00E15BD6"/>
    <w:rsid w:val="00E167D6"/>
    <w:rsid w:val="00E1696A"/>
    <w:rsid w:val="00E16ABF"/>
    <w:rsid w:val="00E16E37"/>
    <w:rsid w:val="00E17460"/>
    <w:rsid w:val="00E179C1"/>
    <w:rsid w:val="00E17CDE"/>
    <w:rsid w:val="00E204BE"/>
    <w:rsid w:val="00E205B8"/>
    <w:rsid w:val="00E208C5"/>
    <w:rsid w:val="00E20CB7"/>
    <w:rsid w:val="00E210A2"/>
    <w:rsid w:val="00E2115C"/>
    <w:rsid w:val="00E213C0"/>
    <w:rsid w:val="00E21BCB"/>
    <w:rsid w:val="00E2219F"/>
    <w:rsid w:val="00E22A83"/>
    <w:rsid w:val="00E22B60"/>
    <w:rsid w:val="00E233C5"/>
    <w:rsid w:val="00E23BB5"/>
    <w:rsid w:val="00E23C20"/>
    <w:rsid w:val="00E23C44"/>
    <w:rsid w:val="00E23CBE"/>
    <w:rsid w:val="00E246A4"/>
    <w:rsid w:val="00E24739"/>
    <w:rsid w:val="00E25708"/>
    <w:rsid w:val="00E2597A"/>
    <w:rsid w:val="00E25B0C"/>
    <w:rsid w:val="00E26274"/>
    <w:rsid w:val="00E262AE"/>
    <w:rsid w:val="00E26812"/>
    <w:rsid w:val="00E268A4"/>
    <w:rsid w:val="00E2697B"/>
    <w:rsid w:val="00E26B84"/>
    <w:rsid w:val="00E26DF2"/>
    <w:rsid w:val="00E27193"/>
    <w:rsid w:val="00E27858"/>
    <w:rsid w:val="00E3065D"/>
    <w:rsid w:val="00E308B6"/>
    <w:rsid w:val="00E30C51"/>
    <w:rsid w:val="00E30D08"/>
    <w:rsid w:val="00E31375"/>
    <w:rsid w:val="00E3192B"/>
    <w:rsid w:val="00E31D7B"/>
    <w:rsid w:val="00E31EE4"/>
    <w:rsid w:val="00E32060"/>
    <w:rsid w:val="00E324E1"/>
    <w:rsid w:val="00E32C05"/>
    <w:rsid w:val="00E332B0"/>
    <w:rsid w:val="00E333C4"/>
    <w:rsid w:val="00E3349F"/>
    <w:rsid w:val="00E33A0C"/>
    <w:rsid w:val="00E33C56"/>
    <w:rsid w:val="00E344FE"/>
    <w:rsid w:val="00E3458A"/>
    <w:rsid w:val="00E347C8"/>
    <w:rsid w:val="00E34862"/>
    <w:rsid w:val="00E34D8A"/>
    <w:rsid w:val="00E350D6"/>
    <w:rsid w:val="00E35619"/>
    <w:rsid w:val="00E3563E"/>
    <w:rsid w:val="00E3593D"/>
    <w:rsid w:val="00E35C6F"/>
    <w:rsid w:val="00E35FD3"/>
    <w:rsid w:val="00E36194"/>
    <w:rsid w:val="00E364ED"/>
    <w:rsid w:val="00E367CF"/>
    <w:rsid w:val="00E36839"/>
    <w:rsid w:val="00E369A3"/>
    <w:rsid w:val="00E36D8E"/>
    <w:rsid w:val="00E36E16"/>
    <w:rsid w:val="00E37674"/>
    <w:rsid w:val="00E376B0"/>
    <w:rsid w:val="00E37968"/>
    <w:rsid w:val="00E379CA"/>
    <w:rsid w:val="00E37B8D"/>
    <w:rsid w:val="00E37DBF"/>
    <w:rsid w:val="00E37F73"/>
    <w:rsid w:val="00E400C9"/>
    <w:rsid w:val="00E4015F"/>
    <w:rsid w:val="00E407DA"/>
    <w:rsid w:val="00E40C21"/>
    <w:rsid w:val="00E411F6"/>
    <w:rsid w:val="00E413DF"/>
    <w:rsid w:val="00E41522"/>
    <w:rsid w:val="00E41F12"/>
    <w:rsid w:val="00E41F3C"/>
    <w:rsid w:val="00E426CA"/>
    <w:rsid w:val="00E42785"/>
    <w:rsid w:val="00E42A42"/>
    <w:rsid w:val="00E42CE7"/>
    <w:rsid w:val="00E42FF7"/>
    <w:rsid w:val="00E431DE"/>
    <w:rsid w:val="00E4365D"/>
    <w:rsid w:val="00E44248"/>
    <w:rsid w:val="00E442DA"/>
    <w:rsid w:val="00E44792"/>
    <w:rsid w:val="00E44891"/>
    <w:rsid w:val="00E45053"/>
    <w:rsid w:val="00E45245"/>
    <w:rsid w:val="00E45940"/>
    <w:rsid w:val="00E45B2B"/>
    <w:rsid w:val="00E461C8"/>
    <w:rsid w:val="00E46572"/>
    <w:rsid w:val="00E46754"/>
    <w:rsid w:val="00E467F6"/>
    <w:rsid w:val="00E47211"/>
    <w:rsid w:val="00E47673"/>
    <w:rsid w:val="00E47D91"/>
    <w:rsid w:val="00E47E10"/>
    <w:rsid w:val="00E47E12"/>
    <w:rsid w:val="00E50238"/>
    <w:rsid w:val="00E5025D"/>
    <w:rsid w:val="00E505C5"/>
    <w:rsid w:val="00E50632"/>
    <w:rsid w:val="00E50866"/>
    <w:rsid w:val="00E50883"/>
    <w:rsid w:val="00E50D74"/>
    <w:rsid w:val="00E50D8C"/>
    <w:rsid w:val="00E515ED"/>
    <w:rsid w:val="00E516A9"/>
    <w:rsid w:val="00E517B9"/>
    <w:rsid w:val="00E52103"/>
    <w:rsid w:val="00E529C3"/>
    <w:rsid w:val="00E53124"/>
    <w:rsid w:val="00E53133"/>
    <w:rsid w:val="00E5318E"/>
    <w:rsid w:val="00E533F6"/>
    <w:rsid w:val="00E53625"/>
    <w:rsid w:val="00E53691"/>
    <w:rsid w:val="00E538A2"/>
    <w:rsid w:val="00E53A3B"/>
    <w:rsid w:val="00E53B7A"/>
    <w:rsid w:val="00E54058"/>
    <w:rsid w:val="00E54498"/>
    <w:rsid w:val="00E54C67"/>
    <w:rsid w:val="00E54D2E"/>
    <w:rsid w:val="00E550F1"/>
    <w:rsid w:val="00E55421"/>
    <w:rsid w:val="00E559AB"/>
    <w:rsid w:val="00E55C04"/>
    <w:rsid w:val="00E55D81"/>
    <w:rsid w:val="00E5627F"/>
    <w:rsid w:val="00E566A6"/>
    <w:rsid w:val="00E56C08"/>
    <w:rsid w:val="00E57081"/>
    <w:rsid w:val="00E576B2"/>
    <w:rsid w:val="00E57D00"/>
    <w:rsid w:val="00E57F59"/>
    <w:rsid w:val="00E6155F"/>
    <w:rsid w:val="00E61B81"/>
    <w:rsid w:val="00E61D15"/>
    <w:rsid w:val="00E61D6D"/>
    <w:rsid w:val="00E61F5B"/>
    <w:rsid w:val="00E622BC"/>
    <w:rsid w:val="00E62504"/>
    <w:rsid w:val="00E62668"/>
    <w:rsid w:val="00E626B4"/>
    <w:rsid w:val="00E6273C"/>
    <w:rsid w:val="00E62950"/>
    <w:rsid w:val="00E62C3E"/>
    <w:rsid w:val="00E63169"/>
    <w:rsid w:val="00E632A7"/>
    <w:rsid w:val="00E63D8F"/>
    <w:rsid w:val="00E6473D"/>
    <w:rsid w:val="00E647F5"/>
    <w:rsid w:val="00E65185"/>
    <w:rsid w:val="00E653B2"/>
    <w:rsid w:val="00E65554"/>
    <w:rsid w:val="00E6583B"/>
    <w:rsid w:val="00E6599E"/>
    <w:rsid w:val="00E65C06"/>
    <w:rsid w:val="00E668B1"/>
    <w:rsid w:val="00E66911"/>
    <w:rsid w:val="00E66944"/>
    <w:rsid w:val="00E6702E"/>
    <w:rsid w:val="00E67070"/>
    <w:rsid w:val="00E67B49"/>
    <w:rsid w:val="00E67B56"/>
    <w:rsid w:val="00E67CEC"/>
    <w:rsid w:val="00E7027B"/>
    <w:rsid w:val="00E706D8"/>
    <w:rsid w:val="00E70827"/>
    <w:rsid w:val="00E70982"/>
    <w:rsid w:val="00E709BD"/>
    <w:rsid w:val="00E7146D"/>
    <w:rsid w:val="00E71592"/>
    <w:rsid w:val="00E71773"/>
    <w:rsid w:val="00E71A57"/>
    <w:rsid w:val="00E71AC9"/>
    <w:rsid w:val="00E71AD6"/>
    <w:rsid w:val="00E71B72"/>
    <w:rsid w:val="00E71C06"/>
    <w:rsid w:val="00E71E3C"/>
    <w:rsid w:val="00E72901"/>
    <w:rsid w:val="00E72EDA"/>
    <w:rsid w:val="00E73088"/>
    <w:rsid w:val="00E73677"/>
    <w:rsid w:val="00E7371B"/>
    <w:rsid w:val="00E73C61"/>
    <w:rsid w:val="00E74C7A"/>
    <w:rsid w:val="00E7537E"/>
    <w:rsid w:val="00E75471"/>
    <w:rsid w:val="00E75634"/>
    <w:rsid w:val="00E7591E"/>
    <w:rsid w:val="00E75943"/>
    <w:rsid w:val="00E75A13"/>
    <w:rsid w:val="00E75B08"/>
    <w:rsid w:val="00E75C82"/>
    <w:rsid w:val="00E75CAE"/>
    <w:rsid w:val="00E7610D"/>
    <w:rsid w:val="00E765E1"/>
    <w:rsid w:val="00E768AE"/>
    <w:rsid w:val="00E76A41"/>
    <w:rsid w:val="00E76B48"/>
    <w:rsid w:val="00E76E25"/>
    <w:rsid w:val="00E76EA6"/>
    <w:rsid w:val="00E76FC5"/>
    <w:rsid w:val="00E77C93"/>
    <w:rsid w:val="00E77DB7"/>
    <w:rsid w:val="00E80446"/>
    <w:rsid w:val="00E805B0"/>
    <w:rsid w:val="00E80E02"/>
    <w:rsid w:val="00E80F79"/>
    <w:rsid w:val="00E810CD"/>
    <w:rsid w:val="00E81218"/>
    <w:rsid w:val="00E81BD2"/>
    <w:rsid w:val="00E81E1E"/>
    <w:rsid w:val="00E81F36"/>
    <w:rsid w:val="00E82D02"/>
    <w:rsid w:val="00E82FAE"/>
    <w:rsid w:val="00E82FDF"/>
    <w:rsid w:val="00E838E7"/>
    <w:rsid w:val="00E838ED"/>
    <w:rsid w:val="00E83C0B"/>
    <w:rsid w:val="00E83F74"/>
    <w:rsid w:val="00E843CE"/>
    <w:rsid w:val="00E8450A"/>
    <w:rsid w:val="00E846B5"/>
    <w:rsid w:val="00E84FE6"/>
    <w:rsid w:val="00E851C3"/>
    <w:rsid w:val="00E851E6"/>
    <w:rsid w:val="00E8542F"/>
    <w:rsid w:val="00E857F3"/>
    <w:rsid w:val="00E858C5"/>
    <w:rsid w:val="00E85F47"/>
    <w:rsid w:val="00E862F6"/>
    <w:rsid w:val="00E864E4"/>
    <w:rsid w:val="00E86597"/>
    <w:rsid w:val="00E86680"/>
    <w:rsid w:val="00E86980"/>
    <w:rsid w:val="00E874CC"/>
    <w:rsid w:val="00E87809"/>
    <w:rsid w:val="00E87AE0"/>
    <w:rsid w:val="00E87EF5"/>
    <w:rsid w:val="00E9030A"/>
    <w:rsid w:val="00E90E00"/>
    <w:rsid w:val="00E91513"/>
    <w:rsid w:val="00E916B9"/>
    <w:rsid w:val="00E91939"/>
    <w:rsid w:val="00E91A81"/>
    <w:rsid w:val="00E91A9E"/>
    <w:rsid w:val="00E91BD0"/>
    <w:rsid w:val="00E92178"/>
    <w:rsid w:val="00E922AE"/>
    <w:rsid w:val="00E92552"/>
    <w:rsid w:val="00E9272C"/>
    <w:rsid w:val="00E93041"/>
    <w:rsid w:val="00E93139"/>
    <w:rsid w:val="00E9368B"/>
    <w:rsid w:val="00E938D2"/>
    <w:rsid w:val="00E939BD"/>
    <w:rsid w:val="00E93C9E"/>
    <w:rsid w:val="00E946D2"/>
    <w:rsid w:val="00E94FFE"/>
    <w:rsid w:val="00E95160"/>
    <w:rsid w:val="00E953EB"/>
    <w:rsid w:val="00E95536"/>
    <w:rsid w:val="00E956E9"/>
    <w:rsid w:val="00E95A64"/>
    <w:rsid w:val="00E967FE"/>
    <w:rsid w:val="00E96ED1"/>
    <w:rsid w:val="00E96F4E"/>
    <w:rsid w:val="00E97F2E"/>
    <w:rsid w:val="00EA00B9"/>
    <w:rsid w:val="00EA0892"/>
    <w:rsid w:val="00EA09B1"/>
    <w:rsid w:val="00EA10D6"/>
    <w:rsid w:val="00EA113F"/>
    <w:rsid w:val="00EA18AE"/>
    <w:rsid w:val="00EA1DAA"/>
    <w:rsid w:val="00EA1FBF"/>
    <w:rsid w:val="00EA22CF"/>
    <w:rsid w:val="00EA24AE"/>
    <w:rsid w:val="00EA263C"/>
    <w:rsid w:val="00EA2BA4"/>
    <w:rsid w:val="00EA2C3F"/>
    <w:rsid w:val="00EA32E8"/>
    <w:rsid w:val="00EA36DE"/>
    <w:rsid w:val="00EA37B8"/>
    <w:rsid w:val="00EA3B41"/>
    <w:rsid w:val="00EA499C"/>
    <w:rsid w:val="00EA49B6"/>
    <w:rsid w:val="00EA4A3B"/>
    <w:rsid w:val="00EA5E5E"/>
    <w:rsid w:val="00EA6173"/>
    <w:rsid w:val="00EA62B7"/>
    <w:rsid w:val="00EA6759"/>
    <w:rsid w:val="00EA6B9B"/>
    <w:rsid w:val="00EA7582"/>
    <w:rsid w:val="00EA7A4D"/>
    <w:rsid w:val="00EA7AA5"/>
    <w:rsid w:val="00EA7BDD"/>
    <w:rsid w:val="00EB01F4"/>
    <w:rsid w:val="00EB02C0"/>
    <w:rsid w:val="00EB1AA2"/>
    <w:rsid w:val="00EB1CEB"/>
    <w:rsid w:val="00EB1FB1"/>
    <w:rsid w:val="00EB2138"/>
    <w:rsid w:val="00EB2171"/>
    <w:rsid w:val="00EB24A8"/>
    <w:rsid w:val="00EB268C"/>
    <w:rsid w:val="00EB2D4B"/>
    <w:rsid w:val="00EB2D8C"/>
    <w:rsid w:val="00EB3169"/>
    <w:rsid w:val="00EB34CC"/>
    <w:rsid w:val="00EB36DE"/>
    <w:rsid w:val="00EB36F1"/>
    <w:rsid w:val="00EB3DF8"/>
    <w:rsid w:val="00EB3FD8"/>
    <w:rsid w:val="00EB3FFE"/>
    <w:rsid w:val="00EB429D"/>
    <w:rsid w:val="00EB44DF"/>
    <w:rsid w:val="00EB485B"/>
    <w:rsid w:val="00EB4DC8"/>
    <w:rsid w:val="00EB53A7"/>
    <w:rsid w:val="00EB5ACD"/>
    <w:rsid w:val="00EB5DB0"/>
    <w:rsid w:val="00EB6196"/>
    <w:rsid w:val="00EB6D91"/>
    <w:rsid w:val="00EB6EF4"/>
    <w:rsid w:val="00EB7016"/>
    <w:rsid w:val="00EB72A1"/>
    <w:rsid w:val="00EB774F"/>
    <w:rsid w:val="00EB7790"/>
    <w:rsid w:val="00EB7A92"/>
    <w:rsid w:val="00EC0422"/>
    <w:rsid w:val="00EC0804"/>
    <w:rsid w:val="00EC0C05"/>
    <w:rsid w:val="00EC0F81"/>
    <w:rsid w:val="00EC11AC"/>
    <w:rsid w:val="00EC12D4"/>
    <w:rsid w:val="00EC138A"/>
    <w:rsid w:val="00EC1E0F"/>
    <w:rsid w:val="00EC1E26"/>
    <w:rsid w:val="00EC2041"/>
    <w:rsid w:val="00EC213A"/>
    <w:rsid w:val="00EC2310"/>
    <w:rsid w:val="00EC29E1"/>
    <w:rsid w:val="00EC2A81"/>
    <w:rsid w:val="00EC2AF9"/>
    <w:rsid w:val="00EC2BC3"/>
    <w:rsid w:val="00EC31A5"/>
    <w:rsid w:val="00EC35E3"/>
    <w:rsid w:val="00EC3951"/>
    <w:rsid w:val="00EC3B98"/>
    <w:rsid w:val="00EC3D00"/>
    <w:rsid w:val="00EC4141"/>
    <w:rsid w:val="00EC4903"/>
    <w:rsid w:val="00EC4BC5"/>
    <w:rsid w:val="00EC4FAE"/>
    <w:rsid w:val="00EC5174"/>
    <w:rsid w:val="00EC526A"/>
    <w:rsid w:val="00EC5A60"/>
    <w:rsid w:val="00EC6AE8"/>
    <w:rsid w:val="00EC6E68"/>
    <w:rsid w:val="00EC7095"/>
    <w:rsid w:val="00EC722C"/>
    <w:rsid w:val="00EC7494"/>
    <w:rsid w:val="00EC7995"/>
    <w:rsid w:val="00EC79C0"/>
    <w:rsid w:val="00EC7B21"/>
    <w:rsid w:val="00EC7BE4"/>
    <w:rsid w:val="00ED00EC"/>
    <w:rsid w:val="00ED0571"/>
    <w:rsid w:val="00ED0847"/>
    <w:rsid w:val="00ED0A4E"/>
    <w:rsid w:val="00ED0D36"/>
    <w:rsid w:val="00ED163A"/>
    <w:rsid w:val="00ED163F"/>
    <w:rsid w:val="00ED1EE7"/>
    <w:rsid w:val="00ED2358"/>
    <w:rsid w:val="00ED2C4A"/>
    <w:rsid w:val="00ED2DE3"/>
    <w:rsid w:val="00ED2EE2"/>
    <w:rsid w:val="00ED316D"/>
    <w:rsid w:val="00ED3330"/>
    <w:rsid w:val="00ED35D2"/>
    <w:rsid w:val="00ED3645"/>
    <w:rsid w:val="00ED37AE"/>
    <w:rsid w:val="00ED38D3"/>
    <w:rsid w:val="00ED3F34"/>
    <w:rsid w:val="00ED3F53"/>
    <w:rsid w:val="00ED4C4B"/>
    <w:rsid w:val="00ED5091"/>
    <w:rsid w:val="00ED537D"/>
    <w:rsid w:val="00ED59A9"/>
    <w:rsid w:val="00ED6131"/>
    <w:rsid w:val="00ED72BB"/>
    <w:rsid w:val="00ED743A"/>
    <w:rsid w:val="00ED778D"/>
    <w:rsid w:val="00ED7C28"/>
    <w:rsid w:val="00ED7F6F"/>
    <w:rsid w:val="00EE00F1"/>
    <w:rsid w:val="00EE0327"/>
    <w:rsid w:val="00EE0465"/>
    <w:rsid w:val="00EE0562"/>
    <w:rsid w:val="00EE0579"/>
    <w:rsid w:val="00EE088A"/>
    <w:rsid w:val="00EE0A68"/>
    <w:rsid w:val="00EE1095"/>
    <w:rsid w:val="00EE168E"/>
    <w:rsid w:val="00EE18AF"/>
    <w:rsid w:val="00EE1957"/>
    <w:rsid w:val="00EE1A27"/>
    <w:rsid w:val="00EE1BE3"/>
    <w:rsid w:val="00EE1D31"/>
    <w:rsid w:val="00EE1EB9"/>
    <w:rsid w:val="00EE214C"/>
    <w:rsid w:val="00EE2212"/>
    <w:rsid w:val="00EE2771"/>
    <w:rsid w:val="00EE3679"/>
    <w:rsid w:val="00EE3908"/>
    <w:rsid w:val="00EE3919"/>
    <w:rsid w:val="00EE3AC1"/>
    <w:rsid w:val="00EE4118"/>
    <w:rsid w:val="00EE43BE"/>
    <w:rsid w:val="00EE451A"/>
    <w:rsid w:val="00EE49E7"/>
    <w:rsid w:val="00EE4D26"/>
    <w:rsid w:val="00EE4D69"/>
    <w:rsid w:val="00EE4EDC"/>
    <w:rsid w:val="00EE570B"/>
    <w:rsid w:val="00EE6868"/>
    <w:rsid w:val="00EE694D"/>
    <w:rsid w:val="00EE6B75"/>
    <w:rsid w:val="00EE774E"/>
    <w:rsid w:val="00EE7CCD"/>
    <w:rsid w:val="00EF00D2"/>
    <w:rsid w:val="00EF0330"/>
    <w:rsid w:val="00EF0360"/>
    <w:rsid w:val="00EF06FB"/>
    <w:rsid w:val="00EF118C"/>
    <w:rsid w:val="00EF15EB"/>
    <w:rsid w:val="00EF160E"/>
    <w:rsid w:val="00EF1B55"/>
    <w:rsid w:val="00EF1B7E"/>
    <w:rsid w:val="00EF2A6D"/>
    <w:rsid w:val="00EF2A6F"/>
    <w:rsid w:val="00EF2B5F"/>
    <w:rsid w:val="00EF3301"/>
    <w:rsid w:val="00EF34A5"/>
    <w:rsid w:val="00EF37F9"/>
    <w:rsid w:val="00EF3CAA"/>
    <w:rsid w:val="00EF3EAB"/>
    <w:rsid w:val="00EF3F38"/>
    <w:rsid w:val="00EF40CB"/>
    <w:rsid w:val="00EF4B19"/>
    <w:rsid w:val="00EF4C1F"/>
    <w:rsid w:val="00EF4FD3"/>
    <w:rsid w:val="00EF52AE"/>
    <w:rsid w:val="00EF5706"/>
    <w:rsid w:val="00EF57DD"/>
    <w:rsid w:val="00EF585D"/>
    <w:rsid w:val="00EF5A9E"/>
    <w:rsid w:val="00EF5DEC"/>
    <w:rsid w:val="00EF5E69"/>
    <w:rsid w:val="00EF5E9F"/>
    <w:rsid w:val="00EF6157"/>
    <w:rsid w:val="00EF62C7"/>
    <w:rsid w:val="00EF6A2F"/>
    <w:rsid w:val="00EF6B4E"/>
    <w:rsid w:val="00EF6C89"/>
    <w:rsid w:val="00EF6E81"/>
    <w:rsid w:val="00EF7135"/>
    <w:rsid w:val="00EF7199"/>
    <w:rsid w:val="00EF7591"/>
    <w:rsid w:val="00F00014"/>
    <w:rsid w:val="00F0002A"/>
    <w:rsid w:val="00F00392"/>
    <w:rsid w:val="00F00601"/>
    <w:rsid w:val="00F00709"/>
    <w:rsid w:val="00F0070D"/>
    <w:rsid w:val="00F00B08"/>
    <w:rsid w:val="00F00F6F"/>
    <w:rsid w:val="00F0103B"/>
    <w:rsid w:val="00F0159C"/>
    <w:rsid w:val="00F01A22"/>
    <w:rsid w:val="00F0288C"/>
    <w:rsid w:val="00F02A36"/>
    <w:rsid w:val="00F02B30"/>
    <w:rsid w:val="00F02CE3"/>
    <w:rsid w:val="00F0319B"/>
    <w:rsid w:val="00F032A7"/>
    <w:rsid w:val="00F03B9E"/>
    <w:rsid w:val="00F044E7"/>
    <w:rsid w:val="00F0467A"/>
    <w:rsid w:val="00F04999"/>
    <w:rsid w:val="00F049F0"/>
    <w:rsid w:val="00F04B26"/>
    <w:rsid w:val="00F05884"/>
    <w:rsid w:val="00F05AE0"/>
    <w:rsid w:val="00F05EDF"/>
    <w:rsid w:val="00F06083"/>
    <w:rsid w:val="00F061AE"/>
    <w:rsid w:val="00F067E2"/>
    <w:rsid w:val="00F06ECA"/>
    <w:rsid w:val="00F0701B"/>
    <w:rsid w:val="00F07060"/>
    <w:rsid w:val="00F07184"/>
    <w:rsid w:val="00F07ABC"/>
    <w:rsid w:val="00F07B9F"/>
    <w:rsid w:val="00F07FA9"/>
    <w:rsid w:val="00F10236"/>
    <w:rsid w:val="00F102F2"/>
    <w:rsid w:val="00F113A4"/>
    <w:rsid w:val="00F11416"/>
    <w:rsid w:val="00F11521"/>
    <w:rsid w:val="00F11B10"/>
    <w:rsid w:val="00F11C21"/>
    <w:rsid w:val="00F11DD4"/>
    <w:rsid w:val="00F11FFF"/>
    <w:rsid w:val="00F12162"/>
    <w:rsid w:val="00F12499"/>
    <w:rsid w:val="00F12AB1"/>
    <w:rsid w:val="00F12DC8"/>
    <w:rsid w:val="00F12E3D"/>
    <w:rsid w:val="00F12FF4"/>
    <w:rsid w:val="00F133F5"/>
    <w:rsid w:val="00F13565"/>
    <w:rsid w:val="00F13644"/>
    <w:rsid w:val="00F137F1"/>
    <w:rsid w:val="00F13911"/>
    <w:rsid w:val="00F13BAE"/>
    <w:rsid w:val="00F13CBB"/>
    <w:rsid w:val="00F13EB4"/>
    <w:rsid w:val="00F14144"/>
    <w:rsid w:val="00F141EA"/>
    <w:rsid w:val="00F1436D"/>
    <w:rsid w:val="00F14497"/>
    <w:rsid w:val="00F14F32"/>
    <w:rsid w:val="00F14FA4"/>
    <w:rsid w:val="00F15120"/>
    <w:rsid w:val="00F15124"/>
    <w:rsid w:val="00F152FE"/>
    <w:rsid w:val="00F1589B"/>
    <w:rsid w:val="00F15A6D"/>
    <w:rsid w:val="00F15BBC"/>
    <w:rsid w:val="00F15C94"/>
    <w:rsid w:val="00F161A7"/>
    <w:rsid w:val="00F16314"/>
    <w:rsid w:val="00F16404"/>
    <w:rsid w:val="00F16F05"/>
    <w:rsid w:val="00F17490"/>
    <w:rsid w:val="00F1764C"/>
    <w:rsid w:val="00F17667"/>
    <w:rsid w:val="00F179E2"/>
    <w:rsid w:val="00F17EB9"/>
    <w:rsid w:val="00F17EDB"/>
    <w:rsid w:val="00F2033A"/>
    <w:rsid w:val="00F20D8E"/>
    <w:rsid w:val="00F20FDF"/>
    <w:rsid w:val="00F2101A"/>
    <w:rsid w:val="00F212F8"/>
    <w:rsid w:val="00F21398"/>
    <w:rsid w:val="00F21949"/>
    <w:rsid w:val="00F21D0A"/>
    <w:rsid w:val="00F21EC4"/>
    <w:rsid w:val="00F21F46"/>
    <w:rsid w:val="00F22102"/>
    <w:rsid w:val="00F2274F"/>
    <w:rsid w:val="00F22D3D"/>
    <w:rsid w:val="00F22E3E"/>
    <w:rsid w:val="00F23330"/>
    <w:rsid w:val="00F23404"/>
    <w:rsid w:val="00F23ED1"/>
    <w:rsid w:val="00F24006"/>
    <w:rsid w:val="00F240F7"/>
    <w:rsid w:val="00F243C2"/>
    <w:rsid w:val="00F24579"/>
    <w:rsid w:val="00F2499B"/>
    <w:rsid w:val="00F24CFD"/>
    <w:rsid w:val="00F24F5D"/>
    <w:rsid w:val="00F251F7"/>
    <w:rsid w:val="00F2547D"/>
    <w:rsid w:val="00F25B8E"/>
    <w:rsid w:val="00F25BA9"/>
    <w:rsid w:val="00F25BF8"/>
    <w:rsid w:val="00F25D3C"/>
    <w:rsid w:val="00F2643B"/>
    <w:rsid w:val="00F26494"/>
    <w:rsid w:val="00F26D9C"/>
    <w:rsid w:val="00F273B2"/>
    <w:rsid w:val="00F274E3"/>
    <w:rsid w:val="00F27542"/>
    <w:rsid w:val="00F27944"/>
    <w:rsid w:val="00F30390"/>
    <w:rsid w:val="00F309F0"/>
    <w:rsid w:val="00F30AFF"/>
    <w:rsid w:val="00F30D09"/>
    <w:rsid w:val="00F3153D"/>
    <w:rsid w:val="00F3207E"/>
    <w:rsid w:val="00F32098"/>
    <w:rsid w:val="00F32F3C"/>
    <w:rsid w:val="00F3367C"/>
    <w:rsid w:val="00F337C8"/>
    <w:rsid w:val="00F3388D"/>
    <w:rsid w:val="00F33B3D"/>
    <w:rsid w:val="00F33EE7"/>
    <w:rsid w:val="00F33FAB"/>
    <w:rsid w:val="00F3442A"/>
    <w:rsid w:val="00F347AB"/>
    <w:rsid w:val="00F347D3"/>
    <w:rsid w:val="00F34BAD"/>
    <w:rsid w:val="00F34D17"/>
    <w:rsid w:val="00F3506F"/>
    <w:rsid w:val="00F352F2"/>
    <w:rsid w:val="00F35341"/>
    <w:rsid w:val="00F35399"/>
    <w:rsid w:val="00F355A8"/>
    <w:rsid w:val="00F35833"/>
    <w:rsid w:val="00F36550"/>
    <w:rsid w:val="00F366FB"/>
    <w:rsid w:val="00F36DBF"/>
    <w:rsid w:val="00F37703"/>
    <w:rsid w:val="00F37768"/>
    <w:rsid w:val="00F379C6"/>
    <w:rsid w:val="00F379DE"/>
    <w:rsid w:val="00F40210"/>
    <w:rsid w:val="00F4046B"/>
    <w:rsid w:val="00F40511"/>
    <w:rsid w:val="00F4051D"/>
    <w:rsid w:val="00F40610"/>
    <w:rsid w:val="00F40968"/>
    <w:rsid w:val="00F40DFC"/>
    <w:rsid w:val="00F40E38"/>
    <w:rsid w:val="00F40FD6"/>
    <w:rsid w:val="00F412E7"/>
    <w:rsid w:val="00F41A74"/>
    <w:rsid w:val="00F41AA3"/>
    <w:rsid w:val="00F41ACB"/>
    <w:rsid w:val="00F41C3A"/>
    <w:rsid w:val="00F42071"/>
    <w:rsid w:val="00F42164"/>
    <w:rsid w:val="00F42173"/>
    <w:rsid w:val="00F42CDD"/>
    <w:rsid w:val="00F437C2"/>
    <w:rsid w:val="00F438A2"/>
    <w:rsid w:val="00F438E7"/>
    <w:rsid w:val="00F43CCF"/>
    <w:rsid w:val="00F43D02"/>
    <w:rsid w:val="00F44108"/>
    <w:rsid w:val="00F44452"/>
    <w:rsid w:val="00F44679"/>
    <w:rsid w:val="00F44BFD"/>
    <w:rsid w:val="00F44E12"/>
    <w:rsid w:val="00F44FBF"/>
    <w:rsid w:val="00F456BA"/>
    <w:rsid w:val="00F45809"/>
    <w:rsid w:val="00F46206"/>
    <w:rsid w:val="00F4620C"/>
    <w:rsid w:val="00F46256"/>
    <w:rsid w:val="00F465E4"/>
    <w:rsid w:val="00F46687"/>
    <w:rsid w:val="00F46D4E"/>
    <w:rsid w:val="00F46D60"/>
    <w:rsid w:val="00F47C08"/>
    <w:rsid w:val="00F47E5B"/>
    <w:rsid w:val="00F47EED"/>
    <w:rsid w:val="00F47F70"/>
    <w:rsid w:val="00F50294"/>
    <w:rsid w:val="00F5077D"/>
    <w:rsid w:val="00F50785"/>
    <w:rsid w:val="00F50834"/>
    <w:rsid w:val="00F50A8A"/>
    <w:rsid w:val="00F50D8B"/>
    <w:rsid w:val="00F50F74"/>
    <w:rsid w:val="00F50FDA"/>
    <w:rsid w:val="00F5107F"/>
    <w:rsid w:val="00F513B3"/>
    <w:rsid w:val="00F51D20"/>
    <w:rsid w:val="00F51F00"/>
    <w:rsid w:val="00F51FF6"/>
    <w:rsid w:val="00F520F3"/>
    <w:rsid w:val="00F523B9"/>
    <w:rsid w:val="00F526DD"/>
    <w:rsid w:val="00F52AE3"/>
    <w:rsid w:val="00F52B1B"/>
    <w:rsid w:val="00F53017"/>
    <w:rsid w:val="00F53323"/>
    <w:rsid w:val="00F535E4"/>
    <w:rsid w:val="00F53C04"/>
    <w:rsid w:val="00F54035"/>
    <w:rsid w:val="00F5424B"/>
    <w:rsid w:val="00F5458C"/>
    <w:rsid w:val="00F545E0"/>
    <w:rsid w:val="00F546F7"/>
    <w:rsid w:val="00F54EF7"/>
    <w:rsid w:val="00F5503C"/>
    <w:rsid w:val="00F5511B"/>
    <w:rsid w:val="00F553CA"/>
    <w:rsid w:val="00F55714"/>
    <w:rsid w:val="00F55958"/>
    <w:rsid w:val="00F55F9F"/>
    <w:rsid w:val="00F560C1"/>
    <w:rsid w:val="00F562E1"/>
    <w:rsid w:val="00F56313"/>
    <w:rsid w:val="00F566FE"/>
    <w:rsid w:val="00F56CF2"/>
    <w:rsid w:val="00F571EB"/>
    <w:rsid w:val="00F57399"/>
    <w:rsid w:val="00F57F10"/>
    <w:rsid w:val="00F6006D"/>
    <w:rsid w:val="00F603BB"/>
    <w:rsid w:val="00F607AF"/>
    <w:rsid w:val="00F60B58"/>
    <w:rsid w:val="00F60C8E"/>
    <w:rsid w:val="00F60CEC"/>
    <w:rsid w:val="00F60F6A"/>
    <w:rsid w:val="00F6156B"/>
    <w:rsid w:val="00F615AA"/>
    <w:rsid w:val="00F616F7"/>
    <w:rsid w:val="00F6184C"/>
    <w:rsid w:val="00F61983"/>
    <w:rsid w:val="00F619C5"/>
    <w:rsid w:val="00F621A5"/>
    <w:rsid w:val="00F6242D"/>
    <w:rsid w:val="00F62885"/>
    <w:rsid w:val="00F62A28"/>
    <w:rsid w:val="00F62DE8"/>
    <w:rsid w:val="00F6314A"/>
    <w:rsid w:val="00F634AF"/>
    <w:rsid w:val="00F63BA3"/>
    <w:rsid w:val="00F63D48"/>
    <w:rsid w:val="00F646C0"/>
    <w:rsid w:val="00F64AC7"/>
    <w:rsid w:val="00F64AF4"/>
    <w:rsid w:val="00F64F4A"/>
    <w:rsid w:val="00F65522"/>
    <w:rsid w:val="00F6576B"/>
    <w:rsid w:val="00F658B7"/>
    <w:rsid w:val="00F65A6C"/>
    <w:rsid w:val="00F65C09"/>
    <w:rsid w:val="00F65DC9"/>
    <w:rsid w:val="00F65DE1"/>
    <w:rsid w:val="00F66211"/>
    <w:rsid w:val="00F662FD"/>
    <w:rsid w:val="00F663C2"/>
    <w:rsid w:val="00F6669D"/>
    <w:rsid w:val="00F669EB"/>
    <w:rsid w:val="00F66D5B"/>
    <w:rsid w:val="00F66DDB"/>
    <w:rsid w:val="00F66F33"/>
    <w:rsid w:val="00F66FD4"/>
    <w:rsid w:val="00F67079"/>
    <w:rsid w:val="00F67183"/>
    <w:rsid w:val="00F672B8"/>
    <w:rsid w:val="00F6767A"/>
    <w:rsid w:val="00F6775E"/>
    <w:rsid w:val="00F67905"/>
    <w:rsid w:val="00F704E9"/>
    <w:rsid w:val="00F705B0"/>
    <w:rsid w:val="00F7074D"/>
    <w:rsid w:val="00F7077D"/>
    <w:rsid w:val="00F70FB1"/>
    <w:rsid w:val="00F711C6"/>
    <w:rsid w:val="00F711D4"/>
    <w:rsid w:val="00F724B2"/>
    <w:rsid w:val="00F72AAE"/>
    <w:rsid w:val="00F72ACD"/>
    <w:rsid w:val="00F72FFE"/>
    <w:rsid w:val="00F73E5A"/>
    <w:rsid w:val="00F7400D"/>
    <w:rsid w:val="00F7431E"/>
    <w:rsid w:val="00F74A32"/>
    <w:rsid w:val="00F7507A"/>
    <w:rsid w:val="00F752CB"/>
    <w:rsid w:val="00F75346"/>
    <w:rsid w:val="00F75DE9"/>
    <w:rsid w:val="00F75DED"/>
    <w:rsid w:val="00F76026"/>
    <w:rsid w:val="00F767B8"/>
    <w:rsid w:val="00F76ABD"/>
    <w:rsid w:val="00F76D49"/>
    <w:rsid w:val="00F76D79"/>
    <w:rsid w:val="00F773E8"/>
    <w:rsid w:val="00F7754B"/>
    <w:rsid w:val="00F77629"/>
    <w:rsid w:val="00F77AEB"/>
    <w:rsid w:val="00F80517"/>
    <w:rsid w:val="00F80843"/>
    <w:rsid w:val="00F80F9B"/>
    <w:rsid w:val="00F81237"/>
    <w:rsid w:val="00F818C6"/>
    <w:rsid w:val="00F81BC9"/>
    <w:rsid w:val="00F81E6D"/>
    <w:rsid w:val="00F820F4"/>
    <w:rsid w:val="00F82160"/>
    <w:rsid w:val="00F82A36"/>
    <w:rsid w:val="00F82A48"/>
    <w:rsid w:val="00F82C36"/>
    <w:rsid w:val="00F8319D"/>
    <w:rsid w:val="00F8320C"/>
    <w:rsid w:val="00F8351E"/>
    <w:rsid w:val="00F835E8"/>
    <w:rsid w:val="00F83C10"/>
    <w:rsid w:val="00F84245"/>
    <w:rsid w:val="00F8490C"/>
    <w:rsid w:val="00F855C1"/>
    <w:rsid w:val="00F855C5"/>
    <w:rsid w:val="00F85D65"/>
    <w:rsid w:val="00F85DB2"/>
    <w:rsid w:val="00F87220"/>
    <w:rsid w:val="00F87236"/>
    <w:rsid w:val="00F8758F"/>
    <w:rsid w:val="00F876CC"/>
    <w:rsid w:val="00F87870"/>
    <w:rsid w:val="00F9020A"/>
    <w:rsid w:val="00F90896"/>
    <w:rsid w:val="00F90A77"/>
    <w:rsid w:val="00F917FC"/>
    <w:rsid w:val="00F91B17"/>
    <w:rsid w:val="00F91B3B"/>
    <w:rsid w:val="00F91EAE"/>
    <w:rsid w:val="00F91FEE"/>
    <w:rsid w:val="00F9225B"/>
    <w:rsid w:val="00F925B5"/>
    <w:rsid w:val="00F929AB"/>
    <w:rsid w:val="00F92A4E"/>
    <w:rsid w:val="00F931D6"/>
    <w:rsid w:val="00F93528"/>
    <w:rsid w:val="00F93B16"/>
    <w:rsid w:val="00F94010"/>
    <w:rsid w:val="00F9422E"/>
    <w:rsid w:val="00F945A8"/>
    <w:rsid w:val="00F94604"/>
    <w:rsid w:val="00F94946"/>
    <w:rsid w:val="00F94EDC"/>
    <w:rsid w:val="00F94FED"/>
    <w:rsid w:val="00F951E9"/>
    <w:rsid w:val="00F9586C"/>
    <w:rsid w:val="00F95F6E"/>
    <w:rsid w:val="00F965F1"/>
    <w:rsid w:val="00F96C6E"/>
    <w:rsid w:val="00F97391"/>
    <w:rsid w:val="00F975A7"/>
    <w:rsid w:val="00F9775E"/>
    <w:rsid w:val="00F97F4F"/>
    <w:rsid w:val="00FA06C3"/>
    <w:rsid w:val="00FA0969"/>
    <w:rsid w:val="00FA0A03"/>
    <w:rsid w:val="00FA0A63"/>
    <w:rsid w:val="00FA1138"/>
    <w:rsid w:val="00FA15D3"/>
    <w:rsid w:val="00FA1665"/>
    <w:rsid w:val="00FA16A1"/>
    <w:rsid w:val="00FA2091"/>
    <w:rsid w:val="00FA20FB"/>
    <w:rsid w:val="00FA23CC"/>
    <w:rsid w:val="00FA2DEA"/>
    <w:rsid w:val="00FA3077"/>
    <w:rsid w:val="00FA3736"/>
    <w:rsid w:val="00FA3792"/>
    <w:rsid w:val="00FA3C04"/>
    <w:rsid w:val="00FA3CAE"/>
    <w:rsid w:val="00FA400B"/>
    <w:rsid w:val="00FA42F6"/>
    <w:rsid w:val="00FA43C3"/>
    <w:rsid w:val="00FA4AD3"/>
    <w:rsid w:val="00FA4B3C"/>
    <w:rsid w:val="00FA4B47"/>
    <w:rsid w:val="00FA5199"/>
    <w:rsid w:val="00FA53B9"/>
    <w:rsid w:val="00FA543B"/>
    <w:rsid w:val="00FA5559"/>
    <w:rsid w:val="00FA5796"/>
    <w:rsid w:val="00FA5E82"/>
    <w:rsid w:val="00FA6040"/>
    <w:rsid w:val="00FA626A"/>
    <w:rsid w:val="00FA6474"/>
    <w:rsid w:val="00FA64AD"/>
    <w:rsid w:val="00FA653D"/>
    <w:rsid w:val="00FA6751"/>
    <w:rsid w:val="00FA6942"/>
    <w:rsid w:val="00FA755F"/>
    <w:rsid w:val="00FA7611"/>
    <w:rsid w:val="00FA7692"/>
    <w:rsid w:val="00FA7747"/>
    <w:rsid w:val="00FA7EBB"/>
    <w:rsid w:val="00FB02FD"/>
    <w:rsid w:val="00FB06C5"/>
    <w:rsid w:val="00FB07D0"/>
    <w:rsid w:val="00FB100F"/>
    <w:rsid w:val="00FB1131"/>
    <w:rsid w:val="00FB11DB"/>
    <w:rsid w:val="00FB1627"/>
    <w:rsid w:val="00FB1ED7"/>
    <w:rsid w:val="00FB1EEC"/>
    <w:rsid w:val="00FB1F56"/>
    <w:rsid w:val="00FB248B"/>
    <w:rsid w:val="00FB2B26"/>
    <w:rsid w:val="00FB2C3A"/>
    <w:rsid w:val="00FB3459"/>
    <w:rsid w:val="00FB346C"/>
    <w:rsid w:val="00FB361C"/>
    <w:rsid w:val="00FB368E"/>
    <w:rsid w:val="00FB3A98"/>
    <w:rsid w:val="00FB3ED2"/>
    <w:rsid w:val="00FB4687"/>
    <w:rsid w:val="00FB4711"/>
    <w:rsid w:val="00FB484D"/>
    <w:rsid w:val="00FB5159"/>
    <w:rsid w:val="00FB5B09"/>
    <w:rsid w:val="00FB6141"/>
    <w:rsid w:val="00FB6238"/>
    <w:rsid w:val="00FB63F6"/>
    <w:rsid w:val="00FB6A56"/>
    <w:rsid w:val="00FB6B72"/>
    <w:rsid w:val="00FB6F9D"/>
    <w:rsid w:val="00FB7287"/>
    <w:rsid w:val="00FB7296"/>
    <w:rsid w:val="00FB743B"/>
    <w:rsid w:val="00FB770F"/>
    <w:rsid w:val="00FB789D"/>
    <w:rsid w:val="00FB792C"/>
    <w:rsid w:val="00FC026F"/>
    <w:rsid w:val="00FC0A0B"/>
    <w:rsid w:val="00FC0A76"/>
    <w:rsid w:val="00FC0CD1"/>
    <w:rsid w:val="00FC0E2F"/>
    <w:rsid w:val="00FC1208"/>
    <w:rsid w:val="00FC149F"/>
    <w:rsid w:val="00FC1E21"/>
    <w:rsid w:val="00FC221D"/>
    <w:rsid w:val="00FC235B"/>
    <w:rsid w:val="00FC2581"/>
    <w:rsid w:val="00FC2A36"/>
    <w:rsid w:val="00FC2B8C"/>
    <w:rsid w:val="00FC304A"/>
    <w:rsid w:val="00FC3401"/>
    <w:rsid w:val="00FC3552"/>
    <w:rsid w:val="00FC37AB"/>
    <w:rsid w:val="00FC3D34"/>
    <w:rsid w:val="00FC3EC5"/>
    <w:rsid w:val="00FC45E5"/>
    <w:rsid w:val="00FC46EE"/>
    <w:rsid w:val="00FC476A"/>
    <w:rsid w:val="00FC4834"/>
    <w:rsid w:val="00FC4ADB"/>
    <w:rsid w:val="00FC51F4"/>
    <w:rsid w:val="00FC5333"/>
    <w:rsid w:val="00FC53D1"/>
    <w:rsid w:val="00FC5482"/>
    <w:rsid w:val="00FC5575"/>
    <w:rsid w:val="00FC56E5"/>
    <w:rsid w:val="00FC5A6C"/>
    <w:rsid w:val="00FC5A80"/>
    <w:rsid w:val="00FC5B71"/>
    <w:rsid w:val="00FC5E7F"/>
    <w:rsid w:val="00FC5F60"/>
    <w:rsid w:val="00FC60A7"/>
    <w:rsid w:val="00FC635D"/>
    <w:rsid w:val="00FC6CE5"/>
    <w:rsid w:val="00FC6D71"/>
    <w:rsid w:val="00FC7205"/>
    <w:rsid w:val="00FC74DB"/>
    <w:rsid w:val="00FC7831"/>
    <w:rsid w:val="00FC79F4"/>
    <w:rsid w:val="00FC7F0D"/>
    <w:rsid w:val="00FD0124"/>
    <w:rsid w:val="00FD0226"/>
    <w:rsid w:val="00FD039C"/>
    <w:rsid w:val="00FD0D09"/>
    <w:rsid w:val="00FD0D28"/>
    <w:rsid w:val="00FD0EAC"/>
    <w:rsid w:val="00FD11B5"/>
    <w:rsid w:val="00FD11D7"/>
    <w:rsid w:val="00FD1258"/>
    <w:rsid w:val="00FD1324"/>
    <w:rsid w:val="00FD1777"/>
    <w:rsid w:val="00FD1A4A"/>
    <w:rsid w:val="00FD210F"/>
    <w:rsid w:val="00FD25BA"/>
    <w:rsid w:val="00FD2A7E"/>
    <w:rsid w:val="00FD310E"/>
    <w:rsid w:val="00FD342E"/>
    <w:rsid w:val="00FD370F"/>
    <w:rsid w:val="00FD396E"/>
    <w:rsid w:val="00FD3A4C"/>
    <w:rsid w:val="00FD3D1B"/>
    <w:rsid w:val="00FD3D49"/>
    <w:rsid w:val="00FD41F1"/>
    <w:rsid w:val="00FD43B2"/>
    <w:rsid w:val="00FD4AC0"/>
    <w:rsid w:val="00FD4DE1"/>
    <w:rsid w:val="00FD4EBE"/>
    <w:rsid w:val="00FD4FE5"/>
    <w:rsid w:val="00FD5094"/>
    <w:rsid w:val="00FD527F"/>
    <w:rsid w:val="00FD5883"/>
    <w:rsid w:val="00FD58DE"/>
    <w:rsid w:val="00FD5961"/>
    <w:rsid w:val="00FD5D3D"/>
    <w:rsid w:val="00FD6890"/>
    <w:rsid w:val="00FD69C5"/>
    <w:rsid w:val="00FD69FF"/>
    <w:rsid w:val="00FD6A50"/>
    <w:rsid w:val="00FD6ABA"/>
    <w:rsid w:val="00FD70E8"/>
    <w:rsid w:val="00FD72F0"/>
    <w:rsid w:val="00FD7423"/>
    <w:rsid w:val="00FD7494"/>
    <w:rsid w:val="00FD775C"/>
    <w:rsid w:val="00FD7A38"/>
    <w:rsid w:val="00FD7A87"/>
    <w:rsid w:val="00FE054A"/>
    <w:rsid w:val="00FE0884"/>
    <w:rsid w:val="00FE0C74"/>
    <w:rsid w:val="00FE0F42"/>
    <w:rsid w:val="00FE12B8"/>
    <w:rsid w:val="00FE1307"/>
    <w:rsid w:val="00FE1471"/>
    <w:rsid w:val="00FE148D"/>
    <w:rsid w:val="00FE202B"/>
    <w:rsid w:val="00FE27DC"/>
    <w:rsid w:val="00FE2D13"/>
    <w:rsid w:val="00FE304E"/>
    <w:rsid w:val="00FE32B5"/>
    <w:rsid w:val="00FE3C69"/>
    <w:rsid w:val="00FE41C9"/>
    <w:rsid w:val="00FE4468"/>
    <w:rsid w:val="00FE45A8"/>
    <w:rsid w:val="00FE46B7"/>
    <w:rsid w:val="00FE4CC5"/>
    <w:rsid w:val="00FE57BC"/>
    <w:rsid w:val="00FE674D"/>
    <w:rsid w:val="00FE6B0B"/>
    <w:rsid w:val="00FE6F02"/>
    <w:rsid w:val="00FE7061"/>
    <w:rsid w:val="00FE76F9"/>
    <w:rsid w:val="00FE7AF8"/>
    <w:rsid w:val="00FE7DDC"/>
    <w:rsid w:val="00FE7F9F"/>
    <w:rsid w:val="00FF01EB"/>
    <w:rsid w:val="00FF03C8"/>
    <w:rsid w:val="00FF06E9"/>
    <w:rsid w:val="00FF1261"/>
    <w:rsid w:val="00FF15A5"/>
    <w:rsid w:val="00FF1823"/>
    <w:rsid w:val="00FF1CFB"/>
    <w:rsid w:val="00FF2173"/>
    <w:rsid w:val="00FF236A"/>
    <w:rsid w:val="00FF28BF"/>
    <w:rsid w:val="00FF2C73"/>
    <w:rsid w:val="00FF2F0F"/>
    <w:rsid w:val="00FF312F"/>
    <w:rsid w:val="00FF33BD"/>
    <w:rsid w:val="00FF3910"/>
    <w:rsid w:val="00FF3938"/>
    <w:rsid w:val="00FF3D9F"/>
    <w:rsid w:val="00FF3ED7"/>
    <w:rsid w:val="00FF3F6E"/>
    <w:rsid w:val="00FF5882"/>
    <w:rsid w:val="00FF5A2A"/>
    <w:rsid w:val="00FF5B24"/>
    <w:rsid w:val="00FF5CD4"/>
    <w:rsid w:val="00FF5EFE"/>
    <w:rsid w:val="00FF5F7B"/>
    <w:rsid w:val="00FF65CD"/>
    <w:rsid w:val="00FF6C54"/>
    <w:rsid w:val="00FF6E37"/>
    <w:rsid w:val="00FF70A9"/>
    <w:rsid w:val="00FF75B6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49100" strokecolor="#f49100">
      <v:fill color="#f49100" on="f"/>
      <v:stroke color="#f49100"/>
      <o:colormru v:ext="edit" colors="#f49100,#8f9286"/>
    </o:shapedefaults>
    <o:shapelayout v:ext="edit">
      <o:idmap v:ext="edit" data="2"/>
    </o:shapelayout>
  </w:shapeDefaults>
  <w:decimalSymbol w:val="."/>
  <w:listSeparator w:val=","/>
  <w14:docId w14:val="3A27DAD5"/>
  <w15:chartTrackingRefBased/>
  <w15:docId w15:val="{9E25457C-C530-4026-8859-9ACF234D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Normal Indent" w:uiPriority="99"/>
    <w:lsdException w:name="annotation text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table of authorities" w:uiPriority="99"/>
    <w:lsdException w:name="List Number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qFormat="1"/>
    <w:lsdException w:name="Body Text" w:uiPriority="99"/>
    <w:lsdException w:name="Subtitle" w:qFormat="1"/>
    <w:lsdException w:name="Body Text First Indent" w:uiPriority="99"/>
    <w:lsdException w:name="Body Text First Indent 2" w:uiPriority="99"/>
    <w:lsdException w:name="Body Text Indent 2" w:uiPriority="99"/>
    <w:lsdException w:name="FollowedHyperlink" w:uiPriority="99"/>
    <w:lsdException w:name="Strong" w:uiPriority="99" w:qFormat="1"/>
    <w:lsdException w:name="Emphasis" w:uiPriority="20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2C8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hd w:val="solid" w:color="FFFFFF" w:fill="FFFFFF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0"/>
    </w:pPr>
    <w:rPr>
      <w:b/>
      <w:bCs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1"/>
    <w:qFormat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1"/>
    <w:qFormat/>
    <w:pPr>
      <w:keepNext/>
      <w:framePr w:w="2410" w:h="1559" w:hSpace="142" w:wrap="around" w:vAnchor="page" w:hAnchor="page" w:x="1532" w:y="2496"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right="29"/>
      <w:outlineLvl w:val="4"/>
    </w:pPr>
    <w:rPr>
      <w:rFonts w:ascii="Times New Roman" w:hAnsi="Times New Roman"/>
      <w:b/>
      <w:bCs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1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5"/>
    </w:pPr>
    <w:rPr>
      <w:rFonts w:ascii="Times New Roman" w:hAnsi="Times New Roman" w:cs="EucrosiaUPC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link w:val="Heading7Char1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6"/>
    </w:pPr>
    <w:rPr>
      <w:rFonts w:ascii="Times New Roman" w:hAnsi="Times New Roman" w:cs="EucrosiaUPC"/>
      <w:b/>
      <w:bCs/>
      <w:sz w:val="30"/>
      <w:szCs w:val="3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7"/>
    </w:pPr>
    <w:rPr>
      <w:rFonts w:ascii="Times New Roman" w:hAnsi="Times New Roman" w:cs="EucrosiaUPC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1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-108"/>
      <w:outlineLvl w:val="8"/>
    </w:pPr>
    <w:rPr>
      <w:rFonts w:ascii="Times New Roman" w:hAnsi="Times New Roman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057D6"/>
    <w:rPr>
      <w:rFonts w:ascii="Arial" w:hAnsi="Arial"/>
      <w:b/>
      <w:bCs/>
      <w:sz w:val="18"/>
      <w:szCs w:val="18"/>
      <w:u w:val="single"/>
      <w:shd w:val="solid" w:color="FFFFFF" w:fill="FFFFFF"/>
      <w:lang w:val="x-none" w:eastAsia="x-none"/>
    </w:rPr>
  </w:style>
  <w:style w:type="character" w:customStyle="1" w:styleId="Heading2Char1">
    <w:name w:val="Heading 2 Char1"/>
    <w:link w:val="Heading2"/>
    <w:rsid w:val="003057D6"/>
    <w:rPr>
      <w:rFonts w:ascii="Arial" w:hAnsi="Arial"/>
      <w:b/>
      <w:bCs/>
      <w:sz w:val="18"/>
      <w:szCs w:val="18"/>
      <w:lang w:val="en-US" w:eastAsia="en-US" w:bidi="th-TH"/>
    </w:rPr>
  </w:style>
  <w:style w:type="character" w:customStyle="1" w:styleId="Heading3Char">
    <w:name w:val="Heading 3 Char"/>
    <w:link w:val="Heading3"/>
    <w:rsid w:val="003057D6"/>
    <w:rPr>
      <w:rFonts w:ascii="Arial" w:hAnsi="Arial"/>
      <w:i/>
      <w:iCs/>
      <w:sz w:val="18"/>
      <w:szCs w:val="18"/>
      <w:lang w:val="en-US" w:eastAsia="en-US" w:bidi="th-TH"/>
    </w:rPr>
  </w:style>
  <w:style w:type="character" w:customStyle="1" w:styleId="Heading4Char1">
    <w:name w:val="Heading 4 Char1"/>
    <w:link w:val="Heading4"/>
    <w:rsid w:val="00F96C6E"/>
    <w:rPr>
      <w:rFonts w:ascii="Arial" w:hAnsi="Arial" w:cs="Times New Roman"/>
      <w:b/>
      <w:bCs/>
      <w:sz w:val="18"/>
      <w:szCs w:val="18"/>
    </w:rPr>
  </w:style>
  <w:style w:type="character" w:customStyle="1" w:styleId="Heading5Char">
    <w:name w:val="Heading 5 Char"/>
    <w:link w:val="Heading5"/>
    <w:rsid w:val="00D62C14"/>
    <w:rPr>
      <w:rFonts w:cs="EucrosiaUPC"/>
      <w:b/>
      <w:bCs/>
      <w:sz w:val="32"/>
      <w:szCs w:val="32"/>
    </w:rPr>
  </w:style>
  <w:style w:type="character" w:customStyle="1" w:styleId="Heading6Char1">
    <w:name w:val="Heading 6 Char1"/>
    <w:link w:val="Heading6"/>
    <w:rsid w:val="00F96C6E"/>
    <w:rPr>
      <w:rFonts w:cs="EucrosiaUPC"/>
      <w:b/>
      <w:bCs/>
      <w:sz w:val="32"/>
      <w:szCs w:val="32"/>
      <w:u w:val="single"/>
    </w:rPr>
  </w:style>
  <w:style w:type="character" w:customStyle="1" w:styleId="Heading7Char1">
    <w:name w:val="Heading 7 Char1"/>
    <w:link w:val="Heading7"/>
    <w:rsid w:val="00F96C6E"/>
    <w:rPr>
      <w:rFonts w:cs="EucrosiaUPC"/>
      <w:b/>
      <w:bCs/>
      <w:sz w:val="30"/>
      <w:szCs w:val="30"/>
    </w:rPr>
  </w:style>
  <w:style w:type="character" w:customStyle="1" w:styleId="Heading8Char">
    <w:name w:val="Heading 8 Char"/>
    <w:link w:val="Heading8"/>
    <w:rsid w:val="00690E7F"/>
    <w:rPr>
      <w:rFonts w:cs="EucrosiaUPC"/>
      <w:b/>
      <w:bCs/>
      <w:sz w:val="32"/>
      <w:szCs w:val="32"/>
      <w:lang w:val="en-US" w:eastAsia="en-US" w:bidi="th-TH"/>
    </w:rPr>
  </w:style>
  <w:style w:type="character" w:customStyle="1" w:styleId="Heading9Char1">
    <w:name w:val="Heading 9 Char1"/>
    <w:link w:val="Heading9"/>
    <w:rsid w:val="00F96C6E"/>
    <w:rPr>
      <w:rFonts w:cs="EucrosiaUPC"/>
      <w:b/>
      <w:bCs/>
      <w:sz w:val="30"/>
      <w:szCs w:val="30"/>
    </w:rPr>
  </w:style>
  <w:style w:type="character" w:customStyle="1" w:styleId="BodyTextChar">
    <w:name w:val="Body Text Char"/>
    <w:aliases w:val="bt Char,body text Char,Body Char,Body อักขระ อักขระ Char,Body อักขระ Char"/>
    <w:link w:val="BodyText"/>
    <w:rsid w:val="003057D6"/>
    <w:rPr>
      <w:rFonts w:ascii="Arial" w:hAnsi="Arial"/>
      <w:sz w:val="18"/>
      <w:szCs w:val="18"/>
      <w:lang w:val="en-US" w:eastAsia="en-US" w:bidi="th-TH"/>
    </w:rPr>
  </w:style>
  <w:style w:type="paragraph" w:styleId="BodyText">
    <w:name w:val="Body Text"/>
    <w:aliases w:val="bt,body text,Body,Body อักขระ อักขระ,Body อักขระ"/>
    <w:basedOn w:val="Normal"/>
    <w:link w:val="BodyTextChar"/>
    <w:uiPriority w:val="99"/>
    <w:pPr>
      <w:spacing w:after="120"/>
    </w:pPr>
  </w:style>
  <w:style w:type="paragraph" w:styleId="Header">
    <w:name w:val="header"/>
    <w:basedOn w:val="Normal"/>
    <w:link w:val="HeaderChar1"/>
    <w:pPr>
      <w:tabs>
        <w:tab w:val="center" w:pos="4536"/>
        <w:tab w:val="right" w:pos="9072"/>
      </w:tabs>
    </w:pPr>
  </w:style>
  <w:style w:type="character" w:customStyle="1" w:styleId="HeaderChar1">
    <w:name w:val="Header Char1"/>
    <w:link w:val="Header"/>
    <w:rsid w:val="00F96C6E"/>
    <w:rPr>
      <w:rFonts w:ascii="Arial" w:hAnsi="Arial"/>
      <w:sz w:val="18"/>
      <w:szCs w:val="18"/>
    </w:rPr>
  </w:style>
  <w:style w:type="character" w:customStyle="1" w:styleId="AAAddress">
    <w:name w:val="AA Address"/>
    <w:uiPriority w:val="99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u w:val="none"/>
      <w:vertAlign w:val="baseline"/>
      <w:lang w:val="en-US"/>
    </w:rPr>
  </w:style>
  <w:style w:type="character" w:customStyle="1" w:styleId="AAReference">
    <w:name w:val="AA Reference"/>
    <w:uiPriority w:val="99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vertAlign w:val="baseline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01026"/>
    <w:rPr>
      <w:rFonts w:ascii="Arial" w:hAnsi="Arial"/>
      <w:sz w:val="18"/>
      <w:szCs w:val="18"/>
    </w:rPr>
  </w:style>
  <w:style w:type="paragraph" w:styleId="Caption">
    <w:name w:val="caption"/>
    <w:basedOn w:val="Normal"/>
    <w:next w:val="Normal"/>
    <w:qFormat/>
    <w:rPr>
      <w:rFonts w:cs="Times New Roman"/>
      <w:b/>
      <w:bCs/>
    </w:rPr>
  </w:style>
  <w:style w:type="paragraph" w:styleId="ListBullet">
    <w:name w:val="List Bullet"/>
    <w:basedOn w:val="Normal"/>
    <w:pPr>
      <w:tabs>
        <w:tab w:val="left" w:pos="284"/>
      </w:tabs>
      <w:ind w:left="284" w:hanging="284"/>
    </w:pPr>
  </w:style>
  <w:style w:type="paragraph" w:styleId="ListBullet2">
    <w:name w:val="List Bullet 2"/>
    <w:basedOn w:val="Normal"/>
    <w:pPr>
      <w:tabs>
        <w:tab w:val="left" w:pos="567"/>
      </w:tabs>
      <w:ind w:left="851" w:hanging="284"/>
    </w:pPr>
  </w:style>
  <w:style w:type="paragraph" w:styleId="ListBullet3">
    <w:name w:val="List Bullet 3"/>
    <w:basedOn w:val="Normal"/>
    <w:pPr>
      <w:tabs>
        <w:tab w:val="clear" w:pos="907"/>
        <w:tab w:val="left" w:pos="851"/>
      </w:tabs>
      <w:ind w:left="1135" w:hanging="284"/>
    </w:pPr>
  </w:style>
  <w:style w:type="paragraph" w:styleId="ListBullet4">
    <w:name w:val="List Bullet 4"/>
    <w:basedOn w:val="Normal"/>
    <w:pPr>
      <w:numPr>
        <w:numId w:val="1"/>
      </w:numPr>
      <w:tabs>
        <w:tab w:val="left" w:pos="1134"/>
      </w:tabs>
    </w:pPr>
  </w:style>
  <w:style w:type="paragraph" w:styleId="ListNumber">
    <w:name w:val="List Number"/>
    <w:basedOn w:val="Normal"/>
    <w:uiPriority w:val="99"/>
    <w:pPr>
      <w:tabs>
        <w:tab w:val="left" w:pos="284"/>
      </w:tabs>
      <w:ind w:left="284" w:hanging="284"/>
    </w:pPr>
  </w:style>
  <w:style w:type="paragraph" w:styleId="ListNumber2">
    <w:name w:val="List Number 2"/>
    <w:basedOn w:val="Normal"/>
    <w:uiPriority w:val="99"/>
    <w:pPr>
      <w:tabs>
        <w:tab w:val="left" w:pos="567"/>
      </w:tabs>
      <w:ind w:left="851" w:hanging="284"/>
    </w:pPr>
  </w:style>
  <w:style w:type="paragraph" w:styleId="ListNumber3">
    <w:name w:val="List Number 3"/>
    <w:basedOn w:val="Normal"/>
    <w:uiPriority w:val="99"/>
    <w:pPr>
      <w:tabs>
        <w:tab w:val="clear" w:pos="907"/>
        <w:tab w:val="left" w:pos="851"/>
      </w:tabs>
      <w:ind w:left="1135" w:hanging="284"/>
    </w:pPr>
  </w:style>
  <w:style w:type="paragraph" w:styleId="NormalIndent">
    <w:name w:val="Normal Indent"/>
    <w:basedOn w:val="Normal"/>
    <w:uiPriority w:val="99"/>
    <w:pPr>
      <w:ind w:left="284"/>
    </w:pPr>
  </w:style>
  <w:style w:type="paragraph" w:customStyle="1" w:styleId="AAFrameAddress">
    <w:name w:val="AA Frame Address"/>
    <w:basedOn w:val="Heading1"/>
    <w:uiPriority w:val="99"/>
    <w:pPr>
      <w:framePr w:w="2812" w:h="1701" w:hSpace="142" w:vSpace="142" w:wrap="around" w:vAnchor="page" w:hAnchor="page" w:x="8024" w:y="2723"/>
      <w:shd w:val="clear" w:color="FFFFFF" w:fill="auto"/>
      <w:spacing w:after="90" w:line="240" w:lineRule="auto"/>
    </w:pPr>
    <w:rPr>
      <w:rFonts w:cs="Times New Roman"/>
      <w:noProof/>
    </w:rPr>
  </w:style>
  <w:style w:type="paragraph" w:styleId="ListNumber5">
    <w:name w:val="List Number 5"/>
    <w:basedOn w:val="Normal"/>
    <w:uiPriority w:val="99"/>
    <w:pPr>
      <w:tabs>
        <w:tab w:val="left" w:pos="1418"/>
      </w:tabs>
      <w:ind w:left="1418" w:hanging="284"/>
    </w:pPr>
  </w:style>
  <w:style w:type="paragraph" w:styleId="ListNumber4">
    <w:name w:val="List Number 4"/>
    <w:basedOn w:val="Normal"/>
    <w:uiPriority w:val="99"/>
    <w:pPr>
      <w:tabs>
        <w:tab w:val="left" w:pos="1418"/>
      </w:tabs>
      <w:ind w:left="1209" w:hanging="360"/>
    </w:pPr>
  </w:style>
  <w:style w:type="paragraph" w:styleId="TableofAuthorities">
    <w:name w:val="table of authorities"/>
    <w:basedOn w:val="Normal"/>
    <w:next w:val="Normal"/>
    <w:uiPriority w:val="99"/>
    <w:semiHidden/>
    <w:pPr>
      <w:ind w:left="284" w:hanging="284"/>
    </w:pPr>
  </w:style>
  <w:style w:type="paragraph" w:styleId="Index1">
    <w:name w:val="index 1"/>
    <w:basedOn w:val="Normal"/>
    <w:next w:val="Normal"/>
    <w:autoRedefine/>
    <w:uiPriority w:val="99"/>
    <w:semiHidden/>
    <w:pPr>
      <w:ind w:left="284" w:hanging="284"/>
    </w:pPr>
  </w:style>
  <w:style w:type="paragraph" w:styleId="Index2">
    <w:name w:val="index 2"/>
    <w:basedOn w:val="Normal"/>
    <w:next w:val="Normal"/>
    <w:autoRedefine/>
    <w:uiPriority w:val="99"/>
    <w:semiHidden/>
    <w:pPr>
      <w:ind w:left="568" w:hanging="284"/>
    </w:pPr>
  </w:style>
  <w:style w:type="paragraph" w:styleId="Index3">
    <w:name w:val="index 3"/>
    <w:basedOn w:val="Normal"/>
    <w:next w:val="Normal"/>
    <w:autoRedefine/>
    <w:uiPriority w:val="99"/>
    <w:semiHidden/>
    <w:pPr>
      <w:ind w:left="851" w:hanging="284"/>
    </w:pPr>
  </w:style>
  <w:style w:type="paragraph" w:styleId="Index4">
    <w:name w:val="index 4"/>
    <w:basedOn w:val="Normal"/>
    <w:next w:val="Normal"/>
    <w:uiPriority w:val="99"/>
    <w:semiHidden/>
    <w:pPr>
      <w:ind w:left="1135" w:hanging="284"/>
    </w:pPr>
  </w:style>
  <w:style w:type="paragraph" w:styleId="Index6">
    <w:name w:val="index 6"/>
    <w:basedOn w:val="Normal"/>
    <w:next w:val="Normal"/>
    <w:uiPriority w:val="99"/>
    <w:semiHidden/>
    <w:pPr>
      <w:ind w:left="1702" w:hanging="284"/>
    </w:pPr>
  </w:style>
  <w:style w:type="paragraph" w:styleId="Index5">
    <w:name w:val="index 5"/>
    <w:basedOn w:val="Normal"/>
    <w:next w:val="Normal"/>
    <w:uiPriority w:val="99"/>
    <w:semiHidden/>
    <w:pPr>
      <w:ind w:left="1418" w:hanging="284"/>
    </w:pPr>
  </w:style>
  <w:style w:type="paragraph" w:styleId="Index7">
    <w:name w:val="index 7"/>
    <w:basedOn w:val="Normal"/>
    <w:next w:val="Normal"/>
    <w:uiPriority w:val="99"/>
    <w:semiHidden/>
    <w:pPr>
      <w:ind w:left="1985" w:hanging="284"/>
    </w:pPr>
  </w:style>
  <w:style w:type="paragraph" w:styleId="Index8">
    <w:name w:val="index 8"/>
    <w:basedOn w:val="Normal"/>
    <w:next w:val="Normal"/>
    <w:uiPriority w:val="99"/>
    <w:semiHidden/>
    <w:pPr>
      <w:ind w:left="2269" w:hanging="284"/>
    </w:pPr>
  </w:style>
  <w:style w:type="paragraph" w:styleId="Index9">
    <w:name w:val="index 9"/>
    <w:basedOn w:val="Normal"/>
    <w:next w:val="Normal"/>
    <w:uiPriority w:val="99"/>
    <w:semiHidden/>
    <w:pPr>
      <w:ind w:left="2552" w:hanging="284"/>
    </w:pPr>
  </w:style>
  <w:style w:type="paragraph" w:styleId="TOC2">
    <w:name w:val="toc 2"/>
    <w:basedOn w:val="Normal"/>
    <w:next w:val="Normal"/>
    <w:semiHidden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/>
    </w:pPr>
    <w:rPr>
      <w:rFonts w:cs="Times New Roman"/>
      <w:b/>
      <w:bCs/>
    </w:rPr>
  </w:style>
  <w:style w:type="paragraph" w:styleId="TOC3">
    <w:name w:val="toc 3"/>
    <w:basedOn w:val="Normal"/>
    <w:next w:val="Normal"/>
    <w:semiHidden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/>
    </w:pPr>
  </w:style>
  <w:style w:type="paragraph" w:styleId="TOC4">
    <w:name w:val="toc 4"/>
    <w:basedOn w:val="Normal"/>
    <w:next w:val="Normal"/>
    <w:semiHidden/>
    <w:pPr>
      <w:ind w:left="851"/>
    </w:pPr>
  </w:style>
  <w:style w:type="paragraph" w:styleId="TOC5">
    <w:name w:val="toc 5"/>
    <w:basedOn w:val="Normal"/>
    <w:next w:val="Normal"/>
    <w:uiPriority w:val="99"/>
    <w:semiHidden/>
    <w:pPr>
      <w:ind w:left="1134"/>
    </w:pPr>
  </w:style>
  <w:style w:type="paragraph" w:styleId="TOC6">
    <w:name w:val="toc 6"/>
    <w:basedOn w:val="Normal"/>
    <w:next w:val="Normal"/>
    <w:uiPriority w:val="99"/>
    <w:semiHidden/>
    <w:pPr>
      <w:ind w:left="1418"/>
    </w:pPr>
  </w:style>
  <w:style w:type="paragraph" w:styleId="TOC7">
    <w:name w:val="toc 7"/>
    <w:basedOn w:val="Normal"/>
    <w:next w:val="Normal"/>
    <w:uiPriority w:val="99"/>
    <w:semiHidden/>
    <w:pPr>
      <w:ind w:left="1701"/>
    </w:pPr>
  </w:style>
  <w:style w:type="paragraph" w:styleId="TOC8">
    <w:name w:val="toc 8"/>
    <w:basedOn w:val="Normal"/>
    <w:next w:val="Normal"/>
    <w:uiPriority w:val="99"/>
    <w:semiHidden/>
    <w:pPr>
      <w:ind w:left="1985"/>
    </w:pPr>
  </w:style>
  <w:style w:type="paragraph" w:styleId="TOC9">
    <w:name w:val="toc 9"/>
    <w:basedOn w:val="Normal"/>
    <w:next w:val="Normal"/>
    <w:uiPriority w:val="99"/>
    <w:semiHidden/>
    <w:pPr>
      <w:ind w:left="2268"/>
    </w:pPr>
  </w:style>
  <w:style w:type="paragraph" w:styleId="TableofFigures">
    <w:name w:val="table of figures"/>
    <w:basedOn w:val="Normal"/>
    <w:next w:val="Normal"/>
    <w:uiPriority w:val="99"/>
    <w:semiHidden/>
    <w:pPr>
      <w:ind w:left="567" w:hanging="567"/>
    </w:pPr>
  </w:style>
  <w:style w:type="paragraph" w:styleId="ListBullet5">
    <w:name w:val="List Bullet 5"/>
    <w:basedOn w:val="Normal"/>
    <w:uiPriority w:val="99"/>
    <w:pPr>
      <w:tabs>
        <w:tab w:val="left" w:pos="1418"/>
      </w:tabs>
      <w:ind w:left="1702" w:hanging="284"/>
    </w:pPr>
  </w:style>
  <w:style w:type="paragraph" w:styleId="BodyTextFirstIndent">
    <w:name w:val="Body Text First Indent"/>
    <w:basedOn w:val="BodyText"/>
    <w:link w:val="BodyTextFirstIndentChar1"/>
    <w:uiPriority w:val="99"/>
    <w:pPr>
      <w:ind w:firstLine="284"/>
    </w:pPr>
  </w:style>
  <w:style w:type="character" w:customStyle="1" w:styleId="BodyTextFirstIndentChar1">
    <w:name w:val="Body Text First Indent Char1"/>
    <w:link w:val="BodyTextFirstIndent"/>
    <w:uiPriority w:val="99"/>
    <w:rsid w:val="00F96C6E"/>
    <w:rPr>
      <w:rFonts w:ascii="Arial" w:hAnsi="Arial"/>
      <w:sz w:val="18"/>
      <w:szCs w:val="18"/>
    </w:rPr>
  </w:style>
  <w:style w:type="paragraph" w:styleId="BodyTextIndent">
    <w:name w:val="Body Text Indent"/>
    <w:aliases w:val="i"/>
    <w:basedOn w:val="Normal"/>
    <w:link w:val="BodyTextIndentChar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aliases w:val="i Char"/>
    <w:link w:val="BodyTextIndent"/>
    <w:locked/>
    <w:rsid w:val="00A06236"/>
    <w:rPr>
      <w:rFonts w:ascii="Arial" w:hAnsi="Arial"/>
      <w:sz w:val="18"/>
      <w:szCs w:val="18"/>
    </w:rPr>
  </w:style>
  <w:style w:type="paragraph" w:styleId="BodyTextFirstIndent2">
    <w:name w:val="Body Text First Indent 2"/>
    <w:basedOn w:val="BodyTextIndent"/>
    <w:link w:val="BodyTextFirstIndent2Char1"/>
    <w:uiPriority w:val="99"/>
    <w:pPr>
      <w:ind w:left="284" w:firstLine="284"/>
    </w:pPr>
  </w:style>
  <w:style w:type="character" w:customStyle="1" w:styleId="BodyTextFirstIndent2Char1">
    <w:name w:val="Body Text First Indent 2 Char1"/>
    <w:link w:val="BodyTextFirstIndent2"/>
    <w:uiPriority w:val="99"/>
    <w:rsid w:val="00F96C6E"/>
    <w:rPr>
      <w:rFonts w:ascii="Arial" w:hAnsi="Arial"/>
      <w:sz w:val="18"/>
      <w:szCs w:val="18"/>
      <w:lang w:val="x-none" w:eastAsia="x-none"/>
    </w:rPr>
  </w:style>
  <w:style w:type="character" w:styleId="Strong">
    <w:name w:val="Strong"/>
    <w:uiPriority w:val="99"/>
    <w:qFormat/>
    <w:rPr>
      <w:rFonts w:cs="Times New Roman"/>
      <w:b/>
      <w:bCs/>
    </w:rPr>
  </w:style>
  <w:style w:type="paragraph" w:customStyle="1" w:styleId="AA1stlevelbullet">
    <w:name w:val="AA 1st level bullet"/>
    <w:basedOn w:val="Normal"/>
    <w:uiPriority w:val="99"/>
    <w:pPr>
      <w:tabs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227" w:hanging="227"/>
    </w:pPr>
  </w:style>
  <w:style w:type="paragraph" w:customStyle="1" w:styleId="AAFrameLogo">
    <w:name w:val="AA Frame Logo"/>
    <w:basedOn w:val="Normal"/>
    <w:uiPriority w:val="99"/>
    <w:pPr>
      <w:framePr w:w="4253" w:h="1418" w:hRule="exact" w:hSpace="142" w:vSpace="142" w:wrap="around" w:vAnchor="page" w:hAnchor="page" w:x="7457" w:y="568"/>
    </w:pPr>
  </w:style>
  <w:style w:type="character" w:customStyle="1" w:styleId="AACopyright">
    <w:name w:val="AA Copyright"/>
    <w:uiPriority w:val="99"/>
    <w:rPr>
      <w:rFonts w:ascii="Arial" w:hAnsi="Arial"/>
      <w:sz w:val="13"/>
      <w:szCs w:val="13"/>
    </w:rPr>
  </w:style>
  <w:style w:type="paragraph" w:customStyle="1" w:styleId="AA2ndlevelbullet">
    <w:name w:val="AA 2nd level bullet"/>
    <w:basedOn w:val="AA1stlevelbullet"/>
    <w:uiPriority w:val="99"/>
    <w:pPr>
      <w:tabs>
        <w:tab w:val="clear" w:pos="227"/>
        <w:tab w:val="left" w:pos="454"/>
        <w:tab w:val="left" w:pos="680"/>
        <w:tab w:val="left" w:pos="907"/>
      </w:tabs>
      <w:ind w:left="454"/>
    </w:pPr>
  </w:style>
  <w:style w:type="paragraph" w:customStyle="1" w:styleId="AANumbering">
    <w:name w:val="AA Numbering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84"/>
      </w:tabs>
    </w:pPr>
  </w:style>
  <w:style w:type="paragraph" w:styleId="TOC1">
    <w:name w:val="toc 1"/>
    <w:basedOn w:val="Normal"/>
    <w:next w:val="Normal"/>
    <w:semiHidden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</w:style>
  <w:style w:type="paragraph" w:customStyle="1" w:styleId="ReportMenuBar">
    <w:name w:val="ReportMenuBar"/>
    <w:basedOn w:val="Normal"/>
    <w:uiPriority w:val="99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rFonts w:cs="Times New Roman"/>
      <w:b/>
      <w:bCs/>
      <w:color w:val="FFFFFF"/>
      <w:sz w:val="30"/>
      <w:szCs w:val="30"/>
    </w:rPr>
  </w:style>
  <w:style w:type="paragraph" w:customStyle="1" w:styleId="ReportHeading1">
    <w:name w:val="ReportHeading1"/>
    <w:basedOn w:val="Normal"/>
    <w:uiPriority w:val="99"/>
    <w:pPr>
      <w:framePr w:w="6521" w:h="1055" w:hSpace="142" w:wrap="around" w:vAnchor="page" w:hAnchor="page" w:x="1441" w:y="4452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300" w:lineRule="atLeast"/>
    </w:pPr>
    <w:rPr>
      <w:rFonts w:cs="Times New Roman"/>
      <w:b/>
      <w:bCs/>
      <w:sz w:val="24"/>
      <w:szCs w:val="24"/>
    </w:rPr>
  </w:style>
  <w:style w:type="paragraph" w:customStyle="1" w:styleId="ReportHeading2">
    <w:name w:val="ReportHeading2"/>
    <w:basedOn w:val="ReportHeading1"/>
    <w:uiPriority w:val="99"/>
    <w:pPr>
      <w:framePr w:h="1054" w:wrap="around" w:y="5920"/>
    </w:pPr>
  </w:style>
  <w:style w:type="paragraph" w:customStyle="1" w:styleId="ReportHeading3">
    <w:name w:val="ReportHeading3"/>
    <w:basedOn w:val="ReportHeading2"/>
    <w:uiPriority w:val="99"/>
    <w:pPr>
      <w:framePr w:h="443" w:wrap="around" w:y="8223"/>
    </w:pPr>
  </w:style>
  <w:style w:type="paragraph" w:customStyle="1" w:styleId="a">
    <w:name w:val="¢éÍ¤ÇÒÁ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ParagraphNumbering">
    <w:name w:val="Paragraph Numbering"/>
    <w:basedOn w:val="Header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284"/>
      </w:tabs>
    </w:pPr>
  </w:style>
  <w:style w:type="paragraph" w:customStyle="1" w:styleId="PictureInText">
    <w:name w:val="PictureInText"/>
    <w:basedOn w:val="Normal"/>
    <w:next w:val="Normal"/>
    <w:uiPriority w:val="99"/>
    <w:pPr>
      <w:framePr w:w="7308" w:h="1134" w:hSpace="180" w:vSpace="180" w:wrap="notBeside" w:vAnchor="text" w:hAnchor="margin" w:x="1" w:y="7"/>
      <w:spacing w:after="240"/>
    </w:pPr>
  </w:style>
  <w:style w:type="paragraph" w:customStyle="1" w:styleId="PictureLeft">
    <w:name w:val="PictureLeft"/>
    <w:basedOn w:val="Normal"/>
    <w:uiPriority w:val="99"/>
    <w:pPr>
      <w:framePr w:w="2603" w:h="1134" w:hSpace="142" w:wrap="around" w:vAnchor="text" w:hAnchor="page" w:x="1526" w:y="6"/>
      <w:spacing w:before="240"/>
    </w:pPr>
  </w:style>
  <w:style w:type="paragraph" w:customStyle="1" w:styleId="PicturteLeftFullLength">
    <w:name w:val="PicturteLeftFullLength"/>
    <w:basedOn w:val="PictureLeft"/>
    <w:uiPriority w:val="99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uiPriority w:val="99"/>
    <w:pPr>
      <w:spacing w:line="280" w:lineRule="atLeast"/>
    </w:pPr>
    <w:rPr>
      <w:rFonts w:ascii="Times New Roman" w:hAnsi="Times New Roman"/>
      <w:b/>
      <w:bCs/>
      <w:sz w:val="22"/>
      <w:szCs w:val="22"/>
    </w:rPr>
  </w:style>
  <w:style w:type="paragraph" w:customStyle="1" w:styleId="StandaardOpinion">
    <w:name w:val="StandaardOpinion"/>
    <w:basedOn w:val="Normal"/>
    <w:uiPriority w:val="99"/>
    <w:p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T">
    <w:name w:val="Å§ª×Í T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a0">
    <w:name w:val="???????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3">
    <w:name w:val="µÒÃÒ§3ªèÍ§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Book Antiqua" w:hAnsi="Book Antiqua"/>
      <w:sz w:val="22"/>
      <w:szCs w:val="22"/>
      <w:lang w:val="th-TH"/>
    </w:rPr>
  </w:style>
  <w:style w:type="paragraph" w:styleId="BodyText2">
    <w:name w:val="Body Text 2"/>
    <w:basedOn w:val="Normal"/>
    <w:link w:val="BodyText2Char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360" w:firstLine="540"/>
      <w:jc w:val="both"/>
    </w:pPr>
    <w:rPr>
      <w:rFonts w:ascii="Book Antiqua" w:hAnsi="Book Antiqua"/>
      <w:sz w:val="22"/>
      <w:szCs w:val="22"/>
    </w:rPr>
  </w:style>
  <w:style w:type="character" w:customStyle="1" w:styleId="BodyText2Char">
    <w:name w:val="Body Text 2 Char"/>
    <w:link w:val="BodyText2"/>
    <w:locked/>
    <w:rsid w:val="00D74B8F"/>
    <w:rPr>
      <w:rFonts w:ascii="Book Antiqua" w:hAnsi="Book Antiqua" w:cs="Angsana New"/>
      <w:sz w:val="22"/>
      <w:szCs w:val="22"/>
      <w:lang w:val="en-US" w:eastAsia="en-US" w:bidi="th-TH"/>
    </w:rPr>
  </w:style>
  <w:style w:type="paragraph" w:customStyle="1" w:styleId="a1">
    <w:name w:val="??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hAnsi="Times New Roman"/>
      <w:sz w:val="28"/>
      <w:szCs w:val="28"/>
      <w:lang w:val="th-TH"/>
    </w:rPr>
  </w:style>
  <w:style w:type="paragraph" w:customStyle="1" w:styleId="a2">
    <w:name w:val="ºÇ¡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Book Antiqua" w:hAnsi="Book Antiqua"/>
      <w:sz w:val="22"/>
      <w:szCs w:val="22"/>
      <w:lang w:val="th-TH"/>
    </w:rPr>
  </w:style>
  <w:style w:type="paragraph" w:customStyle="1" w:styleId="T0">
    <w:name w:val="????? T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30">
    <w:name w:val="?????3????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Times New Roman" w:hAnsi="Times New Roman"/>
      <w:sz w:val="22"/>
      <w:szCs w:val="22"/>
      <w:lang w:val="th-TH"/>
    </w:rPr>
  </w:style>
  <w:style w:type="paragraph" w:customStyle="1" w:styleId="a3">
    <w:name w:val="???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Times New Roman" w:hAnsi="Times New Roman"/>
      <w:sz w:val="22"/>
      <w:szCs w:val="22"/>
      <w:lang w:val="th-TH"/>
    </w:rPr>
  </w:style>
  <w:style w:type="paragraph" w:customStyle="1" w:styleId="E">
    <w:name w:val="ª×èÍºÃÔÉÑ· E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jc w:val="center"/>
    </w:pPr>
    <w:rPr>
      <w:rFonts w:ascii="Book Antiqua" w:hAnsi="Book Antiqua"/>
      <w:b/>
      <w:bCs/>
      <w:sz w:val="22"/>
      <w:szCs w:val="22"/>
      <w:lang w:val="th-TH"/>
    </w:rPr>
  </w:style>
  <w:style w:type="paragraph" w:customStyle="1" w:styleId="a4">
    <w:name w:val="Åº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hAnsi="Times New Roman" w:cs="BrowalliaUPC"/>
      <w:sz w:val="28"/>
      <w:szCs w:val="28"/>
      <w:lang w:val="th-TH"/>
    </w:rPr>
  </w:style>
  <w:style w:type="paragraph" w:customStyle="1" w:styleId="a5">
    <w:name w:val="ลบ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eastAsia="Cordia New" w:cs="BrowalliaUPC"/>
      <w:snapToGrid w:val="0"/>
      <w:sz w:val="28"/>
      <w:szCs w:val="28"/>
      <w:lang w:val="th-TH" w:eastAsia="th-TH"/>
    </w:rPr>
  </w:style>
  <w:style w:type="paragraph" w:styleId="BodyText3">
    <w:name w:val="Body Text 3"/>
    <w:basedOn w:val="Normal"/>
    <w:link w:val="BodyText3Char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ind w:right="-43"/>
    </w:pPr>
    <w:rPr>
      <w:rFonts w:ascii="Times New Roman" w:hAnsi="Times New Roman" w:cs="EucrosiaUPC"/>
      <w:sz w:val="30"/>
      <w:szCs w:val="30"/>
    </w:rPr>
  </w:style>
  <w:style w:type="character" w:customStyle="1" w:styleId="BodyText3Char1">
    <w:name w:val="Body Text 3 Char1"/>
    <w:link w:val="BodyText3"/>
    <w:rsid w:val="00F96C6E"/>
    <w:rPr>
      <w:rFonts w:cs="EucrosiaUPC"/>
      <w:sz w:val="30"/>
      <w:szCs w:val="30"/>
    </w:rPr>
  </w:style>
  <w:style w:type="character" w:styleId="PageNumber">
    <w:name w:val="page number"/>
    <w:basedOn w:val="DefaultParagraphFont"/>
  </w:style>
  <w:style w:type="paragraph" w:customStyle="1" w:styleId="ASSETS">
    <w:name w:val="ASSETS"/>
    <w:basedOn w:val="Normal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360"/>
      <w:jc w:val="center"/>
    </w:pPr>
    <w:rPr>
      <w:rFonts w:ascii="Book Antiqua" w:hAnsi="Book Antiqua"/>
      <w:b/>
      <w:bCs/>
      <w:sz w:val="22"/>
      <w:szCs w:val="22"/>
      <w:u w:val="single"/>
      <w:lang w:val="th-TH"/>
    </w:rPr>
  </w:style>
  <w:style w:type="paragraph" w:styleId="BodyTextIndent2">
    <w:name w:val="Body Text Indent 2"/>
    <w:basedOn w:val="Normal"/>
    <w:link w:val="BodyTextIndent2Char1"/>
    <w:uiPriority w:val="9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540" w:hanging="540"/>
      <w:jc w:val="both"/>
    </w:pPr>
    <w:rPr>
      <w:rFonts w:ascii="Times New Roman" w:hAnsi="Times New Roman" w:cs="EucrosiaUPC"/>
      <w:sz w:val="30"/>
      <w:szCs w:val="30"/>
    </w:rPr>
  </w:style>
  <w:style w:type="character" w:customStyle="1" w:styleId="BodyTextIndent2Char1">
    <w:name w:val="Body Text Indent 2 Char1"/>
    <w:link w:val="BodyTextIndent2"/>
    <w:uiPriority w:val="99"/>
    <w:rsid w:val="00F96C6E"/>
    <w:rPr>
      <w:rFonts w:cs="EucrosiaUPC"/>
      <w:sz w:val="30"/>
      <w:szCs w:val="30"/>
    </w:rPr>
  </w:style>
  <w:style w:type="paragraph" w:styleId="BalloonText">
    <w:name w:val="Balloon Text"/>
    <w:basedOn w:val="Normal"/>
    <w:link w:val="BalloonTextChar"/>
    <w:semiHidden/>
    <w:rsid w:val="00105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96C6E"/>
    <w:rPr>
      <w:rFonts w:ascii="Tahoma" w:hAnsi="Tahoma" w:cs="Tahoma"/>
      <w:sz w:val="16"/>
      <w:szCs w:val="16"/>
    </w:rPr>
  </w:style>
  <w:style w:type="paragraph" w:customStyle="1" w:styleId="AccPolicyHeading">
    <w:name w:val="Acc Policy Heading"/>
    <w:basedOn w:val="BodyText"/>
    <w:link w:val="AccPolicyHeadingChar"/>
    <w:autoRedefine/>
    <w:rsid w:val="00BB7C4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after="0" w:line="240" w:lineRule="auto"/>
      <w:ind w:left="540" w:right="47"/>
      <w:jc w:val="thaiDistribute"/>
    </w:pPr>
    <w:rPr>
      <w:rFonts w:ascii="Angsana New" w:hAnsi="Angsana New"/>
      <w:sz w:val="30"/>
      <w:szCs w:val="30"/>
      <w:lang w:val="en-GB" w:eastAsia="x-none"/>
    </w:rPr>
  </w:style>
  <w:style w:type="character" w:customStyle="1" w:styleId="AccPolicyHeadingChar">
    <w:name w:val="Acc Policy Heading Char"/>
    <w:link w:val="AccPolicyHeading"/>
    <w:rsid w:val="00BB7C4B"/>
    <w:rPr>
      <w:rFonts w:ascii="Angsana New" w:hAnsi="Angsana New"/>
      <w:sz w:val="30"/>
      <w:szCs w:val="30"/>
      <w:lang w:val="en-GB" w:eastAsia="x-none"/>
    </w:rPr>
  </w:style>
  <w:style w:type="table" w:styleId="TableGrid">
    <w:name w:val="Table Grid"/>
    <w:basedOn w:val="TableNormal"/>
    <w:uiPriority w:val="39"/>
    <w:rsid w:val="00E95160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1"/>
    <w:rsid w:val="003057D6"/>
    <w:pPr>
      <w:spacing w:line="240" w:lineRule="auto"/>
    </w:pPr>
  </w:style>
  <w:style w:type="character" w:customStyle="1" w:styleId="SignatureChar1">
    <w:name w:val="Signature Char1"/>
    <w:link w:val="Signature"/>
    <w:rsid w:val="00F96C6E"/>
    <w:rPr>
      <w:rFonts w:ascii="Arial" w:hAnsi="Arial"/>
      <w:sz w:val="18"/>
      <w:szCs w:val="18"/>
    </w:rPr>
  </w:style>
  <w:style w:type="paragraph" w:customStyle="1" w:styleId="acctfourfigures">
    <w:name w:val="acct four figures"/>
    <w:aliases w:val="a4,a4 + Angsana New,15 pt,Left:  -0.05&quot;,Right:  -0.05&quot;,Lin...,...,a4 + 8 pt,(Complex) + 8 pt,(Complex),Thai Distribute...,Before:  3 pt,Line spacing:  At l...,normal + Angsana New,Left,Before:  0 pt,Line spacing:  At least...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65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lock">
    <w:name w:val="block"/>
    <w:aliases w:val="b,b + Angsana New,Bold,Thai Distributed Justification,Left:  0....,Normal + Angsana New,Left:  1 cm,Rig...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567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mergecolhdg">
    <w:name w:val="acct merge col hdg"/>
    <w:aliases w:val="mh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/>
      <w:b/>
      <w:sz w:val="22"/>
      <w:szCs w:val="20"/>
      <w:lang w:val="en-GB" w:bidi="ar-SA"/>
    </w:rPr>
  </w:style>
  <w:style w:type="paragraph" w:customStyle="1" w:styleId="acctmainheading">
    <w:name w:val="acct main heading"/>
    <w:aliases w:val="am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40" w:line="320" w:lineRule="atLeast"/>
    </w:pPr>
    <w:rPr>
      <w:rFonts w:ascii="Times New Roman" w:hAnsi="Times New Roman"/>
      <w:b/>
      <w:sz w:val="28"/>
      <w:szCs w:val="20"/>
      <w:lang w:val="en-GB" w:bidi="ar-SA"/>
    </w:rPr>
  </w:style>
  <w:style w:type="paragraph" w:styleId="FootnoteText">
    <w:name w:val="footnote text"/>
    <w:aliases w:val="ft"/>
    <w:basedOn w:val="Normal"/>
    <w:link w:val="FootnoteTextChar"/>
    <w:semiHidden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/>
      <w:szCs w:val="20"/>
      <w:lang w:val="en-GB" w:bidi="ar-SA"/>
    </w:rPr>
  </w:style>
  <w:style w:type="character" w:customStyle="1" w:styleId="FootnoteTextChar">
    <w:name w:val="Footnote Text Char"/>
    <w:aliases w:val="ft Char"/>
    <w:link w:val="FootnoteText"/>
    <w:semiHidden/>
    <w:rsid w:val="003830A8"/>
    <w:rPr>
      <w:sz w:val="18"/>
      <w:lang w:val="en-GB" w:bidi="ar-SA"/>
    </w:rPr>
  </w:style>
  <w:style w:type="paragraph" w:customStyle="1" w:styleId="Graphic">
    <w:name w:val="Graphic"/>
    <w:basedOn w:val="Signature"/>
    <w:rsid w:val="003057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jc w:val="center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columnheading">
    <w:name w:val="acct column heading"/>
    <w:aliases w:val="ac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jc w:val="center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columnheadingnospaceafter">
    <w:name w:val="acct column heading no space after"/>
    <w:aliases w:val="acn,acct column heading no sp"/>
    <w:basedOn w:val="acctcolumnheading"/>
    <w:rsid w:val="003057D6"/>
    <w:pPr>
      <w:spacing w:after="0"/>
    </w:pPr>
  </w:style>
  <w:style w:type="paragraph" w:customStyle="1" w:styleId="acctdividends">
    <w:name w:val="acct dividends"/>
    <w:aliases w:val="a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8505"/>
      </w:tabs>
      <w:spacing w:after="240" w:line="260" w:lineRule="atLeast"/>
      <w:ind w:left="709" w:right="1701" w:hanging="709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indentnospaceafter">
    <w:name w:val="acct indent no space after"/>
    <w:aliases w:val="ain"/>
    <w:basedOn w:val="acctindent"/>
    <w:rsid w:val="003057D6"/>
    <w:pPr>
      <w:spacing w:after="0"/>
    </w:pPr>
  </w:style>
  <w:style w:type="paragraph" w:customStyle="1" w:styleId="acctindent">
    <w:name w:val="acct indent"/>
    <w:aliases w:val="ai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284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notecolumn">
    <w:name w:val="acct note column"/>
    <w:aliases w:val="a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readnote">
    <w:name w:val="acct read note"/>
    <w:aliases w:val="ar"/>
    <w:basedOn w:val="BodyText"/>
    <w:rsid w:val="003057D6"/>
    <w:pPr>
      <w:framePr w:hSpace="180" w:vSpace="180" w:wrap="auto" w:hAnchor="margin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signeddirectors">
    <w:name w:val="acct signed directors"/>
    <w:aliases w:val="asd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103"/>
      </w:tabs>
      <w:spacing w:before="130" w:after="13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statementheading">
    <w:name w:val="acct statement heading"/>
    <w:aliases w:val="as"/>
    <w:basedOn w:val="Heading2"/>
    <w:next w:val="Normal"/>
    <w:rsid w:val="003057D6"/>
    <w:pPr>
      <w:tabs>
        <w:tab w:val="clear" w:pos="227"/>
        <w:tab w:val="clear" w:pos="454"/>
        <w:tab w:val="clear" w:pos="680"/>
        <w:tab w:val="clear" w:pos="907"/>
        <w:tab w:val="num" w:pos="0"/>
      </w:tabs>
      <w:spacing w:before="130" w:after="130" w:line="280" w:lineRule="atLeast"/>
      <w:ind w:left="567" w:hanging="567"/>
    </w:pPr>
    <w:rPr>
      <w:rFonts w:ascii="Times New Roman" w:hAnsi="Times New Roman"/>
      <w:bCs w:val="0"/>
      <w:sz w:val="24"/>
      <w:szCs w:val="20"/>
      <w:lang w:val="en-GB" w:bidi="ar-SA"/>
    </w:rPr>
  </w:style>
  <w:style w:type="paragraph" w:customStyle="1" w:styleId="acctstatementheadinga">
    <w:name w:val="acct statement heading (a)"/>
    <w:aliases w:val="asa"/>
    <w:basedOn w:val="acctstatementheading"/>
    <w:rsid w:val="003057D6"/>
    <w:pPr>
      <w:spacing w:line="260" w:lineRule="atLeast"/>
    </w:pPr>
    <w:rPr>
      <w:sz w:val="22"/>
    </w:rPr>
  </w:style>
  <w:style w:type="paragraph" w:customStyle="1" w:styleId="acctstatementsub-headingbolditalic">
    <w:name w:val="acct statement sub-heading bold italic"/>
    <w:aliases w:val="asbi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  <w:ind w:left="567"/>
    </w:pPr>
    <w:rPr>
      <w:rFonts w:ascii="Times New Roman" w:hAnsi="Times New Roman"/>
      <w:b/>
      <w:bCs/>
      <w:i/>
      <w:sz w:val="22"/>
      <w:szCs w:val="20"/>
      <w:lang w:val="en-GB" w:bidi="ar-SA"/>
    </w:rPr>
  </w:style>
  <w:style w:type="paragraph" w:customStyle="1" w:styleId="acctstatementsub-headingitalic">
    <w:name w:val="acct statement sub-heading italic"/>
    <w:aliases w:val="asi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  <w:ind w:left="567"/>
    </w:pPr>
    <w:rPr>
      <w:rFonts w:ascii="Times New Roman" w:hAnsi="Times New Roman"/>
      <w:bCs/>
      <w:i/>
      <w:sz w:val="22"/>
      <w:szCs w:val="20"/>
      <w:lang w:val="en-GB" w:bidi="ar-SA"/>
    </w:rPr>
  </w:style>
  <w:style w:type="paragraph" w:customStyle="1" w:styleId="acctstatementsub-heading">
    <w:name w:val="acct statement sub-heading"/>
    <w:aliases w:val="ass"/>
    <w:basedOn w:val="acctstatementheading"/>
    <w:next w:val="Normal"/>
    <w:rsid w:val="003057D6"/>
    <w:pPr>
      <w:keepLines/>
      <w:spacing w:line="240" w:lineRule="atLeast"/>
      <w:ind w:left="0" w:hanging="1134"/>
    </w:pPr>
    <w:rPr>
      <w:sz w:val="22"/>
    </w:rPr>
  </w:style>
  <w:style w:type="paragraph" w:customStyle="1" w:styleId="acctstatementsub-sub-heading">
    <w:name w:val="acct statement sub-sub-heading"/>
    <w:aliases w:val="asss"/>
    <w:basedOn w:val="block2"/>
    <w:next w:val="Normal"/>
    <w:rsid w:val="003057D6"/>
    <w:pPr>
      <w:keepNext/>
      <w:keepLines/>
      <w:spacing w:before="130" w:after="130"/>
    </w:pPr>
    <w:rPr>
      <w:b/>
      <w:bCs/>
      <w:i/>
    </w:rPr>
  </w:style>
  <w:style w:type="paragraph" w:customStyle="1" w:styleId="block2">
    <w:name w:val="block2"/>
    <w:aliases w:val="b2"/>
    <w:basedOn w:val="block"/>
    <w:rsid w:val="003057D6"/>
    <w:pPr>
      <w:ind w:left="1134"/>
    </w:pPr>
  </w:style>
  <w:style w:type="paragraph" w:customStyle="1" w:styleId="acctstatementsub-sub-sub-heading">
    <w:name w:val="acct statement sub-sub-sub-heading"/>
    <w:aliases w:val="assss"/>
    <w:basedOn w:val="acctstatementsub-sub-heading"/>
    <w:rsid w:val="003057D6"/>
    <w:rPr>
      <w:b w:val="0"/>
    </w:rPr>
  </w:style>
  <w:style w:type="paragraph" w:customStyle="1" w:styleId="accttwofigureslongernumber">
    <w:name w:val="acct two figures longer number"/>
    <w:aliases w:val="a2+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247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figures">
    <w:name w:val="acct two figures"/>
    <w:aliases w:val="a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021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lines">
    <w:name w:val="acct two lines"/>
    <w:aliases w:val="a2l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 w:line="260" w:lineRule="atLeast"/>
      <w:ind w:left="142" w:hanging="142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linesnospaceafter">
    <w:name w:val="acct two lines no space after"/>
    <w:aliases w:val="a2l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 w:hanging="142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locknospaceafter">
    <w:name w:val="block no space after"/>
    <w:aliases w:val="bn"/>
    <w:basedOn w:val="block"/>
    <w:rsid w:val="003057D6"/>
    <w:pPr>
      <w:spacing w:after="0"/>
    </w:pPr>
  </w:style>
  <w:style w:type="paragraph" w:customStyle="1" w:styleId="block2nospaceafter">
    <w:name w:val="block2 no space after"/>
    <w:aliases w:val="b2n,block2 no sp"/>
    <w:basedOn w:val="block2"/>
    <w:rsid w:val="003057D6"/>
    <w:pPr>
      <w:spacing w:after="0"/>
    </w:pPr>
  </w:style>
  <w:style w:type="paragraph" w:customStyle="1" w:styleId="List1a">
    <w:name w:val="List 1a"/>
    <w:aliases w:val="1a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567" w:hanging="567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List2i">
    <w:name w:val="List 2i"/>
    <w:aliases w:val="2i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1134" w:hanging="567"/>
    </w:pPr>
    <w:rPr>
      <w:rFonts w:ascii="Times New Roman" w:hAnsi="Times New Roman"/>
      <w:sz w:val="22"/>
      <w:szCs w:val="20"/>
      <w:lang w:val="en-GB" w:bidi="ar-SA"/>
    </w:rPr>
  </w:style>
  <w:style w:type="paragraph" w:styleId="MacroText">
    <w:name w:val="macro"/>
    <w:link w:val="MacroTextChar"/>
    <w:semiHidden/>
    <w:rsid w:val="003057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  <w:lang w:val="en-AU" w:bidi="ar-SA"/>
    </w:rPr>
  </w:style>
  <w:style w:type="character" w:customStyle="1" w:styleId="MacroTextChar">
    <w:name w:val="Macro Text Char"/>
    <w:link w:val="MacroText"/>
    <w:semiHidden/>
    <w:rsid w:val="00F96C6E"/>
    <w:rPr>
      <w:rFonts w:ascii="Courier New" w:hAnsi="Courier New"/>
      <w:lang w:val="en-AU" w:bidi="ar-SA"/>
    </w:rPr>
  </w:style>
  <w:style w:type="paragraph" w:customStyle="1" w:styleId="zcompanyname">
    <w:name w:val="zcompany name"/>
    <w:aliases w:val="cn"/>
    <w:basedOn w:val="Normal"/>
    <w:rsid w:val="003057D6"/>
    <w:pPr>
      <w:framePr w:w="4536" w:wrap="around" w:vAnchor="page" w:hAnchor="page" w:xAlign="center" w:y="3993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400" w:line="240" w:lineRule="auto"/>
      <w:jc w:val="center"/>
    </w:pPr>
    <w:rPr>
      <w:rFonts w:ascii="Times New Roman" w:hAnsi="Times New Roman"/>
      <w:b/>
      <w:sz w:val="26"/>
      <w:szCs w:val="20"/>
      <w:lang w:val="en-GB" w:bidi="ar-SA"/>
    </w:rPr>
  </w:style>
  <w:style w:type="paragraph" w:customStyle="1" w:styleId="zcontents">
    <w:name w:val="zcontents"/>
    <w:basedOn w:val="acctmainheading"/>
    <w:rsid w:val="003057D6"/>
  </w:style>
  <w:style w:type="paragraph" w:customStyle="1" w:styleId="zreportaddinfo">
    <w:name w:val="zreport addinfo"/>
    <w:basedOn w:val="Normal"/>
    <w:rsid w:val="003057D6"/>
    <w:pPr>
      <w:framePr w:wrap="around" w:hAnchor="page" w:xAlign="center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/>
      <w:noProof/>
      <w:sz w:val="20"/>
      <w:szCs w:val="20"/>
      <w:lang w:val="en-GB" w:bidi="ar-SA"/>
    </w:rPr>
  </w:style>
  <w:style w:type="paragraph" w:customStyle="1" w:styleId="zreportaddinfoit">
    <w:name w:val="zreport addinfoit"/>
    <w:basedOn w:val="Normal"/>
    <w:rsid w:val="003057D6"/>
    <w:pPr>
      <w:framePr w:wrap="around" w:hAnchor="page" w:xAlign="center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/>
      <w:i/>
      <w:sz w:val="20"/>
      <w:szCs w:val="20"/>
      <w:lang w:val="en-GB" w:bidi="ar-SA"/>
    </w:rPr>
  </w:style>
  <w:style w:type="paragraph" w:customStyle="1" w:styleId="zreportname">
    <w:name w:val="zreport name"/>
    <w:aliases w:val="rn"/>
    <w:basedOn w:val="Normal"/>
    <w:rsid w:val="003057D6"/>
    <w:pPr>
      <w:keepLines/>
      <w:framePr w:w="4536" w:wrap="around" w:vAnchor="page" w:hAnchor="page" w:xAlign="center" w:y="3993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440" w:lineRule="exact"/>
      <w:jc w:val="center"/>
    </w:pPr>
    <w:rPr>
      <w:rFonts w:ascii="Times New Roman" w:hAnsi="Times New Roman"/>
      <w:noProof/>
      <w:sz w:val="36"/>
      <w:szCs w:val="20"/>
      <w:lang w:val="en-GB" w:bidi="ar-SA"/>
    </w:rPr>
  </w:style>
  <w:style w:type="paragraph" w:customStyle="1" w:styleId="zreportsubtitle">
    <w:name w:val="zreport subtitle"/>
    <w:basedOn w:val="zreportname"/>
    <w:rsid w:val="003057D6"/>
    <w:pPr>
      <w:framePr w:wrap="around"/>
      <w:spacing w:line="360" w:lineRule="exact"/>
    </w:pPr>
    <w:rPr>
      <w:sz w:val="32"/>
    </w:rPr>
  </w:style>
  <w:style w:type="paragraph" w:customStyle="1" w:styleId="BodyTexthalfspaceafter">
    <w:name w:val="Body Text half space after"/>
    <w:aliases w:val="hs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ind">
    <w:name w:val="*ind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34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indenthalfspaceafter">
    <w:name w:val="acct indent half space after"/>
    <w:aliases w:val="aihs"/>
    <w:basedOn w:val="acctindent"/>
    <w:rsid w:val="003057D6"/>
    <w:pPr>
      <w:spacing w:after="130"/>
    </w:pPr>
  </w:style>
  <w:style w:type="paragraph" w:customStyle="1" w:styleId="keeptogethernormal">
    <w:name w:val="keep together normal"/>
    <w:aliases w:val="ktn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nineptheading">
    <w:name w:val="nine pt heading"/>
    <w:aliases w:val="9h"/>
    <w:basedOn w:val="nineptbodytext"/>
    <w:rsid w:val="003057D6"/>
    <w:rPr>
      <w:b/>
      <w:bCs/>
    </w:rPr>
  </w:style>
  <w:style w:type="paragraph" w:customStyle="1" w:styleId="nineptbodytext">
    <w:name w:val="nine pt body text"/>
    <w:aliases w:val="9bt"/>
    <w:basedOn w:val="nineptnormal"/>
    <w:rsid w:val="003057D6"/>
    <w:pPr>
      <w:spacing w:after="220"/>
    </w:pPr>
  </w:style>
  <w:style w:type="paragraph" w:customStyle="1" w:styleId="nineptnormal">
    <w:name w:val="nine pt normal"/>
    <w:aliases w:val="9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</w:pPr>
    <w:rPr>
      <w:rFonts w:ascii="Times New Roman" w:hAnsi="Times New Roman"/>
      <w:szCs w:val="20"/>
      <w:lang w:val="en-GB" w:bidi="ar-SA"/>
    </w:rPr>
  </w:style>
  <w:style w:type="paragraph" w:customStyle="1" w:styleId="nineptheadingcentred">
    <w:name w:val="nine pt heading centred"/>
    <w:aliases w:val="9hc"/>
    <w:basedOn w:val="nineptheading"/>
    <w:rsid w:val="003057D6"/>
    <w:pPr>
      <w:jc w:val="center"/>
    </w:pPr>
  </w:style>
  <w:style w:type="paragraph" w:customStyle="1" w:styleId="heading">
    <w:name w:val="heading"/>
    <w:aliases w:val="h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b/>
      <w:sz w:val="22"/>
      <w:szCs w:val="20"/>
      <w:lang w:val="en-GB" w:bidi="ar-SA"/>
    </w:rPr>
  </w:style>
  <w:style w:type="paragraph" w:customStyle="1" w:styleId="headingcentred">
    <w:name w:val="heading centred"/>
    <w:aliases w:val="hc"/>
    <w:basedOn w:val="heading"/>
    <w:rsid w:val="003057D6"/>
    <w:pPr>
      <w:jc w:val="center"/>
    </w:pPr>
  </w:style>
  <w:style w:type="paragraph" w:customStyle="1" w:styleId="Normalcentred">
    <w:name w:val="Normal centred"/>
    <w:aliases w:val="nc"/>
    <w:basedOn w:val="acctcolumnheadingnospaceafter"/>
    <w:rsid w:val="003057D6"/>
  </w:style>
  <w:style w:type="paragraph" w:customStyle="1" w:styleId="nineptheadingcentredbold">
    <w:name w:val="nine pt heading centred bold"/>
    <w:aliases w:val="9hc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  <w:jc w:val="center"/>
    </w:pPr>
    <w:rPr>
      <w:rFonts w:ascii="Times New Roman" w:hAnsi="Times New Roman"/>
      <w:b/>
      <w:bCs/>
      <w:szCs w:val="20"/>
      <w:lang w:val="en-GB" w:bidi="ar-SA"/>
    </w:rPr>
  </w:style>
  <w:style w:type="paragraph" w:customStyle="1" w:styleId="nineptheadingcentredboldwider">
    <w:name w:val="nine pt heading centred bold wider"/>
    <w:aliases w:val="9hcbw"/>
    <w:basedOn w:val="nineptheadingcentredbold"/>
    <w:rsid w:val="003057D6"/>
    <w:pPr>
      <w:ind w:left="-57" w:right="-57"/>
    </w:pPr>
  </w:style>
  <w:style w:type="paragraph" w:customStyle="1" w:styleId="nineptnormalheadinghalfspace">
    <w:name w:val="nine pt normal heading half space"/>
    <w:aliases w:val="9nhhs"/>
    <w:basedOn w:val="nineptnormalheading"/>
    <w:rsid w:val="003057D6"/>
    <w:pPr>
      <w:spacing w:after="80"/>
    </w:pPr>
  </w:style>
  <w:style w:type="paragraph" w:customStyle="1" w:styleId="nineptnormalheading">
    <w:name w:val="nine pt normal heading"/>
    <w:aliases w:val="9nh"/>
    <w:basedOn w:val="nineptnormal"/>
    <w:rsid w:val="003057D6"/>
    <w:rPr>
      <w:b/>
    </w:rPr>
  </w:style>
  <w:style w:type="paragraph" w:customStyle="1" w:styleId="nineptcolumntab1">
    <w:name w:val="nine pt column tab1"/>
    <w:aliases w:val="a91"/>
    <w:basedOn w:val="nineptnormal"/>
    <w:rsid w:val="003057D6"/>
    <w:pPr>
      <w:tabs>
        <w:tab w:val="decimal" w:pos="737"/>
      </w:tabs>
    </w:pPr>
  </w:style>
  <w:style w:type="paragraph" w:customStyle="1" w:styleId="nineptnormalitalicheading">
    <w:name w:val="nine pt normal italic heading"/>
    <w:aliases w:val="9nith"/>
    <w:basedOn w:val="nineptnormalheading"/>
    <w:rsid w:val="003057D6"/>
    <w:rPr>
      <w:i/>
      <w:iCs/>
    </w:rPr>
  </w:style>
  <w:style w:type="paragraph" w:customStyle="1" w:styleId="Normalheadingcentred">
    <w:name w:val="Normal heading centred"/>
    <w:aliases w:val="nhc"/>
    <w:basedOn w:val="Normalheading"/>
    <w:rsid w:val="003057D6"/>
    <w:pPr>
      <w:jc w:val="center"/>
    </w:pPr>
  </w:style>
  <w:style w:type="paragraph" w:customStyle="1" w:styleId="Normalheading">
    <w:name w:val="Normal heading"/>
    <w:aliases w:val="nh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/>
      <w:b/>
      <w:bCs/>
      <w:sz w:val="22"/>
      <w:szCs w:val="20"/>
      <w:lang w:val="en-GB" w:bidi="ar-SA"/>
    </w:rPr>
  </w:style>
  <w:style w:type="paragraph" w:customStyle="1" w:styleId="ListBullethalfspaceafter">
    <w:name w:val="List Bullet half space after"/>
    <w:aliases w:val="lbhs"/>
    <w:basedOn w:val="ListBullet"/>
    <w:rsid w:val="003057D6"/>
    <w:pPr>
      <w:tabs>
        <w:tab w:val="clear" w:pos="227"/>
        <w:tab w:val="clear" w:pos="284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40"/>
      </w:tabs>
      <w:spacing w:after="130" w:line="260" w:lineRule="atLeast"/>
      <w:ind w:left="34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figurescents">
    <w:name w:val="acct two figures cents"/>
    <w:aliases w:val="a2c,acct two figures ¢ sig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284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figuresdecimal">
    <w:name w:val="acct two figures decimal"/>
    <w:aliases w:val="a2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10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NormalIndent1">
    <w:name w:val="Normal Indent1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ListBullet2nospaceafter">
    <w:name w:val="List Bullet 2 no space after"/>
    <w:aliases w:val="lb2n"/>
    <w:basedOn w:val="ListBullet2"/>
    <w:rsid w:val="003057D6"/>
    <w:pPr>
      <w:tabs>
        <w:tab w:val="clear" w:pos="227"/>
        <w:tab w:val="clear" w:pos="454"/>
        <w:tab w:val="clear" w:pos="567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680"/>
      </w:tabs>
      <w:spacing w:line="260" w:lineRule="atLeast"/>
      <w:ind w:left="68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ListBullet2halfspaceafter">
    <w:name w:val="List Bullet 2 half space after"/>
    <w:aliases w:val="lb2hs"/>
    <w:basedOn w:val="ListBullet2"/>
    <w:rsid w:val="003057D6"/>
    <w:pPr>
      <w:tabs>
        <w:tab w:val="clear" w:pos="227"/>
        <w:tab w:val="clear" w:pos="454"/>
        <w:tab w:val="clear" w:pos="567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680"/>
      </w:tabs>
      <w:spacing w:after="130" w:line="260" w:lineRule="atLeast"/>
      <w:ind w:left="68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odyTextIndentitalichalfspafter">
    <w:name w:val="Body Text Indent italic half sp after"/>
    <w:aliases w:val="iitalhs"/>
    <w:basedOn w:val="BodyTextIndentitalic"/>
    <w:rsid w:val="003057D6"/>
    <w:pPr>
      <w:spacing w:after="130"/>
    </w:pPr>
  </w:style>
  <w:style w:type="paragraph" w:customStyle="1" w:styleId="BodyTextIndentitalic">
    <w:name w:val="Body Text Indent italic"/>
    <w:aliases w:val="iital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340"/>
    </w:pPr>
    <w:rPr>
      <w:rFonts w:ascii="Times New Roman" w:hAnsi="Times New Roman"/>
      <w:i/>
      <w:iCs/>
      <w:sz w:val="22"/>
      <w:szCs w:val="20"/>
      <w:lang w:val="en-GB" w:bidi="ar-SA"/>
    </w:rPr>
  </w:style>
  <w:style w:type="paragraph" w:customStyle="1" w:styleId="BodyTextIndenthalfspaceafter">
    <w:name w:val="Body Text Indent half space after"/>
    <w:aliases w:val="ihs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  <w:ind w:left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odyTextonepointafter">
    <w:name w:val="Body Text one point after"/>
    <w:aliases w:val="bt1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keeptogether">
    <w:name w:val="keep together"/>
    <w:aliases w:val="kt"/>
    <w:basedOn w:val="BodyText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hreecolumns">
    <w:name w:val="acct three columns"/>
    <w:aliases w:val="a3,acct three figures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361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hreecolumnsshorternumber">
    <w:name w:val="acct three columns shorter number"/>
    <w:aliases w:val="a3-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021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tabletext">
    <w:name w:val="table text"/>
    <w:aliases w:val="tt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odyTextitalic">
    <w:name w:val="Body Text italic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i/>
      <w:iCs/>
      <w:sz w:val="22"/>
      <w:szCs w:val="20"/>
      <w:lang w:val="en-GB" w:bidi="ar-SA"/>
    </w:rPr>
  </w:style>
  <w:style w:type="paragraph" w:customStyle="1" w:styleId="BodyTextIndentnosp">
    <w:name w:val="Body Text Indent no sp"/>
    <w:aliases w:val="in,indent no space after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0" w:line="260" w:lineRule="atLeast"/>
      <w:ind w:left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fourfiguresdecimal">
    <w:name w:val="acct four figures decimal"/>
    <w:aliases w:val="a4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383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headingnospaceafter">
    <w:name w:val="heading no space after"/>
    <w:aliases w:val="hn,heading no space"/>
    <w:basedOn w:val="heading"/>
    <w:rsid w:val="003057D6"/>
    <w:pPr>
      <w:spacing w:after="0"/>
    </w:pPr>
  </w:style>
  <w:style w:type="paragraph" w:customStyle="1" w:styleId="acctnotecolumndecimal">
    <w:name w:val="acct note column decimal"/>
    <w:aliases w:val="an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425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index">
    <w:name w:val="index"/>
    <w:aliases w:val="ix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134"/>
      </w:tabs>
      <w:spacing w:after="20" w:line="260" w:lineRule="atLeast"/>
      <w:ind w:left="1134" w:hanging="1134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nineptbodytextbullet">
    <w:name w:val="nine pt body text bullet"/>
    <w:aliases w:val="9btb"/>
    <w:basedOn w:val="nineptbodytext"/>
    <w:rsid w:val="003057D6"/>
    <w:pPr>
      <w:tabs>
        <w:tab w:val="num" w:pos="284"/>
      </w:tabs>
      <w:spacing w:after="180"/>
      <w:ind w:left="284" w:hanging="284"/>
    </w:pPr>
  </w:style>
  <w:style w:type="paragraph" w:customStyle="1" w:styleId="nineptnormalbullet">
    <w:name w:val="nine pt normal bullet"/>
    <w:aliases w:val="9nb"/>
    <w:basedOn w:val="nineptnormal"/>
    <w:rsid w:val="003057D6"/>
    <w:pPr>
      <w:tabs>
        <w:tab w:val="num" w:pos="284"/>
      </w:tabs>
      <w:ind w:left="284" w:hanging="284"/>
    </w:pPr>
  </w:style>
  <w:style w:type="paragraph" w:customStyle="1" w:styleId="ninepttabletextblockbullet">
    <w:name w:val="nine pt table text block bullet"/>
    <w:aliases w:val="9ttbb"/>
    <w:basedOn w:val="ninepttabletextblock"/>
    <w:rsid w:val="003057D6"/>
    <w:pPr>
      <w:tabs>
        <w:tab w:val="num" w:pos="652"/>
      </w:tabs>
      <w:ind w:left="652" w:hanging="227"/>
    </w:pPr>
  </w:style>
  <w:style w:type="paragraph" w:customStyle="1" w:styleId="ninepttabletextblock">
    <w:name w:val="nine pt table text block"/>
    <w:aliases w:val="9ttbk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60" w:line="220" w:lineRule="atLeast"/>
      <w:ind w:left="425"/>
    </w:pPr>
    <w:rPr>
      <w:rFonts w:ascii="Times New Roman" w:hAnsi="Times New Roman"/>
      <w:szCs w:val="20"/>
      <w:lang w:val="en-GB" w:bidi="ar-SA"/>
    </w:rPr>
  </w:style>
  <w:style w:type="paragraph" w:customStyle="1" w:styleId="IndexHeading1">
    <w:name w:val="Index Heading1"/>
    <w:aliases w:val="ixh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  <w:ind w:left="1134" w:hanging="1134"/>
    </w:pPr>
    <w:rPr>
      <w:rFonts w:ascii="Times New Roman" w:hAnsi="Times New Roman"/>
      <w:b/>
      <w:sz w:val="22"/>
      <w:szCs w:val="20"/>
      <w:lang w:val="en-GB" w:bidi="ar-SA"/>
    </w:rPr>
  </w:style>
  <w:style w:type="paragraph" w:customStyle="1" w:styleId="block2bullet">
    <w:name w:val="block2bullet"/>
    <w:aliases w:val="b2b"/>
    <w:basedOn w:val="block2"/>
    <w:rsid w:val="003057D6"/>
    <w:pPr>
      <w:tabs>
        <w:tab w:val="num" w:pos="1474"/>
      </w:tabs>
      <w:ind w:left="1474" w:hanging="340"/>
    </w:pPr>
  </w:style>
  <w:style w:type="paragraph" w:customStyle="1" w:styleId="tabletextheading">
    <w:name w:val="table text heading"/>
    <w:aliases w:val="tth"/>
    <w:basedOn w:val="tabletext"/>
    <w:rsid w:val="003057D6"/>
    <w:rPr>
      <w:b/>
      <w:bCs/>
    </w:rPr>
  </w:style>
  <w:style w:type="paragraph" w:customStyle="1" w:styleId="acctfourfiguresyears">
    <w:name w:val="acct four figures years"/>
    <w:aliases w:val="a4y"/>
    <w:basedOn w:val="Normal"/>
    <w:rsid w:val="003057D6"/>
    <w:pPr>
      <w:tabs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227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figuresyears">
    <w:name w:val="acct two figures years"/>
    <w:aliases w:val="a2y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482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Foreigncurrencytable">
    <w:name w:val="Foreign currency tab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67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headingitalicnospaceafter">
    <w:name w:val="heading italic no space after"/>
    <w:aliases w:val="hi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/>
      <w:i/>
      <w:iCs/>
      <w:sz w:val="22"/>
      <w:szCs w:val="20"/>
      <w:lang w:val="en-GB" w:bidi="ar-SA"/>
    </w:rPr>
  </w:style>
  <w:style w:type="paragraph" w:customStyle="1" w:styleId="accttwofigures0">
    <w:name w:val="acct two figures %"/>
    <w:aliases w:val="a2%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94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figures2a22">
    <w:name w:val="acct two figures %2.a2%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10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locklist">
    <w:name w:val="block list"/>
    <w:aliases w:val="blist"/>
    <w:basedOn w:val="block"/>
    <w:rsid w:val="003057D6"/>
    <w:pPr>
      <w:ind w:left="1134" w:hanging="567"/>
    </w:pPr>
  </w:style>
  <w:style w:type="paragraph" w:customStyle="1" w:styleId="blocklist2">
    <w:name w:val="block list2"/>
    <w:aliases w:val="blist2"/>
    <w:basedOn w:val="blocklist"/>
    <w:rsid w:val="003057D6"/>
    <w:pPr>
      <w:ind w:left="1701"/>
    </w:pPr>
  </w:style>
  <w:style w:type="paragraph" w:customStyle="1" w:styleId="acctfourfigureslongernumber">
    <w:name w:val="acct four figures longer number"/>
    <w:aliases w:val="a4+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851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lockheading">
    <w:name w:val="block heading"/>
    <w:aliases w:val="bh"/>
    <w:basedOn w:val="block"/>
    <w:rsid w:val="003057D6"/>
    <w:pPr>
      <w:keepNext/>
      <w:keepLines/>
      <w:spacing w:before="70"/>
    </w:pPr>
    <w:rPr>
      <w:b/>
    </w:rPr>
  </w:style>
  <w:style w:type="paragraph" w:customStyle="1" w:styleId="blockheadingitalicnosp">
    <w:name w:val="block heading italic no sp"/>
    <w:aliases w:val="bhin"/>
    <w:basedOn w:val="blockheadingitalic"/>
    <w:rsid w:val="003057D6"/>
    <w:pPr>
      <w:spacing w:after="0"/>
    </w:pPr>
  </w:style>
  <w:style w:type="paragraph" w:customStyle="1" w:styleId="blockheadingitalic">
    <w:name w:val="block heading italic"/>
    <w:aliases w:val="bhi"/>
    <w:basedOn w:val="blockheadingitalicbold"/>
    <w:rsid w:val="003057D6"/>
    <w:rPr>
      <w:b w:val="0"/>
    </w:rPr>
  </w:style>
  <w:style w:type="paragraph" w:customStyle="1" w:styleId="blockheadingitalicbold">
    <w:name w:val="block heading italic bold"/>
    <w:aliases w:val="bhib"/>
    <w:basedOn w:val="blockheading"/>
    <w:rsid w:val="003057D6"/>
    <w:rPr>
      <w:i/>
    </w:rPr>
  </w:style>
  <w:style w:type="paragraph" w:customStyle="1" w:styleId="blockheadingnosp">
    <w:name w:val="block heading no sp"/>
    <w:aliases w:val="bhn,block heading no space after"/>
    <w:basedOn w:val="blockheading"/>
    <w:rsid w:val="003057D6"/>
    <w:pPr>
      <w:spacing w:after="0"/>
    </w:pPr>
  </w:style>
  <w:style w:type="paragraph" w:customStyle="1" w:styleId="smallreturn">
    <w:name w:val="small return"/>
    <w:aliases w:val="sr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130" w:lineRule="exac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headingbolditalicnospaceafter">
    <w:name w:val="heading bold italic no space after"/>
    <w:aliases w:val="hbin"/>
    <w:basedOn w:val="headingbolditalic"/>
    <w:rsid w:val="003057D6"/>
    <w:pPr>
      <w:spacing w:after="0"/>
    </w:pPr>
  </w:style>
  <w:style w:type="paragraph" w:customStyle="1" w:styleId="headingbolditalic">
    <w:name w:val="heading bold italic"/>
    <w:aliases w:val="hbi"/>
    <w:basedOn w:val="heading"/>
    <w:rsid w:val="003057D6"/>
    <w:rPr>
      <w:i/>
    </w:rPr>
  </w:style>
  <w:style w:type="paragraph" w:customStyle="1" w:styleId="acctstatementheadingashorter">
    <w:name w:val="acct statement heading (a) shorter"/>
    <w:aliases w:val="asas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40" w:after="140" w:line="260" w:lineRule="atLeast"/>
      <w:ind w:left="567" w:right="4252" w:hanging="567"/>
      <w:outlineLvl w:val="1"/>
    </w:pPr>
    <w:rPr>
      <w:rFonts w:ascii="Times New Roman" w:hAnsi="Times New Roman"/>
      <w:b/>
      <w:sz w:val="22"/>
      <w:szCs w:val="20"/>
      <w:lang w:val="en-GB" w:bidi="ar-SA"/>
    </w:rPr>
  </w:style>
  <w:style w:type="paragraph" w:customStyle="1" w:styleId="acctstatementheadingshorter">
    <w:name w:val="acct statement heading shorter"/>
    <w:aliases w:val="as-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40" w:after="140" w:line="280" w:lineRule="atLeast"/>
      <w:ind w:left="567" w:right="4252" w:hanging="567"/>
      <w:outlineLvl w:val="1"/>
    </w:pPr>
    <w:rPr>
      <w:rFonts w:ascii="Times New Roman" w:hAnsi="Times New Roman"/>
      <w:b/>
      <w:sz w:val="24"/>
      <w:szCs w:val="20"/>
      <w:lang w:val="en-GB" w:bidi="ar-SA"/>
    </w:rPr>
  </w:style>
  <w:style w:type="paragraph" w:customStyle="1" w:styleId="acctindentlistnospaceafter">
    <w:name w:val="acct indent list no space after"/>
    <w:aliases w:val="ail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568" w:hanging="284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indenttabs">
    <w:name w:val="acct indent+tabs"/>
    <w:aliases w:val="ait"/>
    <w:basedOn w:val="acctindent"/>
    <w:rsid w:val="003057D6"/>
    <w:pPr>
      <w:tabs>
        <w:tab w:val="left" w:pos="851"/>
        <w:tab w:val="left" w:pos="1134"/>
      </w:tabs>
    </w:pPr>
  </w:style>
  <w:style w:type="paragraph" w:customStyle="1" w:styleId="acctindenttabsnospaceafter">
    <w:name w:val="acct indent+tabs no space after"/>
    <w:aliases w:val="aitn"/>
    <w:basedOn w:val="acctindenttabs"/>
    <w:rsid w:val="003057D6"/>
    <w:pPr>
      <w:spacing w:after="0"/>
    </w:pPr>
  </w:style>
  <w:style w:type="paragraph" w:customStyle="1" w:styleId="blockbullet">
    <w:name w:val="block bullet"/>
    <w:aliases w:val="bb"/>
    <w:basedOn w:val="block"/>
    <w:rsid w:val="003057D6"/>
    <w:pPr>
      <w:tabs>
        <w:tab w:val="num" w:pos="907"/>
      </w:tabs>
      <w:ind w:left="907" w:hanging="340"/>
    </w:pPr>
  </w:style>
  <w:style w:type="paragraph" w:customStyle="1" w:styleId="acctfourfigureslongernumber3">
    <w:name w:val="acct four figures longer number3"/>
    <w:aliases w:val="a4+3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964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headingitalic">
    <w:name w:val="heading italic"/>
    <w:aliases w:val="hi"/>
    <w:basedOn w:val="headingbolditalic"/>
    <w:rsid w:val="003057D6"/>
    <w:rPr>
      <w:b w:val="0"/>
      <w:bCs/>
      <w:iCs/>
    </w:rPr>
  </w:style>
  <w:style w:type="paragraph" w:customStyle="1" w:styleId="blocklistnospaceafter">
    <w:name w:val="block list no space after"/>
    <w:aliases w:val="blistn"/>
    <w:basedOn w:val="blocklist"/>
    <w:rsid w:val="003057D6"/>
    <w:pPr>
      <w:spacing w:after="0"/>
    </w:pPr>
  </w:style>
  <w:style w:type="paragraph" w:customStyle="1" w:styleId="eightptnormal">
    <w:name w:val="eight pt normal"/>
    <w:aliases w:val="8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00" w:lineRule="atLeast"/>
    </w:pPr>
    <w:rPr>
      <w:rFonts w:ascii="Times New Roman" w:hAnsi="Times New Roman"/>
      <w:sz w:val="16"/>
      <w:szCs w:val="20"/>
      <w:lang w:val="en-GB" w:bidi="ar-SA"/>
    </w:rPr>
  </w:style>
  <w:style w:type="paragraph" w:customStyle="1" w:styleId="eightptcolumnheading">
    <w:name w:val="eight pt column heading"/>
    <w:aliases w:val="8ch"/>
    <w:basedOn w:val="eightptnormal"/>
    <w:rsid w:val="003057D6"/>
    <w:pPr>
      <w:jc w:val="center"/>
    </w:pPr>
  </w:style>
  <w:style w:type="paragraph" w:customStyle="1" w:styleId="eightptnormalheadingcentred">
    <w:name w:val="eight pt normal heading centred"/>
    <w:aliases w:val="8nhc"/>
    <w:basedOn w:val="eightptnormalheading"/>
    <w:rsid w:val="003057D6"/>
    <w:pPr>
      <w:jc w:val="center"/>
    </w:pPr>
    <w:rPr>
      <w:bCs w:val="0"/>
    </w:rPr>
  </w:style>
  <w:style w:type="paragraph" w:customStyle="1" w:styleId="eightptnormalheading">
    <w:name w:val="eight pt normal heading"/>
    <w:aliases w:val="8nh"/>
    <w:basedOn w:val="eightptnormal"/>
    <w:rsid w:val="003057D6"/>
    <w:rPr>
      <w:b/>
      <w:bCs/>
    </w:rPr>
  </w:style>
  <w:style w:type="paragraph" w:customStyle="1" w:styleId="eightptbodytextheading">
    <w:name w:val="eight pt body text heading"/>
    <w:aliases w:val="8h"/>
    <w:basedOn w:val="eightptbodytext"/>
    <w:rsid w:val="003057D6"/>
    <w:rPr>
      <w:b/>
      <w:bCs/>
    </w:rPr>
  </w:style>
  <w:style w:type="paragraph" w:customStyle="1" w:styleId="eightptbodytext">
    <w:name w:val="eight pt body text"/>
    <w:aliases w:val="8bt"/>
    <w:basedOn w:val="eightptnormal"/>
    <w:rsid w:val="003057D6"/>
    <w:pPr>
      <w:spacing w:after="200"/>
    </w:pPr>
  </w:style>
  <w:style w:type="paragraph" w:customStyle="1" w:styleId="eightptcolumntabs">
    <w:name w:val="eight pt column tabs"/>
    <w:aliases w:val="a8"/>
    <w:basedOn w:val="eightptnormal"/>
    <w:rsid w:val="003057D6"/>
    <w:pPr>
      <w:tabs>
        <w:tab w:val="decimal" w:pos="482"/>
      </w:tabs>
      <w:ind w:left="-57" w:right="-57"/>
    </w:pPr>
  </w:style>
  <w:style w:type="paragraph" w:customStyle="1" w:styleId="eightpthalfspaceafter">
    <w:name w:val="eight pt half space after"/>
    <w:aliases w:val="8hs"/>
    <w:basedOn w:val="eightptnormal"/>
    <w:rsid w:val="003057D6"/>
    <w:pPr>
      <w:spacing w:after="100"/>
    </w:pPr>
  </w:style>
  <w:style w:type="paragraph" w:customStyle="1" w:styleId="eightptcolumnheadingspace">
    <w:name w:val="eight pt column heading+space"/>
    <w:aliases w:val="8chs"/>
    <w:basedOn w:val="eightptcolumnheading"/>
    <w:rsid w:val="003057D6"/>
    <w:pPr>
      <w:spacing w:after="200"/>
    </w:pPr>
  </w:style>
  <w:style w:type="paragraph" w:customStyle="1" w:styleId="eightptblocknosp">
    <w:name w:val="eight pt block no sp"/>
    <w:aliases w:val="8bn"/>
    <w:basedOn w:val="eightptblock"/>
    <w:rsid w:val="003057D6"/>
    <w:pPr>
      <w:spacing w:after="0"/>
    </w:pPr>
  </w:style>
  <w:style w:type="paragraph" w:customStyle="1" w:styleId="eightptblock">
    <w:name w:val="eight pt block"/>
    <w:aliases w:val="8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60" w:line="200" w:lineRule="atLeast"/>
      <w:ind w:left="567"/>
    </w:pPr>
    <w:rPr>
      <w:rFonts w:ascii="Times New Roman" w:hAnsi="Times New Roman"/>
      <w:sz w:val="16"/>
      <w:szCs w:val="20"/>
      <w:lang w:val="en-GB" w:bidi="ar-SA"/>
    </w:rPr>
  </w:style>
  <w:style w:type="paragraph" w:customStyle="1" w:styleId="nineptbodytext4ptbefore4ptafter">
    <w:name w:val="nine pt body text 4pt before 4pt after"/>
    <w:aliases w:val="9bt44"/>
    <w:basedOn w:val="nineptbodytext"/>
    <w:rsid w:val="003057D6"/>
    <w:pPr>
      <w:spacing w:before="80" w:after="80"/>
    </w:pPr>
  </w:style>
  <w:style w:type="paragraph" w:customStyle="1" w:styleId="eightptcolumntabs2">
    <w:name w:val="eight pt column tabs2"/>
    <w:aliases w:val="a82"/>
    <w:basedOn w:val="eightptnormal"/>
    <w:rsid w:val="003057D6"/>
    <w:pPr>
      <w:tabs>
        <w:tab w:val="decimal" w:pos="539"/>
      </w:tabs>
      <w:ind w:left="-57" w:right="-57"/>
    </w:pPr>
  </w:style>
  <w:style w:type="paragraph" w:customStyle="1" w:styleId="acctstatementheadingshorter2">
    <w:name w:val="acct statement heading shorter2"/>
    <w:aliases w:val="as-2"/>
    <w:basedOn w:val="acctstatementheading"/>
    <w:rsid w:val="003057D6"/>
    <w:pPr>
      <w:ind w:right="5103"/>
    </w:pPr>
  </w:style>
  <w:style w:type="paragraph" w:customStyle="1" w:styleId="accttwofigureslongernumber2">
    <w:name w:val="acct two figures longer number2"/>
    <w:aliases w:val="a2+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332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Normalbullet">
    <w:name w:val="Normal bullet"/>
    <w:aliases w:val="n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40"/>
      </w:tabs>
      <w:spacing w:line="260" w:lineRule="atLeast"/>
      <w:ind w:left="34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lockindentnosp">
    <w:name w:val="block indent no sp"/>
    <w:aliases w:val="bin,binn,block + indent"/>
    <w:basedOn w:val="blockindent"/>
    <w:rsid w:val="003057D6"/>
    <w:pPr>
      <w:spacing w:after="0"/>
    </w:pPr>
  </w:style>
  <w:style w:type="paragraph" w:customStyle="1" w:styleId="blockindent">
    <w:name w:val="block indent"/>
    <w:aliases w:val="bi"/>
    <w:basedOn w:val="block"/>
    <w:rsid w:val="003057D6"/>
    <w:pPr>
      <w:ind w:left="737" w:hanging="170"/>
    </w:pPr>
  </w:style>
  <w:style w:type="paragraph" w:customStyle="1" w:styleId="nineptnormalcentred">
    <w:name w:val="nine pt normal centred"/>
    <w:aliases w:val="9nc"/>
    <w:basedOn w:val="nineptnormal"/>
    <w:rsid w:val="003057D6"/>
    <w:pPr>
      <w:jc w:val="center"/>
    </w:pPr>
  </w:style>
  <w:style w:type="paragraph" w:customStyle="1" w:styleId="nineptcol">
    <w:name w:val="nine pt %col"/>
    <w:aliases w:val="9%"/>
    <w:basedOn w:val="nineptnormal"/>
    <w:rsid w:val="003057D6"/>
    <w:pPr>
      <w:tabs>
        <w:tab w:val="decimal" w:pos="340"/>
      </w:tabs>
    </w:pPr>
  </w:style>
  <w:style w:type="paragraph" w:customStyle="1" w:styleId="nineptcolumntab">
    <w:name w:val="nine pt column tab"/>
    <w:aliases w:val="a9,nine pt column tabs"/>
    <w:basedOn w:val="nineptnormal"/>
    <w:rsid w:val="003057D6"/>
    <w:pPr>
      <w:tabs>
        <w:tab w:val="decimal" w:pos="624"/>
      </w:tabs>
      <w:spacing w:line="200" w:lineRule="atLeast"/>
    </w:pPr>
  </w:style>
  <w:style w:type="paragraph" w:customStyle="1" w:styleId="nineptnormalitalic">
    <w:name w:val="nine pt normal italic"/>
    <w:aliases w:val="9nit"/>
    <w:basedOn w:val="nineptnormal"/>
    <w:rsid w:val="003057D6"/>
    <w:rPr>
      <w:i/>
      <w:iCs/>
    </w:rPr>
  </w:style>
  <w:style w:type="paragraph" w:customStyle="1" w:styleId="nineptblocklistnospaceafter">
    <w:name w:val="nine pt block list no space after"/>
    <w:aliases w:val="9bln"/>
    <w:basedOn w:val="nineptblocklist"/>
    <w:rsid w:val="003057D6"/>
    <w:pPr>
      <w:spacing w:after="0"/>
    </w:pPr>
  </w:style>
  <w:style w:type="paragraph" w:customStyle="1" w:styleId="nineptblocklist">
    <w:name w:val="nine pt block list"/>
    <w:aliases w:val="9bl"/>
    <w:basedOn w:val="nineptblock"/>
    <w:rsid w:val="003057D6"/>
    <w:pPr>
      <w:ind w:left="992" w:hanging="425"/>
    </w:pPr>
  </w:style>
  <w:style w:type="paragraph" w:customStyle="1" w:styleId="nineptblock">
    <w:name w:val="nine pt block"/>
    <w:aliases w:val="9b"/>
    <w:basedOn w:val="nineptnormal"/>
    <w:rsid w:val="003057D6"/>
    <w:pPr>
      <w:spacing w:after="220"/>
      <w:ind w:left="567"/>
    </w:pPr>
  </w:style>
  <w:style w:type="paragraph" w:customStyle="1" w:styleId="acctfourfiguresshorternumber2">
    <w:name w:val="acct four figures shorter number2"/>
    <w:aliases w:val="a4-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624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nineptnormalheadingcentred">
    <w:name w:val="nine pt normal heading centred"/>
    <w:aliases w:val="9nhc"/>
    <w:basedOn w:val="nineptnormalheading"/>
    <w:rsid w:val="003057D6"/>
    <w:pPr>
      <w:jc w:val="center"/>
    </w:pPr>
  </w:style>
  <w:style w:type="paragraph" w:customStyle="1" w:styleId="nineptheadingcentredspace">
    <w:name w:val="nine pt heading centred + space"/>
    <w:aliases w:val="9hcs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80" w:line="220" w:lineRule="atLeast"/>
      <w:jc w:val="center"/>
    </w:pPr>
    <w:rPr>
      <w:rFonts w:ascii="Times New Roman" w:hAnsi="Times New Roman"/>
      <w:szCs w:val="20"/>
      <w:lang w:val="en-GB" w:bidi="ar-SA"/>
    </w:rPr>
  </w:style>
  <w:style w:type="paragraph" w:customStyle="1" w:styleId="nineptcolumntabdecimal">
    <w:name w:val="nine pt column tab decimal"/>
    <w:aliases w:val="a9d,nine pt column tabs decimal"/>
    <w:basedOn w:val="nineptnormal"/>
    <w:rsid w:val="003057D6"/>
    <w:pPr>
      <w:tabs>
        <w:tab w:val="decimal" w:pos="227"/>
      </w:tabs>
    </w:pPr>
  </w:style>
  <w:style w:type="paragraph" w:customStyle="1" w:styleId="nineptcolumntab2">
    <w:name w:val="nine pt column tab2"/>
    <w:aliases w:val="a92,nine pt column tabs2"/>
    <w:basedOn w:val="nineptnormal"/>
    <w:rsid w:val="003057D6"/>
    <w:pPr>
      <w:tabs>
        <w:tab w:val="decimal" w:pos="510"/>
      </w:tabs>
    </w:pPr>
  </w:style>
  <w:style w:type="paragraph" w:customStyle="1" w:styleId="nineptonepointafter">
    <w:name w:val="nine pt one point after"/>
    <w:aliases w:val="9n1"/>
    <w:basedOn w:val="nineptnormal"/>
    <w:rsid w:val="003057D6"/>
    <w:pPr>
      <w:spacing w:after="20"/>
    </w:pPr>
  </w:style>
  <w:style w:type="paragraph" w:customStyle="1" w:styleId="nineptblockind">
    <w:name w:val="nine pt block *ind"/>
    <w:aliases w:val="9b*ind"/>
    <w:basedOn w:val="nineptblock"/>
    <w:rsid w:val="003057D6"/>
    <w:pPr>
      <w:ind w:left="851" w:hanging="284"/>
    </w:pPr>
  </w:style>
  <w:style w:type="paragraph" w:customStyle="1" w:styleId="headingonepointafter">
    <w:name w:val="heading one point after"/>
    <w:aliases w:val="h1p"/>
    <w:basedOn w:val="heading"/>
    <w:rsid w:val="003057D6"/>
    <w:pPr>
      <w:spacing w:after="20"/>
    </w:pPr>
  </w:style>
  <w:style w:type="paragraph" w:customStyle="1" w:styleId="blockbulletnospaceafter">
    <w:name w:val="block bullet no space after"/>
    <w:aliases w:val="bbn,block bullet no sp"/>
    <w:basedOn w:val="blockbullet"/>
    <w:rsid w:val="003057D6"/>
    <w:pPr>
      <w:spacing w:after="0"/>
    </w:pPr>
  </w:style>
  <w:style w:type="paragraph" w:customStyle="1" w:styleId="acctstatementheadingaitalicbold">
    <w:name w:val="acct statement heading (a) italic bold"/>
    <w:aliases w:val="asaib"/>
    <w:basedOn w:val="acctstatementheadinga"/>
    <w:rsid w:val="003057D6"/>
    <w:pPr>
      <w:spacing w:before="0" w:after="260"/>
    </w:pPr>
    <w:rPr>
      <w:i/>
    </w:rPr>
  </w:style>
  <w:style w:type="paragraph" w:customStyle="1" w:styleId="nineptblocknosp">
    <w:name w:val="nine pt block no sp"/>
    <w:aliases w:val="9b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  <w:ind w:left="567"/>
    </w:pPr>
    <w:rPr>
      <w:rFonts w:ascii="Times New Roman" w:hAnsi="Times New Roman"/>
      <w:szCs w:val="20"/>
      <w:lang w:val="en-GB" w:bidi="ar-SA"/>
    </w:rPr>
  </w:style>
  <w:style w:type="paragraph" w:customStyle="1" w:styleId="nineptnormalheadingbolditalic">
    <w:name w:val="nine pt normal heading bold italic"/>
    <w:aliases w:val="9h2"/>
    <w:basedOn w:val="nineptnormalheading"/>
    <w:rsid w:val="003057D6"/>
    <w:rPr>
      <w:i/>
      <w:iCs/>
    </w:rPr>
  </w:style>
  <w:style w:type="paragraph" w:customStyle="1" w:styleId="nineptnormalhalfspace">
    <w:name w:val="nine pt normal half space"/>
    <w:aliases w:val="9nhs"/>
    <w:basedOn w:val="nineptnormal"/>
    <w:rsid w:val="003057D6"/>
    <w:pPr>
      <w:spacing w:after="80"/>
    </w:pPr>
  </w:style>
  <w:style w:type="paragraph" w:customStyle="1" w:styleId="nineptratecol">
    <w:name w:val="nine pt rate col"/>
    <w:aliases w:val="a9r"/>
    <w:basedOn w:val="nineptnormal"/>
    <w:rsid w:val="003057D6"/>
    <w:pPr>
      <w:tabs>
        <w:tab w:val="decimal" w:pos="397"/>
      </w:tabs>
    </w:pPr>
  </w:style>
  <w:style w:type="paragraph" w:customStyle="1" w:styleId="nineptblockitalics">
    <w:name w:val="nine pt block italics"/>
    <w:aliases w:val="9bit"/>
    <w:basedOn w:val="nineptblock"/>
    <w:rsid w:val="003057D6"/>
    <w:pPr>
      <w:spacing w:after="180"/>
    </w:pPr>
    <w:rPr>
      <w:i/>
    </w:rPr>
  </w:style>
  <w:style w:type="paragraph" w:customStyle="1" w:styleId="nineptbodytexthalfspaceafter">
    <w:name w:val="nine pt body text half space after"/>
    <w:aliases w:val="9bths,nine pt body text heading half space,nine pt body text half sp"/>
    <w:basedOn w:val="nineptbodytext"/>
    <w:rsid w:val="003057D6"/>
    <w:pPr>
      <w:spacing w:after="80"/>
    </w:pPr>
  </w:style>
  <w:style w:type="paragraph" w:customStyle="1" w:styleId="nineptbodytextheading">
    <w:name w:val="nine pt body text heading"/>
    <w:aliases w:val="9bth"/>
    <w:basedOn w:val="Footer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spacing w:after="180" w:line="220" w:lineRule="atLeast"/>
    </w:pPr>
    <w:rPr>
      <w:rFonts w:ascii="Times New Roman" w:hAnsi="Times New Roman"/>
      <w:b/>
      <w:bCs/>
      <w:szCs w:val="20"/>
      <w:lang w:val="en-GB" w:bidi="ar-SA"/>
    </w:rPr>
  </w:style>
  <w:style w:type="paragraph" w:customStyle="1" w:styleId="nineptbodytextheadingcentred">
    <w:name w:val="nine pt body text heading centred"/>
    <w:aliases w:val="9bthc"/>
    <w:basedOn w:val="nineptbodytextheading"/>
    <w:rsid w:val="003057D6"/>
    <w:pPr>
      <w:jc w:val="center"/>
    </w:pPr>
  </w:style>
  <w:style w:type="paragraph" w:customStyle="1" w:styleId="nineptnormalheadingcentredwider">
    <w:name w:val="nine pt normal heading centred wider"/>
    <w:aliases w:val="9nhcw"/>
    <w:basedOn w:val="nineptnormalheadingcentred"/>
    <w:rsid w:val="003057D6"/>
    <w:pPr>
      <w:ind w:left="-85" w:right="-85"/>
    </w:pPr>
  </w:style>
  <w:style w:type="paragraph" w:customStyle="1" w:styleId="nineptcolumntabs5">
    <w:name w:val="nine pt column tabs5"/>
    <w:aliases w:val="a95,nine pt column tab5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94"/>
      </w:tabs>
      <w:spacing w:line="220" w:lineRule="atLeast"/>
    </w:pPr>
    <w:rPr>
      <w:rFonts w:ascii="Times New Roman" w:hAnsi="Times New Roman"/>
      <w:szCs w:val="20"/>
      <w:lang w:val="en-GB" w:bidi="ar-SA"/>
    </w:rPr>
  </w:style>
  <w:style w:type="paragraph" w:customStyle="1" w:styleId="ninebtbodytextcentred">
    <w:name w:val="nine bt body text centred"/>
    <w:aliases w:val="9btc"/>
    <w:basedOn w:val="nineptbodytext"/>
    <w:rsid w:val="003057D6"/>
    <w:pPr>
      <w:spacing w:after="180"/>
      <w:jc w:val="center"/>
    </w:pPr>
  </w:style>
  <w:style w:type="paragraph" w:customStyle="1" w:styleId="nineptbodytextheadingcentredwider">
    <w:name w:val="nine pt body text heading centred wider"/>
    <w:aliases w:val="9bthcw,a9bthcw"/>
    <w:basedOn w:val="nineptbodytextheadingcentred"/>
    <w:rsid w:val="003057D6"/>
    <w:pPr>
      <w:ind w:left="-85" w:right="-85"/>
    </w:pPr>
  </w:style>
  <w:style w:type="paragraph" w:customStyle="1" w:styleId="nineptcolumntabdecimal2">
    <w:name w:val="nine pt column tab decimal2"/>
    <w:aliases w:val="a9d2,nine pt column tabs decimal2"/>
    <w:basedOn w:val="nineptnormal"/>
    <w:rsid w:val="003057D6"/>
    <w:pPr>
      <w:tabs>
        <w:tab w:val="decimal" w:pos="284"/>
      </w:tabs>
    </w:pPr>
  </w:style>
  <w:style w:type="paragraph" w:customStyle="1" w:styleId="nineptcolumntab4">
    <w:name w:val="nine pt column tab4"/>
    <w:aliases w:val="a94,nine pt column tabs4"/>
    <w:basedOn w:val="nineptnormal"/>
    <w:rsid w:val="003057D6"/>
    <w:pPr>
      <w:tabs>
        <w:tab w:val="decimal" w:pos="680"/>
      </w:tabs>
    </w:pPr>
  </w:style>
  <w:style w:type="paragraph" w:customStyle="1" w:styleId="nineptcolumntab3">
    <w:name w:val="nine pt column tab3"/>
    <w:aliases w:val="a93,nine pt column tabs3"/>
    <w:basedOn w:val="nineptnormal"/>
    <w:rsid w:val="003057D6"/>
    <w:pPr>
      <w:tabs>
        <w:tab w:val="decimal" w:pos="567"/>
      </w:tabs>
    </w:pPr>
  </w:style>
  <w:style w:type="paragraph" w:customStyle="1" w:styleId="nineptindent">
    <w:name w:val="nine pt indent"/>
    <w:aliases w:val="9i"/>
    <w:basedOn w:val="nineptnormal"/>
    <w:rsid w:val="003057D6"/>
    <w:pPr>
      <w:ind w:left="425" w:hanging="425"/>
    </w:pPr>
  </w:style>
  <w:style w:type="paragraph" w:customStyle="1" w:styleId="blockind">
    <w:name w:val="block *ind"/>
    <w:aliases w:val="b*,block star ind"/>
    <w:basedOn w:val="block"/>
    <w:rsid w:val="003057D6"/>
    <w:pPr>
      <w:ind w:left="907" w:hanging="340"/>
    </w:pPr>
  </w:style>
  <w:style w:type="paragraph" w:customStyle="1" w:styleId="List3i">
    <w:name w:val="List 3i"/>
    <w:aliases w:val="3i"/>
    <w:basedOn w:val="List2i"/>
    <w:rsid w:val="003057D6"/>
    <w:pPr>
      <w:ind w:left="1701"/>
    </w:pPr>
  </w:style>
  <w:style w:type="paragraph" w:customStyle="1" w:styleId="acctindentonepointafter">
    <w:name w:val="acct indent one point after"/>
    <w:aliases w:val="ai1p"/>
    <w:basedOn w:val="acctindent"/>
    <w:rsid w:val="003057D6"/>
    <w:pPr>
      <w:spacing w:after="20"/>
    </w:pPr>
  </w:style>
  <w:style w:type="paragraph" w:customStyle="1" w:styleId="eightptnormalheadingitalic">
    <w:name w:val="eight pt normal heading italic"/>
    <w:aliases w:val="8nhbi"/>
    <w:basedOn w:val="eightptnormalheading"/>
    <w:rsid w:val="003057D6"/>
    <w:rPr>
      <w:i/>
      <w:iCs/>
    </w:rPr>
  </w:style>
  <w:style w:type="paragraph" w:customStyle="1" w:styleId="eightptcolumntabs3">
    <w:name w:val="eight pt column tabs3"/>
    <w:aliases w:val="a83"/>
    <w:basedOn w:val="eightptnormal"/>
    <w:rsid w:val="003057D6"/>
    <w:pPr>
      <w:tabs>
        <w:tab w:val="decimal" w:pos="794"/>
      </w:tabs>
    </w:pPr>
  </w:style>
  <w:style w:type="paragraph" w:customStyle="1" w:styleId="eightptbodytextheadingmiddleline">
    <w:name w:val="eight pt body text heading middle line"/>
    <w:aliases w:val="8hml"/>
    <w:basedOn w:val="eightptbodytextheading"/>
    <w:rsid w:val="003057D6"/>
    <w:pPr>
      <w:spacing w:before="80" w:after="80"/>
    </w:pPr>
  </w:style>
  <w:style w:type="paragraph" w:customStyle="1" w:styleId="eightptbodytextheadingmiddlelinecentred">
    <w:name w:val="eight pt body text heading middle line centred"/>
    <w:aliases w:val="8hmlc"/>
    <w:basedOn w:val="eightptbodytextheadingmiddleline"/>
    <w:rsid w:val="003057D6"/>
    <w:pPr>
      <w:jc w:val="center"/>
    </w:pPr>
  </w:style>
  <w:style w:type="paragraph" w:customStyle="1" w:styleId="eightpt4ptspacebefore">
    <w:name w:val="eight pt 4pt space before"/>
    <w:aliases w:val="8n4sp"/>
    <w:basedOn w:val="eightptnormal"/>
    <w:rsid w:val="003057D6"/>
    <w:pPr>
      <w:spacing w:before="80"/>
    </w:pPr>
  </w:style>
  <w:style w:type="paragraph" w:customStyle="1" w:styleId="eightpt4ptspaceafter">
    <w:name w:val="eight pt 4 pt space after"/>
    <w:aliases w:val="8n4sa"/>
    <w:basedOn w:val="eightptnormal"/>
    <w:rsid w:val="003057D6"/>
    <w:pPr>
      <w:spacing w:after="80"/>
    </w:pPr>
  </w:style>
  <w:style w:type="paragraph" w:customStyle="1" w:styleId="blockbullet2">
    <w:name w:val="block bullet 2"/>
    <w:aliases w:val="bb2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247"/>
      </w:tabs>
      <w:spacing w:after="260" w:line="260" w:lineRule="atLeast"/>
      <w:ind w:left="1247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headingnospaceaftercentred">
    <w:name w:val="heading no space after centred"/>
    <w:aliases w:val="hnc"/>
    <w:basedOn w:val="headingnospaceafter"/>
    <w:rsid w:val="003057D6"/>
    <w:pPr>
      <w:jc w:val="center"/>
    </w:pPr>
  </w:style>
  <w:style w:type="paragraph" w:customStyle="1" w:styleId="acctfourfigureslongernumber2">
    <w:name w:val="acct four figures longer number2"/>
    <w:aliases w:val="a4+2"/>
    <w:basedOn w:val="Normal"/>
    <w:rsid w:val="003057D6"/>
    <w:pPr>
      <w:tabs>
        <w:tab w:val="clear" w:pos="227"/>
        <w:tab w:val="clear" w:pos="454"/>
        <w:tab w:val="clear" w:pos="680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907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Policysubhead">
    <w:name w:val="Acc Policy sub head"/>
    <w:basedOn w:val="BodyText"/>
    <w:next w:val="BodyText"/>
    <w:link w:val="AccPolicysubheadChar"/>
    <w:autoRedefine/>
    <w:rsid w:val="002E54EC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0" w:line="260" w:lineRule="atLeast"/>
      <w:ind w:left="540" w:right="63"/>
      <w:jc w:val="thaiDistribute"/>
    </w:pPr>
    <w:rPr>
      <w:rFonts w:ascii="Angsana New" w:eastAsia="Calibri" w:hAnsi="Angsana New"/>
      <w:spacing w:val="-2"/>
      <w:sz w:val="30"/>
      <w:szCs w:val="30"/>
      <w:lang w:val="x-none" w:eastAsia="x-none"/>
    </w:rPr>
  </w:style>
  <w:style w:type="character" w:customStyle="1" w:styleId="AccPolicysubheadChar">
    <w:name w:val="Acc Policy sub head Char"/>
    <w:link w:val="AccPolicysubhead"/>
    <w:rsid w:val="002E54EC"/>
    <w:rPr>
      <w:rFonts w:ascii="Angsana New" w:eastAsia="Calibri" w:hAnsi="Angsana New"/>
      <w:spacing w:val="-2"/>
      <w:sz w:val="30"/>
      <w:szCs w:val="30"/>
      <w:lang w:val="x-none" w:eastAsia="x-none"/>
    </w:rPr>
  </w:style>
  <w:style w:type="paragraph" w:customStyle="1" w:styleId="BodyTextbullet">
    <w:name w:val="Body Text bullet"/>
    <w:basedOn w:val="BodyText"/>
    <w:next w:val="BodyText"/>
    <w:autoRedefine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440"/>
      </w:tabs>
      <w:spacing w:line="260" w:lineRule="atLeast"/>
      <w:ind w:left="1440" w:hanging="360"/>
      <w:jc w:val="both"/>
    </w:pPr>
    <w:rPr>
      <w:rFonts w:ascii="Times New Roman" w:hAnsi="Times New Roman"/>
      <w:bCs/>
      <w:sz w:val="22"/>
      <w:szCs w:val="22"/>
      <w:lang w:eastAsia="en-GB"/>
    </w:rPr>
  </w:style>
  <w:style w:type="paragraph" w:customStyle="1" w:styleId="AccNoteHeading">
    <w:name w:val="Acc Note Heading"/>
    <w:basedOn w:val="BodyText"/>
    <w:autoRedefine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60"/>
      </w:tabs>
      <w:spacing w:before="130" w:after="130" w:line="260" w:lineRule="atLeast"/>
      <w:ind w:left="360" w:hanging="360"/>
      <w:jc w:val="both"/>
    </w:pPr>
    <w:rPr>
      <w:rFonts w:ascii="Times New Roman" w:hAnsi="Times New Roman"/>
      <w:b/>
      <w:bCs/>
      <w:sz w:val="24"/>
      <w:szCs w:val="22"/>
      <w:lang w:eastAsia="en-GB"/>
    </w:rPr>
  </w:style>
  <w:style w:type="paragraph" w:customStyle="1" w:styleId="AccPolicyalternative">
    <w:name w:val="Acc Policy alternative"/>
    <w:basedOn w:val="AccPolicysubhead"/>
    <w:link w:val="AccPolicyalternativeChar"/>
    <w:autoRedefine/>
    <w:rsid w:val="003057D6"/>
    <w:pPr>
      <w:ind w:left="1134"/>
    </w:pPr>
  </w:style>
  <w:style w:type="character" w:customStyle="1" w:styleId="AccPolicyalternativeChar">
    <w:name w:val="Acc Policy alternative Char"/>
    <w:link w:val="AccPolicyalternative"/>
    <w:rsid w:val="003057D6"/>
    <w:rPr>
      <w:rFonts w:ascii="Angsana New" w:eastAsia="Calibri" w:hAnsi="Angsana New"/>
      <w:spacing w:val="-2"/>
      <w:sz w:val="30"/>
      <w:szCs w:val="30"/>
      <w:lang w:val="x-none" w:eastAsia="x-none"/>
    </w:rPr>
  </w:style>
  <w:style w:type="paragraph" w:customStyle="1" w:styleId="CoverTitle">
    <w:name w:val="Cover Tit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440" w:lineRule="exact"/>
      <w:jc w:val="both"/>
      <w:textAlignment w:val="baseline"/>
    </w:pPr>
    <w:rPr>
      <w:rFonts w:ascii="Times New Roman" w:hAnsi="Times New Roman"/>
      <w:sz w:val="36"/>
      <w:szCs w:val="20"/>
      <w:lang w:val="en-GB" w:bidi="ar-SA"/>
    </w:rPr>
  </w:style>
  <w:style w:type="paragraph" w:customStyle="1" w:styleId="Single">
    <w:name w:val="Sing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after="130" w:line="240" w:lineRule="auto"/>
      <w:jc w:val="both"/>
      <w:textAlignment w:val="baseline"/>
    </w:pPr>
    <w:rPr>
      <w:rFonts w:ascii="Times New Roman" w:hAnsi="Times New Roman"/>
      <w:szCs w:val="20"/>
      <w:u w:val="single"/>
      <w:lang w:val="en-GB" w:bidi="ar-SA"/>
    </w:rPr>
  </w:style>
  <w:style w:type="paragraph" w:customStyle="1" w:styleId="CoverClientName">
    <w:name w:val="Cover Client Nam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-140"/>
      </w:tabs>
      <w:overflowPunct w:val="0"/>
      <w:autoSpaceDE w:val="0"/>
      <w:autoSpaceDN w:val="0"/>
      <w:adjustRightInd w:val="0"/>
      <w:spacing w:before="80" w:after="520" w:line="240" w:lineRule="auto"/>
      <w:jc w:val="both"/>
      <w:textAlignment w:val="baseline"/>
    </w:pPr>
    <w:rPr>
      <w:rFonts w:ascii="Times New Roman" w:hAnsi="Times New Roman"/>
      <w:b/>
      <w:sz w:val="26"/>
      <w:szCs w:val="20"/>
      <w:lang w:val="en-GB" w:bidi="ar-SA"/>
    </w:rPr>
  </w:style>
  <w:style w:type="paragraph" w:customStyle="1" w:styleId="CoverSubTitle">
    <w:name w:val="Cover SubTitle"/>
    <w:basedOn w:val="Single"/>
    <w:rsid w:val="003057D6"/>
    <w:pPr>
      <w:spacing w:after="0" w:line="440" w:lineRule="exact"/>
      <w:jc w:val="center"/>
    </w:pPr>
    <w:rPr>
      <w:sz w:val="32"/>
      <w:u w:val="none"/>
    </w:rPr>
  </w:style>
  <w:style w:type="paragraph" w:customStyle="1" w:styleId="CoverDate">
    <w:name w:val="Cover Date"/>
    <w:basedOn w:val="Single"/>
    <w:rsid w:val="003057D6"/>
    <w:pPr>
      <w:spacing w:after="0" w:line="440" w:lineRule="exact"/>
      <w:jc w:val="center"/>
    </w:pPr>
    <w:rPr>
      <w:sz w:val="32"/>
      <w:u w:val="none"/>
    </w:rPr>
  </w:style>
  <w:style w:type="paragraph" w:styleId="BlockText">
    <w:name w:val="Block Text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 w:line="240" w:lineRule="auto"/>
      <w:ind w:left="547" w:right="749" w:firstLine="1440"/>
      <w:jc w:val="both"/>
    </w:pPr>
    <w:rPr>
      <w:rFonts w:ascii="CG Times (W1)" w:hAnsi="CG Times (W1)" w:cs="KPMG Logo"/>
      <w:sz w:val="28"/>
      <w:szCs w:val="28"/>
      <w:lang w:val="th-TH"/>
    </w:rPr>
  </w:style>
  <w:style w:type="paragraph" w:styleId="DocumentMap">
    <w:name w:val="Document Map"/>
    <w:basedOn w:val="Normal"/>
    <w:link w:val="DocumentMapChar"/>
    <w:semiHidden/>
    <w:rsid w:val="003057D6"/>
    <w:pPr>
      <w:shd w:val="clear" w:color="auto" w:fill="00008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ahoma" w:hAnsi="Tahoma" w:cs="Tahoma"/>
      <w:sz w:val="20"/>
      <w:szCs w:val="20"/>
      <w:lang w:val="en-GB" w:bidi="ar-SA"/>
    </w:rPr>
  </w:style>
  <w:style w:type="character" w:customStyle="1" w:styleId="DocumentMapChar">
    <w:name w:val="Document Map Char"/>
    <w:link w:val="DocumentMap"/>
    <w:semiHidden/>
    <w:rsid w:val="00F96C6E"/>
    <w:rPr>
      <w:rFonts w:ascii="Tahoma" w:hAnsi="Tahoma" w:cs="Tahoma"/>
      <w:shd w:val="clear" w:color="auto" w:fill="000080"/>
      <w:lang w:val="en-GB" w:bidi="ar-SA"/>
    </w:rPr>
  </w:style>
  <w:style w:type="character" w:customStyle="1" w:styleId="AccPolicyHeadingCharChar">
    <w:name w:val="Acc Policy Heading Char Char"/>
    <w:rsid w:val="000B78AD"/>
    <w:rPr>
      <w:bCs/>
      <w:sz w:val="22"/>
      <w:szCs w:val="22"/>
      <w:lang w:val="en-US" w:eastAsia="en-GB" w:bidi="th-TH"/>
    </w:rPr>
  </w:style>
  <w:style w:type="character" w:customStyle="1" w:styleId="Heading2Char">
    <w:name w:val="Heading 2 Char"/>
    <w:rsid w:val="00D401C1"/>
    <w:rPr>
      <w:rFonts w:ascii="Arial" w:hAnsi="Arial"/>
      <w:b/>
      <w:bCs/>
      <w:sz w:val="18"/>
      <w:szCs w:val="18"/>
      <w:lang w:val="en-US" w:eastAsia="en-US" w:bidi="th-TH"/>
    </w:rPr>
  </w:style>
  <w:style w:type="paragraph" w:customStyle="1" w:styleId="Default">
    <w:name w:val="Default"/>
    <w:rsid w:val="00F50F74"/>
    <w:pPr>
      <w:autoSpaceDE w:val="0"/>
      <w:autoSpaceDN w:val="0"/>
      <w:adjustRightInd w:val="0"/>
    </w:pPr>
    <w:rPr>
      <w:rFonts w:ascii="EucrosiaUPC" w:eastAsia="Calibri" w:hAnsi="EucrosiaUPC" w:cs="EucrosiaUPC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50F74"/>
    <w:pPr>
      <w:ind w:left="720"/>
      <w:contextualSpacing/>
    </w:pPr>
    <w:rPr>
      <w:szCs w:val="22"/>
    </w:rPr>
  </w:style>
  <w:style w:type="character" w:customStyle="1" w:styleId="CharChar21">
    <w:name w:val="Char Char21"/>
    <w:rsid w:val="00D74B8F"/>
    <w:rPr>
      <w:rFonts w:ascii="Arial" w:hAnsi="Arial"/>
      <w:b/>
      <w:bCs/>
      <w:sz w:val="18"/>
      <w:szCs w:val="18"/>
      <w:lang w:val="en-US" w:eastAsia="en-US" w:bidi="th-TH"/>
    </w:rPr>
  </w:style>
  <w:style w:type="character" w:customStyle="1" w:styleId="CharChar24">
    <w:name w:val="Char Char24"/>
    <w:rsid w:val="008B01B3"/>
    <w:rPr>
      <w:rFonts w:ascii="Arial" w:eastAsia="Times New Roman" w:hAnsi="Arial" w:cs="Times New Roman"/>
      <w:b/>
      <w:bCs/>
      <w:sz w:val="18"/>
      <w:szCs w:val="18"/>
    </w:rPr>
  </w:style>
  <w:style w:type="character" w:customStyle="1" w:styleId="Heading1Char1">
    <w:name w:val="Heading 1 Char1"/>
    <w:uiPriority w:val="99"/>
    <w:rsid w:val="00864958"/>
    <w:rPr>
      <w:rFonts w:ascii="Arial" w:eastAsia="Times New Roman" w:hAnsi="Arial" w:cs="Times New Roman"/>
      <w:b/>
      <w:bCs/>
      <w:sz w:val="18"/>
      <w:szCs w:val="18"/>
      <w:u w:val="single"/>
      <w:shd w:val="solid" w:color="FFFFFF" w:fill="FFFFFF"/>
    </w:rPr>
  </w:style>
  <w:style w:type="character" w:customStyle="1" w:styleId="Heading8Char1">
    <w:name w:val="Heading 8 Char1"/>
    <w:rsid w:val="00D62C14"/>
    <w:rPr>
      <w:rFonts w:ascii="Times New Roman" w:eastAsia="Times New Roman" w:hAnsi="Times New Roman" w:cs="EucrosiaUPC"/>
      <w:b/>
      <w:bCs/>
      <w:sz w:val="32"/>
      <w:szCs w:val="32"/>
    </w:rPr>
  </w:style>
  <w:style w:type="paragraph" w:customStyle="1" w:styleId="AccountingPolicy">
    <w:name w:val="Accounting Policy"/>
    <w:basedOn w:val="Normal"/>
    <w:link w:val="AccountingPolicyChar1"/>
    <w:rsid w:val="00116A1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531"/>
      </w:tabs>
      <w:suppressAutoHyphens/>
      <w:autoSpaceDE w:val="0"/>
      <w:autoSpaceDN w:val="0"/>
      <w:adjustRightInd w:val="0"/>
      <w:spacing w:line="260" w:lineRule="atLeast"/>
      <w:ind w:left="1531" w:hanging="153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val="en-GB" w:eastAsia="x-none" w:bidi="ar-SA"/>
    </w:rPr>
  </w:style>
  <w:style w:type="character" w:customStyle="1" w:styleId="AccountingPolicyChar1">
    <w:name w:val="Accounting Policy Char1"/>
    <w:link w:val="AccountingPolicy"/>
    <w:locked/>
    <w:rsid w:val="00116A1E"/>
    <w:rPr>
      <w:rFonts w:ascii="Univers 45 Light" w:eastAsia="MS Mincho" w:hAnsi="Univers 45 Light" w:cs="Univers 45 Light"/>
      <w:color w:val="000000"/>
      <w:lang w:val="en-GB" w:bidi="ar-SA"/>
    </w:rPr>
  </w:style>
  <w:style w:type="character" w:styleId="FootnoteReference">
    <w:name w:val="footnote reference"/>
    <w:aliases w:val="fr"/>
    <w:uiPriority w:val="99"/>
    <w:unhideWhenUsed/>
    <w:rsid w:val="003830A8"/>
    <w:rPr>
      <w:vertAlign w:val="superscript"/>
    </w:rPr>
  </w:style>
  <w:style w:type="character" w:customStyle="1" w:styleId="Heading3Char1">
    <w:name w:val="Heading 3 Char1"/>
    <w:rsid w:val="00F96C6E"/>
    <w:rPr>
      <w:rFonts w:ascii="Arial" w:eastAsia="Times New Roman" w:hAnsi="Arial" w:cs="Times New Roman"/>
      <w:i/>
      <w:iCs/>
      <w:sz w:val="18"/>
      <w:szCs w:val="18"/>
    </w:rPr>
  </w:style>
  <w:style w:type="character" w:customStyle="1" w:styleId="Heading5Char1">
    <w:name w:val="Heading 5 Char1"/>
    <w:rsid w:val="00F96C6E"/>
    <w:rPr>
      <w:rFonts w:ascii="Times New Roman" w:eastAsia="Times New Roman" w:hAnsi="Times New Roman" w:cs="EucrosiaUPC"/>
      <w:b/>
      <w:bCs/>
      <w:sz w:val="32"/>
      <w:szCs w:val="32"/>
    </w:rPr>
  </w:style>
  <w:style w:type="character" w:customStyle="1" w:styleId="BodyTextChar1">
    <w:name w:val="Body Text Char1"/>
    <w:aliases w:val="bt Char1,body text Char1,Body Char1"/>
    <w:uiPriority w:val="99"/>
    <w:rsid w:val="00F96C6E"/>
    <w:rPr>
      <w:rFonts w:ascii="Arial" w:eastAsia="Times New Roman" w:hAnsi="Arial" w:cs="Angsana New"/>
      <w:sz w:val="18"/>
      <w:szCs w:val="22"/>
    </w:rPr>
  </w:style>
  <w:style w:type="character" w:customStyle="1" w:styleId="FooterChar1">
    <w:name w:val="Footer Char1"/>
    <w:uiPriority w:val="99"/>
    <w:rsid w:val="00F96C6E"/>
    <w:rPr>
      <w:rFonts w:ascii="Arial" w:eastAsia="Times New Roman" w:hAnsi="Arial" w:cs="Times New Roman"/>
      <w:sz w:val="18"/>
      <w:szCs w:val="18"/>
    </w:rPr>
  </w:style>
  <w:style w:type="character" w:customStyle="1" w:styleId="BodyTextIndentChar1">
    <w:name w:val="Body Text Indent Char1"/>
    <w:aliases w:val="i Char1"/>
    <w:rsid w:val="00F96C6E"/>
    <w:rPr>
      <w:rFonts w:ascii="Arial" w:eastAsia="Times New Roman" w:hAnsi="Arial" w:cs="Times New Roman"/>
      <w:sz w:val="18"/>
      <w:szCs w:val="18"/>
    </w:rPr>
  </w:style>
  <w:style w:type="character" w:customStyle="1" w:styleId="BodyText2Char1">
    <w:name w:val="Body Text 2 Char1"/>
    <w:rsid w:val="00F96C6E"/>
    <w:rPr>
      <w:rFonts w:ascii="Book Antiqua" w:eastAsia="Times New Roman" w:hAnsi="Book Antiqua" w:cs="Times New Roman"/>
      <w:szCs w:val="22"/>
    </w:rPr>
  </w:style>
  <w:style w:type="character" w:customStyle="1" w:styleId="shorttext1">
    <w:name w:val="short_text1"/>
    <w:uiPriority w:val="99"/>
    <w:rsid w:val="00F96C6E"/>
    <w:rPr>
      <w:sz w:val="29"/>
      <w:szCs w:val="29"/>
    </w:rPr>
  </w:style>
  <w:style w:type="character" w:customStyle="1" w:styleId="shorttext">
    <w:name w:val="short_text"/>
    <w:uiPriority w:val="99"/>
    <w:rsid w:val="00F96C6E"/>
  </w:style>
  <w:style w:type="paragraph" w:styleId="PlainText">
    <w:name w:val="Plain Text"/>
    <w:basedOn w:val="Normal"/>
    <w:link w:val="PlainTextChar"/>
    <w:uiPriority w:val="99"/>
    <w:rsid w:val="00F96C6E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</w:pPr>
    <w:rPr>
      <w:rFonts w:ascii="Consolas" w:hAnsi="Consolas"/>
      <w:sz w:val="21"/>
      <w:szCs w:val="26"/>
    </w:rPr>
  </w:style>
  <w:style w:type="character" w:customStyle="1" w:styleId="PlainTextChar">
    <w:name w:val="Plain Text Char"/>
    <w:link w:val="PlainText"/>
    <w:uiPriority w:val="99"/>
    <w:rsid w:val="00F96C6E"/>
    <w:rPr>
      <w:rFonts w:ascii="Consolas" w:hAnsi="Consolas"/>
      <w:sz w:val="21"/>
      <w:szCs w:val="26"/>
    </w:rPr>
  </w:style>
  <w:style w:type="paragraph" w:styleId="CommentText">
    <w:name w:val="annotation text"/>
    <w:basedOn w:val="Normal"/>
    <w:link w:val="CommentTextChar"/>
    <w:uiPriority w:val="99"/>
    <w:rsid w:val="00F96C6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F96C6E"/>
    <w:rPr>
      <w:rFonts w:ascii="Arial" w:hAnsi="Arial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96C6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96C6E"/>
    <w:rPr>
      <w:rFonts w:ascii="Arial" w:hAnsi="Arial"/>
      <w:b/>
      <w:bCs/>
      <w:szCs w:val="25"/>
    </w:rPr>
  </w:style>
  <w:style w:type="character" w:customStyle="1" w:styleId="Heading4Char">
    <w:name w:val="Heading 4 Char"/>
    <w:locked/>
    <w:rsid w:val="00F96C6E"/>
    <w:rPr>
      <w:rFonts w:ascii="Arial" w:hAnsi="Arial" w:cs="Times New Roman"/>
      <w:b/>
      <w:bCs/>
      <w:sz w:val="18"/>
      <w:szCs w:val="18"/>
    </w:rPr>
  </w:style>
  <w:style w:type="character" w:customStyle="1" w:styleId="Heading6Char">
    <w:name w:val="Heading 6 Char"/>
    <w:locked/>
    <w:rsid w:val="00F96C6E"/>
    <w:rPr>
      <w:rFonts w:cs="EucrosiaUPC"/>
      <w:b/>
      <w:bCs/>
      <w:sz w:val="32"/>
      <w:szCs w:val="32"/>
      <w:u w:val="single"/>
      <w:lang w:bidi="th-TH"/>
    </w:rPr>
  </w:style>
  <w:style w:type="character" w:customStyle="1" w:styleId="Heading7Char">
    <w:name w:val="Heading 7 Char"/>
    <w:locked/>
    <w:rsid w:val="00F96C6E"/>
    <w:rPr>
      <w:rFonts w:cs="EucrosiaUPC"/>
      <w:b/>
      <w:bCs/>
      <w:sz w:val="30"/>
      <w:szCs w:val="30"/>
      <w:lang w:bidi="th-TH"/>
    </w:rPr>
  </w:style>
  <w:style w:type="character" w:customStyle="1" w:styleId="Heading9Char">
    <w:name w:val="Heading 9 Char"/>
    <w:locked/>
    <w:rsid w:val="00F96C6E"/>
    <w:rPr>
      <w:rFonts w:cs="EucrosiaUPC"/>
      <w:b/>
      <w:bCs/>
      <w:sz w:val="30"/>
      <w:szCs w:val="30"/>
      <w:lang w:bidi="th-TH"/>
    </w:rPr>
  </w:style>
  <w:style w:type="character" w:customStyle="1" w:styleId="HeaderChar">
    <w:name w:val="Header Char"/>
    <w:locked/>
    <w:rsid w:val="00F96C6E"/>
    <w:rPr>
      <w:rFonts w:ascii="Arial" w:hAnsi="Arial" w:cs="Times New Roman"/>
      <w:sz w:val="18"/>
      <w:szCs w:val="18"/>
    </w:rPr>
  </w:style>
  <w:style w:type="character" w:customStyle="1" w:styleId="BodyTextFirstIndentChar">
    <w:name w:val="Body Text First Indent Char"/>
    <w:uiPriority w:val="99"/>
    <w:locked/>
    <w:rsid w:val="00F96C6E"/>
    <w:rPr>
      <w:rFonts w:ascii="Arial" w:eastAsia="Times New Roman" w:hAnsi="Arial" w:cs="Angsana New"/>
      <w:sz w:val="18"/>
      <w:szCs w:val="18"/>
    </w:rPr>
  </w:style>
  <w:style w:type="character" w:customStyle="1" w:styleId="BodyTextFirstIndent2Char">
    <w:name w:val="Body Text First Indent 2 Char"/>
    <w:uiPriority w:val="99"/>
    <w:locked/>
    <w:rsid w:val="00F96C6E"/>
    <w:rPr>
      <w:rFonts w:ascii="Arial" w:hAnsi="Arial" w:cs="Times New Roman"/>
      <w:sz w:val="18"/>
      <w:szCs w:val="18"/>
    </w:rPr>
  </w:style>
  <w:style w:type="character" w:customStyle="1" w:styleId="BodyText3Char">
    <w:name w:val="Body Text 3 Char"/>
    <w:locked/>
    <w:rsid w:val="00F96C6E"/>
    <w:rPr>
      <w:rFonts w:cs="EucrosiaUPC"/>
      <w:sz w:val="30"/>
      <w:szCs w:val="30"/>
      <w:lang w:bidi="th-TH"/>
    </w:rPr>
  </w:style>
  <w:style w:type="character" w:customStyle="1" w:styleId="BodyTextIndent2Char">
    <w:name w:val="Body Text Indent 2 Char"/>
    <w:uiPriority w:val="99"/>
    <w:locked/>
    <w:rsid w:val="00F96C6E"/>
    <w:rPr>
      <w:rFonts w:cs="EucrosiaUPC"/>
      <w:sz w:val="30"/>
      <w:szCs w:val="30"/>
      <w:lang w:bidi="th-TH"/>
    </w:rPr>
  </w:style>
  <w:style w:type="character" w:customStyle="1" w:styleId="SignatureChar">
    <w:name w:val="Signature Char"/>
    <w:locked/>
    <w:rsid w:val="00F96C6E"/>
    <w:rPr>
      <w:rFonts w:ascii="Arial" w:hAnsi="Arial" w:cs="Times New Roman"/>
      <w:sz w:val="18"/>
      <w:szCs w:val="18"/>
    </w:rPr>
  </w:style>
  <w:style w:type="character" w:customStyle="1" w:styleId="hps">
    <w:name w:val="hps"/>
    <w:uiPriority w:val="99"/>
    <w:rsid w:val="00F96C6E"/>
    <w:rPr>
      <w:rFonts w:cs="Times New Roman"/>
    </w:rPr>
  </w:style>
  <w:style w:type="character" w:customStyle="1" w:styleId="gt-icon-text1">
    <w:name w:val="gt-icon-text1"/>
    <w:uiPriority w:val="99"/>
    <w:rsid w:val="00F96C6E"/>
    <w:rPr>
      <w:rFonts w:cs="Times New Roman"/>
    </w:rPr>
  </w:style>
  <w:style w:type="character" w:customStyle="1" w:styleId="longtext">
    <w:name w:val="long_text"/>
    <w:uiPriority w:val="99"/>
    <w:rsid w:val="00F96C6E"/>
    <w:rPr>
      <w:rFonts w:cs="Times New Roman"/>
    </w:rPr>
  </w:style>
  <w:style w:type="character" w:styleId="CommentReference">
    <w:name w:val="annotation reference"/>
    <w:uiPriority w:val="99"/>
    <w:rsid w:val="00F96C6E"/>
    <w:rPr>
      <w:rFonts w:cs="Times New Roman"/>
      <w:sz w:val="16"/>
      <w:szCs w:val="16"/>
    </w:rPr>
  </w:style>
  <w:style w:type="character" w:customStyle="1" w:styleId="CharChar22">
    <w:name w:val="Char Char22"/>
    <w:rsid w:val="00F96C6E"/>
    <w:rPr>
      <w:rFonts w:ascii="Arial" w:eastAsia="Times New Roman" w:hAnsi="Arial" w:cs="Times New Roman"/>
      <w:b/>
      <w:bCs/>
      <w:sz w:val="18"/>
      <w:szCs w:val="18"/>
      <w:u w:val="single"/>
      <w:shd w:val="solid" w:color="FFFFFF" w:fill="FFFFFF"/>
      <w:lang w:val="en-US" w:eastAsia="en-US"/>
    </w:rPr>
  </w:style>
  <w:style w:type="character" w:customStyle="1" w:styleId="CharChar20">
    <w:name w:val="Char Char20"/>
    <w:rsid w:val="00F96C6E"/>
    <w:rPr>
      <w:rFonts w:ascii="Arial" w:eastAsia="Times New Roman" w:hAnsi="Arial" w:cs="Times New Roman"/>
      <w:i/>
      <w:iCs/>
      <w:sz w:val="18"/>
      <w:szCs w:val="18"/>
    </w:rPr>
  </w:style>
  <w:style w:type="character" w:customStyle="1" w:styleId="atn">
    <w:name w:val="atn"/>
    <w:rsid w:val="00F96C6E"/>
  </w:style>
  <w:style w:type="character" w:styleId="Emphasis">
    <w:name w:val="Emphasis"/>
    <w:uiPriority w:val="20"/>
    <w:qFormat/>
    <w:rsid w:val="00F96C6E"/>
    <w:rPr>
      <w:b w:val="0"/>
      <w:bCs w:val="0"/>
      <w:i w:val="0"/>
      <w:iCs w:val="0"/>
      <w:color w:val="D14836"/>
    </w:rPr>
  </w:style>
  <w:style w:type="character" w:customStyle="1" w:styleId="st1">
    <w:name w:val="st1"/>
    <w:rsid w:val="00F96C6E"/>
  </w:style>
  <w:style w:type="character" w:styleId="Hyperlink">
    <w:name w:val="Hyperlink"/>
    <w:unhideWhenUsed/>
    <w:rsid w:val="00F96C6E"/>
    <w:rPr>
      <w:strike w:val="0"/>
      <w:dstrike w:val="0"/>
      <w:color w:val="1C62B9"/>
      <w:u w:val="none"/>
      <w:effect w:val="none"/>
    </w:rPr>
  </w:style>
  <w:style w:type="character" w:customStyle="1" w:styleId="alt-edited1">
    <w:name w:val="alt-edited1"/>
    <w:rsid w:val="00F96C6E"/>
    <w:rPr>
      <w:color w:val="4D90F0"/>
    </w:rPr>
  </w:style>
  <w:style w:type="paragraph" w:styleId="NormalWeb">
    <w:name w:val="Normal (Web)"/>
    <w:basedOn w:val="Normal"/>
    <w:uiPriority w:val="99"/>
    <w:unhideWhenUsed/>
    <w:rsid w:val="00F96C6E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unhideWhenUsed/>
    <w:rsid w:val="00F96C6E"/>
    <w:rPr>
      <w:color w:val="800080"/>
      <w:u w:val="single"/>
    </w:rPr>
  </w:style>
  <w:style w:type="paragraph" w:customStyle="1" w:styleId="Pa18">
    <w:name w:val="Pa18"/>
    <w:basedOn w:val="Normal"/>
    <w:next w:val="Normal"/>
    <w:uiPriority w:val="99"/>
    <w:rsid w:val="00F96C6E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autoSpaceDE w:val="0"/>
      <w:autoSpaceDN w:val="0"/>
      <w:adjustRightInd w:val="0"/>
      <w:spacing w:line="191" w:lineRule="atLeast"/>
    </w:pPr>
    <w:rPr>
      <w:rFonts w:ascii="Univers LT Std 45 Light" w:eastAsia="Calibri" w:hAnsi="Univers LT Std 45 Light" w:cs="Cordia New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F96C6E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autoSpaceDE w:val="0"/>
      <w:autoSpaceDN w:val="0"/>
      <w:adjustRightInd w:val="0"/>
      <w:spacing w:line="191" w:lineRule="atLeast"/>
    </w:pPr>
    <w:rPr>
      <w:rFonts w:ascii="Univers LT Std 45 Light" w:eastAsia="Calibri" w:hAnsi="Univers LT Std 45 Light" w:cs="Cordia New"/>
      <w:sz w:val="24"/>
      <w:szCs w:val="24"/>
    </w:rPr>
  </w:style>
  <w:style w:type="paragraph" w:customStyle="1" w:styleId="Subhead3">
    <w:name w:val="Subhead 3"/>
    <w:basedOn w:val="Normal"/>
    <w:link w:val="Subhead3Char"/>
    <w:rsid w:val="00F96C6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134"/>
        <w:tab w:val="left" w:pos="1531"/>
      </w:tabs>
      <w:suppressAutoHyphens/>
      <w:autoSpaceDE w:val="0"/>
      <w:autoSpaceDN w:val="0"/>
      <w:adjustRightInd w:val="0"/>
      <w:spacing w:line="260" w:lineRule="atLeast"/>
      <w:ind w:left="1531" w:right="935" w:hanging="1531"/>
      <w:textAlignment w:val="center"/>
    </w:pPr>
    <w:rPr>
      <w:rFonts w:ascii="Univers 45 Light" w:eastAsia="MS Mincho" w:hAnsi="Univers 45 Light" w:cs="Univers 45 Light"/>
      <w:b/>
      <w:bCs/>
      <w:color w:val="0C2D83"/>
      <w:sz w:val="20"/>
      <w:szCs w:val="20"/>
      <w:lang w:val="en-GB" w:bidi="ar-SA"/>
    </w:rPr>
  </w:style>
  <w:style w:type="character" w:customStyle="1" w:styleId="Subhead3Char">
    <w:name w:val="Subhead 3 Char"/>
    <w:link w:val="Subhead3"/>
    <w:locked/>
    <w:rsid w:val="00F96C6E"/>
    <w:rPr>
      <w:rFonts w:ascii="Univers 45 Light" w:eastAsia="MS Mincho" w:hAnsi="Univers 45 Light" w:cs="Univers 45 Light"/>
      <w:b/>
      <w:bCs/>
      <w:color w:val="0C2D83"/>
      <w:lang w:val="en-GB" w:bidi="ar-SA"/>
    </w:rPr>
  </w:style>
  <w:style w:type="paragraph" w:customStyle="1" w:styleId="AccountingPolicyIndent">
    <w:name w:val="Accounting Policy Indent"/>
    <w:basedOn w:val="Normal"/>
    <w:rsid w:val="00F96C6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531"/>
      </w:tabs>
      <w:suppressAutoHyphens/>
      <w:autoSpaceDE w:val="0"/>
      <w:autoSpaceDN w:val="0"/>
      <w:adjustRightInd w:val="0"/>
      <w:spacing w:line="260" w:lineRule="atLeast"/>
      <w:ind w:left="1871" w:hanging="187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val="en-GB" w:bidi="ar-SA"/>
    </w:rPr>
  </w:style>
  <w:style w:type="character" w:customStyle="1" w:styleId="Reference">
    <w:name w:val="Reference"/>
    <w:rsid w:val="00F96C6E"/>
    <w:rPr>
      <w:rFonts w:ascii="Univers 45 Light" w:hAnsi="Univers 45 Light"/>
      <w:i/>
      <w:color w:val="0C2D83"/>
      <w:sz w:val="16"/>
    </w:rPr>
  </w:style>
  <w:style w:type="character" w:customStyle="1" w:styleId="Footnote">
    <w:name w:val="Footnote"/>
    <w:rsid w:val="00F96C6E"/>
    <w:rPr>
      <w:rFonts w:ascii="Univers 45 Light" w:hAnsi="Univers 45 Light"/>
      <w:color w:val="0C2D83"/>
      <w:position w:val="2"/>
      <w:sz w:val="20"/>
      <w:vertAlign w:val="superscript"/>
    </w:rPr>
  </w:style>
  <w:style w:type="character" w:customStyle="1" w:styleId="Bullet">
    <w:name w:val="Bullet"/>
    <w:rsid w:val="00F96C6E"/>
    <w:rPr>
      <w:rFonts w:ascii="ZapfDingbats BT" w:hAnsi="ZapfDingbats BT"/>
      <w:color w:val="0C2D83"/>
      <w:position w:val="2"/>
      <w:sz w:val="10"/>
    </w:rPr>
  </w:style>
  <w:style w:type="paragraph" w:customStyle="1" w:styleId="CM32">
    <w:name w:val="CM32"/>
    <w:basedOn w:val="Default"/>
    <w:next w:val="Default"/>
    <w:rsid w:val="00F96C6E"/>
    <w:pPr>
      <w:spacing w:line="260" w:lineRule="atLeast"/>
    </w:pPr>
    <w:rPr>
      <w:rFonts w:ascii="Univers 45 Light" w:eastAsia="Times New Roman" w:hAnsi="Univers 45 Light" w:cs="Angsana New"/>
      <w:color w:val="auto"/>
    </w:rPr>
  </w:style>
  <w:style w:type="paragraph" w:customStyle="1" w:styleId="CM139">
    <w:name w:val="CM139"/>
    <w:basedOn w:val="Default"/>
    <w:next w:val="Default"/>
    <w:rsid w:val="00F96C6E"/>
    <w:rPr>
      <w:rFonts w:ascii="Univers 45 Light" w:eastAsia="Times New Roman" w:hAnsi="Univers 45 Light" w:cs="Angsana New"/>
      <w:color w:val="auto"/>
    </w:rPr>
  </w:style>
  <w:style w:type="paragraph" w:customStyle="1" w:styleId="CM38">
    <w:name w:val="CM38"/>
    <w:basedOn w:val="Default"/>
    <w:next w:val="Default"/>
    <w:rsid w:val="00F96C6E"/>
    <w:pPr>
      <w:spacing w:line="256" w:lineRule="atLeast"/>
    </w:pPr>
    <w:rPr>
      <w:rFonts w:ascii="Univers 45 Light" w:eastAsia="Times New Roman" w:hAnsi="Univers 45 Light" w:cs="Angsana New"/>
      <w:color w:val="auto"/>
    </w:rPr>
  </w:style>
  <w:style w:type="paragraph" w:customStyle="1" w:styleId="CM31">
    <w:name w:val="CM31"/>
    <w:basedOn w:val="Default"/>
    <w:next w:val="Default"/>
    <w:rsid w:val="00F96C6E"/>
    <w:pPr>
      <w:spacing w:line="253" w:lineRule="atLeast"/>
    </w:pPr>
    <w:rPr>
      <w:rFonts w:ascii="Univers 45 Light" w:eastAsia="Times New Roman" w:hAnsi="Univers 45 Light" w:cs="Angsana New"/>
      <w:color w:val="auto"/>
    </w:rPr>
  </w:style>
  <w:style w:type="paragraph" w:customStyle="1" w:styleId="CM48">
    <w:name w:val="CM48"/>
    <w:basedOn w:val="Default"/>
    <w:next w:val="Default"/>
    <w:rsid w:val="00F96C6E"/>
    <w:rPr>
      <w:rFonts w:ascii="Univers 45 Light" w:eastAsia="Times New Roman" w:hAnsi="Univers 45 Light" w:cs="Angsana New"/>
      <w:color w:val="auto"/>
    </w:rPr>
  </w:style>
  <w:style w:type="paragraph" w:customStyle="1" w:styleId="CM74">
    <w:name w:val="CM74"/>
    <w:basedOn w:val="Default"/>
    <w:next w:val="Default"/>
    <w:rsid w:val="00F96C6E"/>
    <w:rPr>
      <w:rFonts w:ascii="Univers 45 Light" w:eastAsia="Times New Roman" w:hAnsi="Univers 45 Light" w:cs="Angsana New"/>
      <w:color w:val="auto"/>
    </w:rPr>
  </w:style>
  <w:style w:type="character" w:customStyle="1" w:styleId="apple-converted-space">
    <w:name w:val="apple-converted-space"/>
    <w:rsid w:val="00F96C6E"/>
  </w:style>
  <w:style w:type="paragraph" w:customStyle="1" w:styleId="TableParagraph">
    <w:name w:val="Table Paragraph"/>
    <w:basedOn w:val="Normal"/>
    <w:uiPriority w:val="1"/>
    <w:qFormat/>
    <w:rsid w:val="00F96C6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</w:pPr>
    <w:rPr>
      <w:rFonts w:ascii="Calibri" w:eastAsia="Calibri" w:hAnsi="Calibri" w:cs="Cordia New"/>
      <w:sz w:val="22"/>
      <w:szCs w:val="22"/>
      <w:lang w:bidi="ar-SA"/>
    </w:rPr>
  </w:style>
  <w:style w:type="paragraph" w:customStyle="1" w:styleId="Pa20">
    <w:name w:val="Pa20"/>
    <w:basedOn w:val="Default"/>
    <w:next w:val="Default"/>
    <w:uiPriority w:val="99"/>
    <w:rsid w:val="00F96C6E"/>
    <w:pPr>
      <w:spacing w:line="191" w:lineRule="atLeast"/>
    </w:pPr>
    <w:rPr>
      <w:rFonts w:ascii="Univers LT Std 45 Light" w:eastAsia="Times New Roman" w:hAnsi="Univers LT Std 45 Light" w:cs="Angsana New"/>
      <w:color w:val="auto"/>
      <w:lang w:eastAsia="en-GB"/>
    </w:rPr>
  </w:style>
  <w:style w:type="paragraph" w:styleId="NoSpacing">
    <w:name w:val="No Spacing"/>
    <w:uiPriority w:val="1"/>
    <w:qFormat/>
    <w:rsid w:val="00F96C6E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ascii="Arial" w:hAnsi="Arial"/>
      <w:sz w:val="18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F4807"/>
    <w:rPr>
      <w:rFonts w:ascii="Arial" w:hAnsi="Arial"/>
      <w:sz w:val="18"/>
      <w:szCs w:val="22"/>
    </w:rPr>
  </w:style>
  <w:style w:type="character" w:customStyle="1" w:styleId="blockChar">
    <w:name w:val="block Char"/>
    <w:aliases w:val="b Char"/>
    <w:locked/>
    <w:rsid w:val="004D7814"/>
    <w:rPr>
      <w:rFonts w:ascii="Times New Roman" w:hAnsi="Times New Roman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hai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a49b0-bcda-4796-8236-5b5cc1493ace">
      <Terms xmlns="http://schemas.microsoft.com/office/infopath/2007/PartnerControls"/>
    </lcf76f155ced4ddcb4097134ff3c332f>
    <TaxCatchAll xmlns="4243d5be-521d-4052-81ca-f0f31ea6f2d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C573FF70E394A86433F5E112C33AA" ma:contentTypeVersion="19" ma:contentTypeDescription="Create a new document." ma:contentTypeScope="" ma:versionID="55a4a21621ce3d59e9e1e5c6a9eaf919">
  <xsd:schema xmlns:xsd="http://www.w3.org/2001/XMLSchema" xmlns:xs="http://www.w3.org/2001/XMLSchema" xmlns:p="http://schemas.microsoft.com/office/2006/metadata/properties" xmlns:ns1="http://schemas.microsoft.com/sharepoint/v3" xmlns:ns2="f6ba49b0-bcda-4796-8236-5b5cc1493ace" xmlns:ns3="05716746-add9-412a-97a9-1b5167d151a3" xmlns:ns4="4243d5be-521d-4052-81ca-f0f31ea6f2da" targetNamespace="http://schemas.microsoft.com/office/2006/metadata/properties" ma:root="true" ma:fieldsID="e2be844e29070aa55979278d1cbc1d32" ns1:_="" ns2:_="" ns3:_="" ns4:_="">
    <xsd:import namespace="http://schemas.microsoft.com/sharepoint/v3"/>
    <xsd:import namespace="f6ba49b0-bcda-4796-8236-5b5cc1493ace"/>
    <xsd:import namespace="05716746-add9-412a-97a9-1b5167d151a3"/>
    <xsd:import namespace="4243d5be-521d-4052-81ca-f0f31ea6f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a49b0-bcda-4796-8236-5b5cc149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16746-add9-412a-97a9-1b5167d15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3d5be-521d-4052-81ca-f0f31ea6f2d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ab28412-1f3e-45b3-a383-4139aabcf663}" ma:internalName="TaxCatchAll" ma:showField="CatchAllData" ma:web="05716746-add9-412a-97a9-1b5167d15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732EA-D4F7-445E-834E-C729C5431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F1093-E20F-4E13-8BB1-C69F157D8EC5}">
  <ds:schemaRefs>
    <ds:schemaRef ds:uri="http://schemas.microsoft.com/office/2006/metadata/properties"/>
    <ds:schemaRef ds:uri="http://schemas.microsoft.com/office/infopath/2007/PartnerControls"/>
    <ds:schemaRef ds:uri="f6ba49b0-bcda-4796-8236-5b5cc1493ace"/>
    <ds:schemaRef ds:uri="4243d5be-521d-4052-81ca-f0f31ea6f2d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F7E485-6019-4ED9-84FD-3566B6258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ba49b0-bcda-4796-8236-5b5cc1493ace"/>
    <ds:schemaRef ds:uri="05716746-add9-412a-97a9-1b5167d151a3"/>
    <ds:schemaRef ds:uri="4243d5be-521d-4052-81ca-f0f31ea6f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463962-64A3-450D-A64A-AE934799ED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Thai Report</Template>
  <TotalTime>14</TotalTime>
  <Pages>6</Pages>
  <Words>2005</Words>
  <Characters>7861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สยามภัณฑ์กรุ๊ป จำกัด (มหาชน)</vt:lpstr>
    </vt:vector>
  </TitlesOfParts>
  <Company>KPMG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สยามภัณฑ์กรุ๊ป จำกัด (มหาชน)</dc:title>
  <dc:subject/>
  <dc:creator>Kanang, Luengaramchote</dc:creator>
  <cp:keywords/>
  <dc:description/>
  <cp:lastModifiedBy>Kornsiri, Chongaksorn</cp:lastModifiedBy>
  <cp:revision>22</cp:revision>
  <cp:lastPrinted>2026-02-20T09:37:00Z</cp:lastPrinted>
  <dcterms:created xsi:type="dcterms:W3CDTF">2025-02-06T14:44:00Z</dcterms:created>
  <dcterms:modified xsi:type="dcterms:W3CDTF">2026-02-23T05:33:00Z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3da01a32457f05b53ab0b4f5db10ea2d5d0939ec4b6a3fa0fbd6ba5087607ff2</vt:lpwstr>
  </property>
  <property fmtid="{D5CDD505-2E9C-101B-9397-08002B2CF9AE}" pid="4" name="MediaServiceImageTags">
    <vt:lpwstr/>
  </property>
  <property fmtid="{D5CDD505-2E9C-101B-9397-08002B2CF9AE}" pid="5" name="ContentTypeId">
    <vt:lpwstr>0x010100FC3C573FF70E394A86433F5E112C33AA</vt:lpwstr>
  </property>
</Properties>
</file>